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FF2C83A" w14:textId="77777777" w:rsidR="000B58B5" w:rsidRDefault="000B58B5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330DCCDC" w14:textId="77777777" w:rsidR="005E37A2" w:rsidRPr="00653C8D" w:rsidRDefault="005E37A2" w:rsidP="005E37A2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378E632" w14:textId="77777777" w:rsidR="005E37A2" w:rsidRPr="00653C8D" w:rsidRDefault="005E37A2" w:rsidP="005E37A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1"/>
        <w:gridCol w:w="1168"/>
        <w:gridCol w:w="1750"/>
        <w:gridCol w:w="146"/>
        <w:gridCol w:w="2423"/>
        <w:gridCol w:w="605"/>
      </w:tblGrid>
      <w:tr w:rsidR="005E37A2" w:rsidRPr="00AD6FF4" w14:paraId="39056B06" w14:textId="77777777" w:rsidTr="00F644E3">
        <w:trPr>
          <w:trHeight w:val="20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023D093" w14:textId="77777777" w:rsidR="005E37A2" w:rsidRPr="00AD6FF4" w:rsidRDefault="005E37A2" w:rsidP="005E37A2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E37A2" w:rsidRPr="00AD6FF4" w14:paraId="1222E7A2" w14:textId="77777777" w:rsidTr="00F644E3">
        <w:trPr>
          <w:trHeight w:val="5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93EE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E37A2" w:rsidRPr="00AD6FF4" w14:paraId="5C72CB45" w14:textId="77777777" w:rsidTr="005E37A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1CE0FB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E0B0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A22B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D92A7A" w14:textId="77777777" w:rsidR="005E37A2" w:rsidRPr="00DC0071" w:rsidRDefault="005E37A2" w:rsidP="00F644E3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DC0071">
              <w:rPr>
                <w:b/>
                <w:bCs/>
                <w:sz w:val="16"/>
                <w:szCs w:val="16"/>
                <w:lang w:val="es-BO"/>
              </w:rPr>
              <w:t>PROYECTO DE VIVIENDA CUALITATIVA EN EL MUNICIPIO DE SANTA CRUZ DE LA SIERRA  -FASE(CCLXXI) 2024- SANTA CRUZ</w:t>
            </w:r>
            <w:r w:rsidRPr="00DC0071"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F88DF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3C2102B1" w14:textId="77777777" w:rsidTr="005E37A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0470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0585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08813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687A1338" w14:textId="77777777" w:rsidTr="005E37A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10635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0B26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A039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2F885E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016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F59EF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7E0701DE" w14:textId="77777777" w:rsidTr="005E37A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02CAD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C0D0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7CED8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4D065486" w14:textId="77777777" w:rsidTr="005E37A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F93D6" w14:textId="77777777" w:rsidR="005E37A2" w:rsidRPr="0084329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20D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398F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FFECF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F3F8F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17C91C25" w14:textId="77777777" w:rsidTr="005E37A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7106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C94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2627D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67713E2F" w14:textId="77777777" w:rsidTr="005E37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97CE7" w14:textId="77777777" w:rsidR="005E37A2" w:rsidRPr="00C60BCF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6C01" w14:textId="77777777" w:rsidR="005E37A2" w:rsidRPr="00C60BCF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426" w14:textId="77777777" w:rsidR="005E37A2" w:rsidRPr="00C60BCF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601ADA" w14:textId="77777777" w:rsidR="005E37A2" w:rsidRPr="00832455" w:rsidRDefault="005E37A2" w:rsidP="00F644E3">
            <w:pPr>
              <w:rPr>
                <w:strike/>
                <w:sz w:val="16"/>
                <w:szCs w:val="16"/>
              </w:rPr>
            </w:pPr>
            <w:r w:rsidRPr="00DC0071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DC0071">
              <w:rPr>
                <w:b/>
                <w:sz w:val="16"/>
                <w:szCs w:val="16"/>
              </w:rPr>
              <w:t>Bs. 2.778.286,89 (DOS MILLONES SETECIENTOS SETENTA Y OCHO MIL DOSCIENTOS OCHENTA Y SEIS 89/100 BOLIVIANOS).</w:t>
            </w:r>
            <w:bookmarkEnd w:id="2"/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30E1C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5E7F7AD5" w14:textId="77777777" w:rsidTr="005E37A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B6E22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FF1E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409F9" w14:textId="77777777" w:rsidR="005E37A2" w:rsidRPr="00832455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E37A2" w:rsidRPr="00AD6FF4" w14:paraId="3A37123C" w14:textId="77777777" w:rsidTr="005E37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8345D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BEB4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0751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74EB8" w14:textId="77777777" w:rsidR="005E37A2" w:rsidRPr="00832455" w:rsidRDefault="005E37A2" w:rsidP="00F644E3">
            <w:pPr>
              <w:rPr>
                <w:sz w:val="16"/>
                <w:szCs w:val="16"/>
                <w:lang w:val="es-BO"/>
              </w:rPr>
            </w:pPr>
            <w:r w:rsidRPr="00DC0071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C0071">
              <w:rPr>
                <w:b/>
                <w:bCs/>
                <w:sz w:val="16"/>
                <w:szCs w:val="16"/>
              </w:rPr>
              <w:t xml:space="preserve">180 </w:t>
            </w:r>
            <w:r w:rsidRPr="00DC0071">
              <w:rPr>
                <w:b/>
                <w:sz w:val="16"/>
                <w:szCs w:val="16"/>
              </w:rPr>
              <w:t>(</w:t>
            </w:r>
            <w:r w:rsidRPr="00DC0071">
              <w:rPr>
                <w:b/>
                <w:bCs/>
                <w:sz w:val="16"/>
                <w:szCs w:val="16"/>
              </w:rPr>
              <w:t>CIENTO OCHENTA</w:t>
            </w:r>
            <w:r w:rsidRPr="00DC0071">
              <w:rPr>
                <w:b/>
                <w:sz w:val="16"/>
                <w:szCs w:val="16"/>
              </w:rPr>
              <w:t>)</w:t>
            </w:r>
            <w:r w:rsidRPr="00DC0071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3CDB2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0D06708B" w14:textId="77777777" w:rsidTr="005E37A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6947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AEB1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CBDB4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tr w:rsidR="005E37A2" w:rsidRPr="00AD6FF4" w14:paraId="3EC13EDB" w14:textId="77777777" w:rsidTr="005E37A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84948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1F40" w14:textId="77777777" w:rsidR="005E37A2" w:rsidRPr="00AD6FF4" w:rsidRDefault="005E37A2" w:rsidP="00F644E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E11F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783A4E" w14:textId="77777777" w:rsidR="005E37A2" w:rsidRPr="00AD6FF4" w:rsidRDefault="005E37A2" w:rsidP="00F644E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8638" w14:textId="77777777" w:rsidR="005E37A2" w:rsidRPr="00C60BCF" w:rsidRDefault="005E37A2" w:rsidP="00F644E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701EA" w14:textId="77777777" w:rsidR="005E37A2" w:rsidRPr="00AD6FF4" w:rsidRDefault="005E37A2" w:rsidP="00F644E3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8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41"/>
        <w:gridCol w:w="167"/>
        <w:gridCol w:w="360"/>
        <w:gridCol w:w="120"/>
        <w:gridCol w:w="120"/>
        <w:gridCol w:w="2009"/>
        <w:gridCol w:w="120"/>
      </w:tblGrid>
      <w:tr w:rsidR="00013B1E" w:rsidRPr="00E169D4" w14:paraId="004C8D79" w14:textId="77777777" w:rsidTr="0074077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7B7C6A6" w14:textId="77777777" w:rsidR="00013B1E" w:rsidRPr="00FA28A3" w:rsidRDefault="00013B1E" w:rsidP="0074077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13B1E" w:rsidRPr="00E169D4" w14:paraId="09012904" w14:textId="77777777" w:rsidTr="0074077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DC132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CD7A1D9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768F28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02C27D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13B1E" w:rsidRPr="00E169D4" w14:paraId="04CCDD6D" w14:textId="77777777" w:rsidTr="0074077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F43F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009F6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266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CA643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53A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DC69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CE1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B312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8D63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7E04C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D3C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6DC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62F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3D2DA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CF37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45AD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57CEE3F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1C3DFB14" w14:textId="77777777" w:rsidTr="007407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75FB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FF9D0A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84CE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AB2E0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D125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67590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9183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2B60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EA97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17785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1950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F01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147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80ED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D819B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1DFC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22E7C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133687FC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D5F24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BD4B1C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F77AE4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2514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B91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1003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8F65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F4AB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2F40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963D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E76BF9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EC8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FABF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41FA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03BF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93FD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2A4B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52417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5CA6051C" w14:textId="77777777" w:rsidTr="0074077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B8B5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EC61D2" w14:textId="77777777" w:rsidR="00013B1E" w:rsidRPr="007B28E0" w:rsidRDefault="00013B1E" w:rsidP="0074077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15C08" w14:textId="77777777" w:rsidR="00013B1E" w:rsidRPr="007B28E0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44EDC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2315A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4F5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2ADFB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9745E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1E921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96C8F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68510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8BDC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309E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F1FD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A79E4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2C06B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C999" w14:textId="77777777" w:rsidR="00013B1E" w:rsidRPr="007B28E0" w:rsidRDefault="00013B1E" w:rsidP="007407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1EDA36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3A711AA0" w14:textId="77777777" w:rsidTr="0074077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1EE58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593F06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372C3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69BC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DB5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4FD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272E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DD4A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4F0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89B2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E4ED1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DDC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CA8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7AB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2272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5D6C0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C23E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79DF1D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4AD505D9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1743B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DAA48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A6E1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E2B5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914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477A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6143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1AC2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7882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BFFEF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6052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1844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DB94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A4FFB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B32F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E0A7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C43292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3DCFD066" w14:textId="77777777" w:rsidTr="007407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E248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B5E6C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2553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BDBB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A143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6560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002E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CD52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AF71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75FBB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470EA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E08D3D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B4808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16</w:t>
            </w:r>
          </w:p>
          <w:p w14:paraId="3EB4951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0C7599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AC5847F" w14:textId="77777777" w:rsidR="00013B1E" w:rsidRPr="0060174A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678D94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3423E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C51333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226EC4B" w14:textId="77777777" w:rsidR="00013B1E" w:rsidRPr="0060174A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16</w:t>
            </w:r>
          </w:p>
          <w:p w14:paraId="0A43EA3E" w14:textId="77777777" w:rsidR="00013B1E" w:rsidRPr="0060174A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6A7DFCB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4575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A859B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98572C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F902A5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00</w:t>
            </w:r>
          </w:p>
          <w:p w14:paraId="78B4DF0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DDC51A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8354C50" w14:textId="77777777" w:rsidR="00013B1E" w:rsidRPr="0060174A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FBD47F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B7EC3B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9264BE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D3A6DE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30</w:t>
            </w:r>
          </w:p>
          <w:p w14:paraId="1597FFD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3F377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FD84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9D66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3AC8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60174A">
              <w:rPr>
                <w:i/>
                <w:sz w:val="12"/>
                <w:szCs w:val="16"/>
                <w:lang w:val="es-BO"/>
              </w:rPr>
              <w:t>(</w:t>
            </w:r>
            <w:r w:rsidRPr="0060174A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67F635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60174A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60174A">
              <w:rPr>
                <w:i/>
                <w:sz w:val="12"/>
                <w:szCs w:val="16"/>
              </w:rPr>
              <w:t>recepcionará</w:t>
            </w:r>
            <w:proofErr w:type="spellEnd"/>
            <w:r w:rsidRPr="0060174A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4013747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5690F3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A78A99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60174A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320EB0B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60174A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789E326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801402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60174A">
              <w:rPr>
                <w:b/>
                <w:bCs/>
                <w:i/>
                <w:color w:val="0000FF"/>
                <w:sz w:val="14"/>
                <w:szCs w:val="16"/>
              </w:rPr>
              <w:t>whz-hzqx-jre</w:t>
            </w:r>
            <w:proofErr w:type="spellEnd"/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83B18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2709002B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ABA3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478030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0D9CF6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B55F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F0D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F5BD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1FC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B7A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376A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FAED1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661C5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FE8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DD6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C07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24FD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533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42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1216FE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3B74C8E1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828B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DFB8D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FD4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B86D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008D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F34A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3FF4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41B8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01B3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D1411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B9C2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1400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1520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4FDC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8CBA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ACD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16DEF9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55F669D8" w14:textId="77777777" w:rsidTr="007407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B321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CD4160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1A903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DA73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4D2A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148A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DD4B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5347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B5D0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BAEA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90F5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E7D6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E1D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DAD8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6E54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637A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F19BE5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0A0EDC27" w14:textId="77777777" w:rsidTr="0074077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77283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00ECC5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8831F6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16F8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05A9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51A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C0A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A5F2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D023F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00B6A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6C5BD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31C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BEB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20C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DA29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3B0C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C36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1D254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28916E70" w14:textId="77777777" w:rsidTr="0074077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06C8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159C1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D16C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EDB8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9B09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7D71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3F1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8E00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731A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7B34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455D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372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C9E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7F5F6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B22D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960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D6BE8" w14:textId="77777777" w:rsidR="00013B1E" w:rsidRPr="00E169D4" w:rsidRDefault="00013B1E" w:rsidP="0074077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13B1E" w:rsidRPr="00E169D4" w14:paraId="4ACBD6F7" w14:textId="77777777" w:rsidTr="007407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46794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A79AA5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47D8A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E98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CBEE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A23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C746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EF7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407C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3B914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E97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8B0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AC33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F106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63FC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6E4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51BE4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69FEE653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2931B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D23053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94BEDD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AEE8A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FE3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DAAB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080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AA1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B25C1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3D05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DBBE3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46E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C5F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923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4C50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B8A71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E101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D19AD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28C29CA4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D6EE5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19668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3ECB9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D3FF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C8B0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E554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A2E1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6925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6AE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8AA15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D97D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72D9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81F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0388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54B5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25B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34E954D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61478ADF" w14:textId="77777777" w:rsidTr="0074077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0082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46CD4A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E08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A440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9D2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7F4A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B01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E35A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C4D4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8EB82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3B6B9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9B34E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4972D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C74B5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1388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0214D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E66F45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6580262D" w14:textId="77777777" w:rsidTr="007407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780E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09DDDE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9131FD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7946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C11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385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492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E5E6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9155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335C9F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A95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694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3C8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128F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D535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E32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7D9313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0B4F066E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58A3B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D4B2E8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E02DF9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07A7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63F9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7F3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E74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724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3F61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3A47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09759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440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4A5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C39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7551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86B9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51D1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AA8221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1D15DF38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B666A6" w14:textId="77777777" w:rsidR="00013B1E" w:rsidRPr="00E169D4" w:rsidRDefault="00013B1E" w:rsidP="007407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CF373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7A7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F7A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F6B4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3954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A2C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976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F740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341FE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9444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C28D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76E9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9557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0973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E7E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22409E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67F8A8D2" w14:textId="77777777" w:rsidTr="007407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1177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8D61C7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D08C1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5988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9204D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08F8BA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AA76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33E35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A670A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C98E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A56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C8FF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BB14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CFE6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8C12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7129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11CC0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1FDD5317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716D89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83F42B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ACF78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5EAC2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0F3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527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CD3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882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7428F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54507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EDF2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4E9A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ADB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5A8D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A9B9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0C4A0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4323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D7978A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13B1E" w:rsidRPr="00E169D4" w14:paraId="1B90BDDE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9578D" w14:textId="77777777" w:rsidR="00013B1E" w:rsidRPr="00E169D4" w:rsidRDefault="00013B1E" w:rsidP="007407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0668F" w14:textId="77777777" w:rsidR="00013B1E" w:rsidRPr="00E169D4" w:rsidRDefault="00013B1E" w:rsidP="007407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B4779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1F0C1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096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CC1C4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38F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67D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0174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CBD1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0EB2E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1634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E9E5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BD22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910F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C601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516E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3EB90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79AD9A91" w14:textId="77777777" w:rsidTr="007407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AD0BD3A" w14:textId="77777777" w:rsidR="00013B1E" w:rsidRPr="00E169D4" w:rsidRDefault="00013B1E" w:rsidP="0074077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F809CC" w14:textId="77777777" w:rsidR="00013B1E" w:rsidRPr="00E169D4" w:rsidRDefault="00013B1E" w:rsidP="0074077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CCBF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4ADD4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7353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0A1B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7FE08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966F9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0174A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05823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2365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AA82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BB22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4CE9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7068C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B2F477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3746" w14:textId="77777777" w:rsidR="00013B1E" w:rsidRPr="0060174A" w:rsidRDefault="00013B1E" w:rsidP="007407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AA3B32" w14:textId="77777777" w:rsidR="00013B1E" w:rsidRPr="00E169D4" w:rsidRDefault="00013B1E" w:rsidP="007407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13B1E" w:rsidRPr="00E169D4" w14:paraId="6041AE9E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40FAFBA" w14:textId="77777777" w:rsidR="00013B1E" w:rsidRPr="00E169D4" w:rsidRDefault="00013B1E" w:rsidP="0074077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8D54092" w14:textId="77777777" w:rsidR="00013B1E" w:rsidRPr="00E169D4" w:rsidRDefault="00013B1E" w:rsidP="0074077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1AFE3F" w14:textId="77777777" w:rsidR="00013B1E" w:rsidRPr="00E169D4" w:rsidRDefault="00013B1E" w:rsidP="0074077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98B59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7B419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91034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742D0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0AE9BF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62976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19557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AB2604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DE213A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AD6345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C63D90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47B93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75B46E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97CDBC" w14:textId="77777777" w:rsidR="00013B1E" w:rsidRPr="00E169D4" w:rsidRDefault="00013B1E" w:rsidP="007407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BC5CD3" w14:textId="77777777" w:rsidR="00013B1E" w:rsidRPr="00E169D4" w:rsidRDefault="00013B1E" w:rsidP="007407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85A92AD" w14:textId="77777777" w:rsidR="005E37A2" w:rsidRPr="00653C8D" w:rsidRDefault="005E37A2" w:rsidP="005E37A2">
      <w:pPr>
        <w:rPr>
          <w:color w:val="0000FF"/>
          <w:sz w:val="16"/>
          <w:szCs w:val="16"/>
        </w:rPr>
      </w:pPr>
      <w:bookmarkStart w:id="3" w:name="_GoBack"/>
      <w:bookmarkEnd w:id="3"/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4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4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4BC56CFB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3071" w14:textId="77777777" w:rsidR="00960A16" w:rsidRDefault="00960A16" w:rsidP="0002168D">
      <w:r>
        <w:separator/>
      </w:r>
    </w:p>
  </w:endnote>
  <w:endnote w:type="continuationSeparator" w:id="0">
    <w:p w14:paraId="0CBE6C78" w14:textId="77777777" w:rsidR="00960A16" w:rsidRDefault="00960A1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42208" w14:textId="77777777" w:rsidR="00960A16" w:rsidRDefault="00960A16" w:rsidP="0002168D">
      <w:r>
        <w:separator/>
      </w:r>
    </w:p>
  </w:footnote>
  <w:footnote w:type="continuationSeparator" w:id="0">
    <w:p w14:paraId="558C6C61" w14:textId="77777777" w:rsidR="00960A16" w:rsidRDefault="00960A1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13B1E"/>
    <w:rsid w:val="0002168D"/>
    <w:rsid w:val="0005710F"/>
    <w:rsid w:val="000B4F61"/>
    <w:rsid w:val="000B58B5"/>
    <w:rsid w:val="000D5A8C"/>
    <w:rsid w:val="001111B4"/>
    <w:rsid w:val="00130A1B"/>
    <w:rsid w:val="00151BC2"/>
    <w:rsid w:val="0015699E"/>
    <w:rsid w:val="00164615"/>
    <w:rsid w:val="002442F9"/>
    <w:rsid w:val="002609A5"/>
    <w:rsid w:val="002E7E12"/>
    <w:rsid w:val="0037646F"/>
    <w:rsid w:val="003C10F4"/>
    <w:rsid w:val="003C4059"/>
    <w:rsid w:val="005000B0"/>
    <w:rsid w:val="00525505"/>
    <w:rsid w:val="005270D6"/>
    <w:rsid w:val="0056799C"/>
    <w:rsid w:val="005A5895"/>
    <w:rsid w:val="005C6511"/>
    <w:rsid w:val="005E37A2"/>
    <w:rsid w:val="00645513"/>
    <w:rsid w:val="0066786B"/>
    <w:rsid w:val="006C6913"/>
    <w:rsid w:val="007B0F98"/>
    <w:rsid w:val="00824DBB"/>
    <w:rsid w:val="00885A0A"/>
    <w:rsid w:val="0089490A"/>
    <w:rsid w:val="008D3831"/>
    <w:rsid w:val="0090062C"/>
    <w:rsid w:val="00960A16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C7BFD"/>
    <w:rsid w:val="00E14848"/>
    <w:rsid w:val="00E3401A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AGENCIA ESTATAL DE VIVIENDA</vt:lpstr>
      <vt:lpstr>CONVOCATORIA PARA PROCESO DE CONTRATACIÓN</vt:lpstr>
      <vt:lpstr>CRONOGRAMA DE PLAZOS DEL PROCESO DE CONTRATACIÓN</vt:lpstr>
      <vt:lpstr/>
      <vt:lpstr>AGENCIA ESTATAL DE VIVIENDA</vt:lpstr>
      <vt:lpstr/>
      <vt:lpstr/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2025-01-31T09:10:00Z</cp:lastPrinted>
  <dcterms:created xsi:type="dcterms:W3CDTF">2025-02-12T22:44:00Z</dcterms:created>
  <dcterms:modified xsi:type="dcterms:W3CDTF">2025-02-13T15:00:00Z</dcterms:modified>
</cp:coreProperties>
</file>