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ACASIO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IV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TERCERA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72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3.725.107,13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Setecientos Veinticinco Mil Ciento Siete 13/1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35</TotalTime>
  <Application>LibreOffice/7.3.7.2$Linux_X86_64 LibreOffice_project/30$Build-2</Application>
  <AppVersion>15.0000</AppVersion>
  <Pages>1</Pages>
  <Words>278</Words>
  <Characters>1543</Characters>
  <CharactersWithSpaces>1744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2025-02-13T15:12:00Z</cp:lastPrinted>
  <dcterms:modified xsi:type="dcterms:W3CDTF">2025-02-14T14:51:11Z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