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1406" w:rsidRPr="00A45C49" w:rsidRDefault="00F6574A" w:rsidP="002D1406">
      <w:pPr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6CE33" wp14:editId="0AA170C5">
                <wp:simplePos x="0" y="0"/>
                <wp:positionH relativeFrom="page">
                  <wp:posOffset>4817889</wp:posOffset>
                </wp:positionH>
                <wp:positionV relativeFrom="paragraph">
                  <wp:posOffset>-745645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574A" w:rsidRPr="00DD78D1" w:rsidRDefault="00F6574A" w:rsidP="002D1406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6CE33" id="Rectángulo 5" o:spid="_x0000_s1026" style="position:absolute;left:0;text-align:left;margin-left:379.35pt;margin-top:-58.7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CtMTvZ3gAAAA0BAAAPAAAAZHJzL2Rvd25yZXYu&#10;eG1sTI/LTsMwEEX3SPyDNUjsWieoqasQp0KV2CCxaOkHuPEQh/oRxU6T/D3TFSznztF9VPvZWXbD&#10;IXbBS8jXGTD0TdCdbyWcv95XO2AxKa+VDR4lLBhhXz8+VKrUYfJHvJ1Sy8jEx1JJMCn1JeexMehU&#10;XIcePf2+w+BUonNouR7URObO8pcs23KnOk8JRvV4MNhcT6OjEIXHJRfT4fpp5o8O7fKD4yLl89P8&#10;9gos4Zz+YLjXp+pQU6dLGL2OzEoQxU4QKmGV52ID7I7koiDtQtq22ACvK/5/Rf0L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rTE72d4AAAANAQAADwAAAAAAAAAAAAAAAAC8BAAAZHJz&#10;L2Rvd25yZXYueG1sUEsFBgAAAAAEAAQA8wAAAMcFAAAAAA==&#10;" fillcolor="#156082 [3204]" strokecolor="#0a2f40 [1604]" strokeweight="1pt">
                <v:textbox>
                  <w:txbxContent>
                    <w:p w:rsidR="00F6574A" w:rsidRPr="00DD78D1" w:rsidRDefault="00F6574A" w:rsidP="002D1406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="002D1406"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:rsidR="002D1406" w:rsidRPr="00D60234" w:rsidRDefault="002D1406" w:rsidP="002D1406">
      <w:pPr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:rsidR="002D1406" w:rsidRDefault="002D1406" w:rsidP="002D1406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2D1406" w:rsidRPr="00391311" w:rsidRDefault="002D1406" w:rsidP="002D1406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2D1406" w:rsidRPr="00AD6FF4" w:rsidTr="00401D54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2D1406">
            <w:pPr>
              <w:numPr>
                <w:ilvl w:val="0"/>
                <w:numId w:val="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D1406" w:rsidRPr="00AD6FF4" w:rsidTr="00401D54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2D1406" w:rsidRPr="006516E0" w:rsidRDefault="002D1406" w:rsidP="00401D54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XXXV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>I)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</w:p>
        </w:tc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B863EC" w:rsidRDefault="002D1406" w:rsidP="00401D54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03</w:t>
            </w:r>
            <w:r w:rsidRPr="00B863E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84329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3062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495BD0" w:rsidRDefault="002D1406" w:rsidP="00401D5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8025FF">
              <w:rPr>
                <w:rFonts w:ascii="Arial" w:hAnsi="Arial" w:cs="Arial"/>
                <w:b/>
                <w:sz w:val="16"/>
                <w:szCs w:val="16"/>
              </w:rPr>
              <w:t>Bs. 2.696.933,36 (Dos millones seiscientos noventa y seis mil novecientos treinta y tres 36/100 bolivianos).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1481F" w:rsidRDefault="002D1406" w:rsidP="00401D54">
            <w:pPr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495BD0" w:rsidRDefault="002D1406" w:rsidP="00401D5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025F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D1406" w:rsidRPr="00AD6FF4" w:rsidTr="00401D54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D1406" w:rsidRPr="00AD6FF4" w:rsidTr="00401D54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C60BCF" w:rsidRDefault="002D1406" w:rsidP="00401D5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D1406" w:rsidRPr="00AD6FF4" w:rsidTr="00401D54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2D1406" w:rsidRPr="00AD6FF4" w:rsidRDefault="002D1406" w:rsidP="00401D5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2D1406" w:rsidRPr="00AD6FF4" w:rsidRDefault="002D1406" w:rsidP="00401D5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311E67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311E67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311E67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AD6FF4" w:rsidTr="00401D54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AD6FF4" w:rsidRDefault="002D1406" w:rsidP="00401D5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AD6FF4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D1406" w:rsidRPr="00653C8D" w:rsidRDefault="002D1406" w:rsidP="002D1406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D1406" w:rsidRPr="00653C8D" w:rsidTr="00401D54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30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2D1406" w:rsidRPr="00653C8D" w:rsidRDefault="002D1406" w:rsidP="00401D5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COCHABAMBA No.151 ENTRE VELASCO GALVARRO Y 6 DE AGOSTO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  <w:lang w:val="es-BO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22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agustinmorales@aevivienda.gob.bo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D1406" w:rsidRPr="00653C8D" w:rsidRDefault="002D1406" w:rsidP="002D1406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D1406" w:rsidRPr="00653C8D" w:rsidTr="00401D54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1F1A72" w:rsidRDefault="002D1406" w:rsidP="00401D54">
            <w:pPr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8"/>
                <w:lang w:val="es-BO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1F1A72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F1A72">
              <w:rPr>
                <w:rFonts w:ascii="Arial" w:hAnsi="Arial" w:cs="Arial"/>
                <w:sz w:val="16"/>
                <w:szCs w:val="16"/>
                <w:lang w:val="es-BO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L - ORURO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24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062C7C" w:rsidRDefault="002D1406" w:rsidP="00401D5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062C7C" w:rsidRDefault="002D1406" w:rsidP="00401D5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062C7C" w:rsidRDefault="002D1406" w:rsidP="00401D5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062C7C" w:rsidRDefault="002D1406" w:rsidP="00401D5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062C7C" w:rsidRDefault="002D1406" w:rsidP="00401D5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62C7C">
              <w:rPr>
                <w:rFonts w:ascii="Arial" w:hAnsi="Arial" w:cs="Arial"/>
                <w:sz w:val="14"/>
                <w:szCs w:val="14"/>
                <w:lang w:val="es-BO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384F">
              <w:rPr>
                <w:rFonts w:ascii="Arial" w:hAnsi="Arial" w:cs="Arial"/>
                <w:sz w:val="14"/>
                <w:szCs w:val="14"/>
                <w:lang w:val="es-BO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– DEPARTAMENTAL ORURO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653C8D" w:rsidTr="00401D54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653C8D" w:rsidRDefault="002D1406" w:rsidP="00401D5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1406" w:rsidRPr="00653C8D" w:rsidRDefault="002D1406" w:rsidP="00401D5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653C8D" w:rsidRDefault="002D1406" w:rsidP="00401D5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2D1406" w:rsidRPr="00653C8D" w:rsidRDefault="002D1406" w:rsidP="002D1406">
      <w:pPr>
        <w:rPr>
          <w:rFonts w:ascii="Verdana" w:hAnsi="Verdana"/>
          <w:sz w:val="10"/>
          <w:szCs w:val="10"/>
        </w:rPr>
      </w:pPr>
    </w:p>
    <w:p w:rsidR="002D1406" w:rsidRPr="00653C8D" w:rsidRDefault="002D1406" w:rsidP="002D1406">
      <w:pPr>
        <w:rPr>
          <w:rFonts w:ascii="Verdana" w:hAnsi="Verdana"/>
          <w:sz w:val="2"/>
          <w:szCs w:val="2"/>
        </w:rPr>
      </w:pPr>
    </w:p>
    <w:p w:rsidR="002D1406" w:rsidRPr="00653C8D" w:rsidRDefault="002D1406" w:rsidP="002D1406">
      <w:pPr>
        <w:rPr>
          <w:rFonts w:ascii="Verdana" w:hAnsi="Verdana"/>
          <w:sz w:val="2"/>
          <w:szCs w:val="2"/>
        </w:rPr>
      </w:pPr>
    </w:p>
    <w:p w:rsidR="002D1406" w:rsidRPr="00653C8D" w:rsidRDefault="002D1406" w:rsidP="002D1406">
      <w:pPr>
        <w:rPr>
          <w:rFonts w:ascii="Verdana" w:hAnsi="Verdana"/>
          <w:sz w:val="2"/>
          <w:szCs w:val="2"/>
        </w:rPr>
      </w:pPr>
    </w:p>
    <w:p w:rsidR="002D1406" w:rsidRPr="00391311" w:rsidRDefault="002D1406" w:rsidP="002D1406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3"/>
        <w:gridCol w:w="123"/>
        <w:gridCol w:w="120"/>
        <w:gridCol w:w="325"/>
        <w:gridCol w:w="120"/>
        <w:gridCol w:w="349"/>
        <w:gridCol w:w="120"/>
        <w:gridCol w:w="470"/>
        <w:gridCol w:w="120"/>
        <w:gridCol w:w="120"/>
        <w:gridCol w:w="297"/>
        <w:gridCol w:w="127"/>
        <w:gridCol w:w="314"/>
        <w:gridCol w:w="120"/>
        <w:gridCol w:w="120"/>
        <w:gridCol w:w="3950"/>
        <w:gridCol w:w="140"/>
      </w:tblGrid>
      <w:tr w:rsidR="002D1406" w:rsidRPr="00E169D4" w:rsidTr="00401D54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D1406" w:rsidRPr="00E169D4" w:rsidTr="00401D54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D1406" w:rsidRPr="00E169D4" w:rsidTr="00401D54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7B28E0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7B28E0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7B28E0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C6790B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:rsidR="002D1406" w:rsidRPr="00A02B48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 </w:t>
            </w:r>
          </w:p>
          <w:p w:rsidR="002D1406" w:rsidRPr="00C6790B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  <w:lang w:val="es-BO"/>
              </w:rPr>
              <w:t>APERTURA:</w:t>
            </w:r>
          </w:p>
          <w:p w:rsidR="002D1406" w:rsidRPr="00A02B48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  <w:lang w:val="es-BO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y por medio del siguiente enlace:</w:t>
            </w:r>
          </w:p>
          <w:p w:rsidR="002D1406" w:rsidRPr="002E7FDD" w:rsidRDefault="002E7FDD" w:rsidP="00401D54">
            <w:pPr>
              <w:adjustRightInd w:val="0"/>
              <w:snapToGrid w:val="0"/>
              <w:jc w:val="center"/>
              <w:rPr>
                <w:sz w:val="20"/>
                <w:szCs w:val="20"/>
                <w:lang w:val="es-MX"/>
              </w:rPr>
            </w:pPr>
            <w:hyperlink r:id="rId7" w:history="1">
              <w:r w:rsidRPr="002E7FDD">
                <w:rPr>
                  <w:rStyle w:val="Hipervnculo"/>
                  <w:sz w:val="20"/>
                  <w:szCs w:val="20"/>
                </w:rPr>
                <w:t>https://meet.google.com/yug-nvrx-ipn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D1406" w:rsidRPr="00E169D4" w:rsidTr="00401D54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1406" w:rsidRPr="00E169D4" w:rsidRDefault="002D1406" w:rsidP="00401D5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1406" w:rsidRPr="00E169D4" w:rsidRDefault="002D1406" w:rsidP="00401D5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2D1406" w:rsidRPr="00653C8D" w:rsidRDefault="002D1406" w:rsidP="002D1406">
      <w:pPr>
        <w:rPr>
          <w:rFonts w:ascii="Arial" w:hAnsi="Arial" w:cs="Arial"/>
          <w:color w:val="0000FF"/>
          <w:sz w:val="16"/>
          <w:szCs w:val="16"/>
        </w:rPr>
      </w:pPr>
    </w:p>
    <w:p w:rsidR="002D1406" w:rsidRPr="00653C8D" w:rsidRDefault="002D1406" w:rsidP="002D1406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:rsidR="002D1406" w:rsidRPr="00391311" w:rsidRDefault="002D1406" w:rsidP="002D1406">
      <w:pPr>
        <w:pStyle w:val="Prrafodelista"/>
        <w:numPr>
          <w:ilvl w:val="0"/>
          <w:numId w:val="2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:rsidR="000C2307" w:rsidRPr="00E4307E" w:rsidRDefault="000C2307" w:rsidP="002D1406">
      <w:pPr>
        <w:jc w:val="center"/>
        <w:outlineLvl w:val="0"/>
        <w:rPr>
          <w:rFonts w:ascii="Verdana" w:hAnsi="Verdana"/>
          <w:sz w:val="20"/>
          <w:szCs w:val="20"/>
        </w:rPr>
      </w:pPr>
    </w:p>
    <w:sectPr w:rsidR="000C2307" w:rsidRPr="00E4307E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7611E" w:rsidRDefault="00C7611E" w:rsidP="001979B8">
      <w:r>
        <w:separator/>
      </w:r>
    </w:p>
  </w:endnote>
  <w:endnote w:type="continuationSeparator" w:id="0">
    <w:p w:rsidR="00C7611E" w:rsidRDefault="00C7611E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7611E" w:rsidRDefault="00C7611E" w:rsidP="001979B8">
      <w:r>
        <w:separator/>
      </w:r>
    </w:p>
  </w:footnote>
  <w:footnote w:type="continuationSeparator" w:id="0">
    <w:p w:rsidR="00C7611E" w:rsidRDefault="00C7611E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E6BAC"/>
    <w:multiLevelType w:val="hybridMultilevel"/>
    <w:tmpl w:val="22EE7E0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1"/>
  </w:num>
  <w:num w:numId="2" w16cid:durableId="1785032531">
    <w:abstractNumId w:val="3"/>
  </w:num>
  <w:num w:numId="3" w16cid:durableId="1189638795">
    <w:abstractNumId w:val="4"/>
  </w:num>
  <w:num w:numId="4" w16cid:durableId="1963727199">
    <w:abstractNumId w:val="0"/>
  </w:num>
  <w:num w:numId="5" w16cid:durableId="25659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629FF"/>
    <w:rsid w:val="00067AE4"/>
    <w:rsid w:val="0007446F"/>
    <w:rsid w:val="00076661"/>
    <w:rsid w:val="000C2307"/>
    <w:rsid w:val="000D218F"/>
    <w:rsid w:val="001066B5"/>
    <w:rsid w:val="0014304E"/>
    <w:rsid w:val="00192B4E"/>
    <w:rsid w:val="001979B8"/>
    <w:rsid w:val="001B5F4E"/>
    <w:rsid w:val="00213141"/>
    <w:rsid w:val="002D1406"/>
    <w:rsid w:val="002E7FDD"/>
    <w:rsid w:val="00414B9D"/>
    <w:rsid w:val="004163E5"/>
    <w:rsid w:val="00517552"/>
    <w:rsid w:val="00526D51"/>
    <w:rsid w:val="005360FF"/>
    <w:rsid w:val="00550CDE"/>
    <w:rsid w:val="00627F9B"/>
    <w:rsid w:val="00663340"/>
    <w:rsid w:val="00710EE6"/>
    <w:rsid w:val="007155CA"/>
    <w:rsid w:val="0077695F"/>
    <w:rsid w:val="007C2C23"/>
    <w:rsid w:val="00886395"/>
    <w:rsid w:val="008E2108"/>
    <w:rsid w:val="009415FD"/>
    <w:rsid w:val="009C367F"/>
    <w:rsid w:val="00B704B8"/>
    <w:rsid w:val="00B75EC9"/>
    <w:rsid w:val="00B84621"/>
    <w:rsid w:val="00BA2F7B"/>
    <w:rsid w:val="00BC0FAB"/>
    <w:rsid w:val="00BD32FE"/>
    <w:rsid w:val="00BD6AF6"/>
    <w:rsid w:val="00BF7E86"/>
    <w:rsid w:val="00C33DCE"/>
    <w:rsid w:val="00C44DF5"/>
    <w:rsid w:val="00C60603"/>
    <w:rsid w:val="00C7611E"/>
    <w:rsid w:val="00C77759"/>
    <w:rsid w:val="00C87043"/>
    <w:rsid w:val="00C90D3C"/>
    <w:rsid w:val="00CC59CB"/>
    <w:rsid w:val="00CE05F0"/>
    <w:rsid w:val="00CF5552"/>
    <w:rsid w:val="00D12589"/>
    <w:rsid w:val="00D60990"/>
    <w:rsid w:val="00D74DE5"/>
    <w:rsid w:val="00E0241C"/>
    <w:rsid w:val="00E05523"/>
    <w:rsid w:val="00E4307E"/>
    <w:rsid w:val="00E96FDF"/>
    <w:rsid w:val="00EE3765"/>
    <w:rsid w:val="00F6574A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BA9D4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inespaciado">
    <w:name w:val="No Spacing"/>
    <w:link w:val="SinespaciadoCar"/>
    <w:uiPriority w:val="1"/>
    <w:qFormat/>
    <w:rsid w:val="001066B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066B5"/>
    <w:rPr>
      <w:rFonts w:ascii="Calibri" w:eastAsia="Calibri" w:hAnsi="Calibri" w:cs="Times New Roman"/>
      <w:kern w:val="0"/>
      <w:sz w:val="22"/>
      <w:szCs w:val="22"/>
      <w:lang w:val="es-ES"/>
      <w14:ligatures w14:val="none"/>
    </w:rPr>
  </w:style>
  <w:style w:type="paragraph" w:customStyle="1" w:styleId="Ttulo1">
    <w:name w:val="Título1"/>
    <w:basedOn w:val="Normal"/>
    <w:link w:val="TtuloCar"/>
    <w:qFormat/>
    <w:rsid w:val="002D1406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rsid w:val="002D1406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yug-nvrx-i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2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2025-02-15T00:44:00Z</cp:lastPrinted>
  <dcterms:created xsi:type="dcterms:W3CDTF">2025-02-15T00:45:00Z</dcterms:created>
  <dcterms:modified xsi:type="dcterms:W3CDTF">2025-02-15T00:45:00Z</dcterms:modified>
</cp:coreProperties>
</file>