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1B102BE4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</w:t>
      </w:r>
      <w:r w:rsidR="006E7632">
        <w:rPr>
          <w:b/>
          <w:szCs w:val="26"/>
        </w:rPr>
        <w:t>5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3"/>
        <w:gridCol w:w="3395"/>
        <w:gridCol w:w="210"/>
        <w:gridCol w:w="189"/>
        <w:gridCol w:w="419"/>
        <w:gridCol w:w="134"/>
        <w:gridCol w:w="134"/>
        <w:gridCol w:w="288"/>
        <w:gridCol w:w="134"/>
        <w:gridCol w:w="312"/>
        <w:gridCol w:w="134"/>
        <w:gridCol w:w="461"/>
        <w:gridCol w:w="136"/>
        <w:gridCol w:w="134"/>
        <w:gridCol w:w="347"/>
        <w:gridCol w:w="169"/>
        <w:gridCol w:w="362"/>
        <w:gridCol w:w="139"/>
        <w:gridCol w:w="135"/>
        <w:gridCol w:w="2410"/>
        <w:gridCol w:w="117"/>
        <w:gridCol w:w="14"/>
        <w:gridCol w:w="11"/>
      </w:tblGrid>
      <w:tr w:rsidR="00A90FC4" w:rsidRPr="002F47BB" w14:paraId="0CAE8E96" w14:textId="77777777" w:rsidTr="00652EA6">
        <w:trPr>
          <w:gridAfter w:val="1"/>
          <w:wAfter w:w="11" w:type="dxa"/>
          <w:trHeight w:val="150"/>
        </w:trPr>
        <w:tc>
          <w:tcPr>
            <w:tcW w:w="10196" w:type="dxa"/>
            <w:gridSpan w:val="22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652EA6">
        <w:trPr>
          <w:gridAfter w:val="2"/>
          <w:wAfter w:w="25" w:type="dxa"/>
          <w:trHeight w:val="362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65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094B4FA8" w:rsidR="00A90FC4" w:rsidRPr="00E65F02" w:rsidRDefault="004C72B5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4C72B5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CAJUATA -FASE(XII) 2024- LA PAZ</w:t>
            </w:r>
          </w:p>
        </w:tc>
      </w:tr>
      <w:tr w:rsidR="00A90FC4" w:rsidRPr="00405C65" w14:paraId="10558CAA" w14:textId="77777777" w:rsidTr="00652EA6">
        <w:trPr>
          <w:gridAfter w:val="2"/>
          <w:wAfter w:w="25" w:type="dxa"/>
          <w:trHeight w:val="357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6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D9DB317" w:rsidR="00A90FC4" w:rsidRPr="00693C7D" w:rsidRDefault="004C72B5" w:rsidP="00CD491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4C72B5">
              <w:rPr>
                <w:sz w:val="16"/>
                <w:szCs w:val="16"/>
              </w:rPr>
              <w:t>AEV-LP-DC 046/2024 (</w:t>
            </w:r>
            <w:r w:rsidR="00652EA6">
              <w:rPr>
                <w:sz w:val="16"/>
                <w:szCs w:val="16"/>
              </w:rPr>
              <w:t>5</w:t>
            </w:r>
            <w:r w:rsidRPr="004C72B5">
              <w:rPr>
                <w:sz w:val="16"/>
                <w:szCs w:val="16"/>
              </w:rPr>
              <w:t>TA. CONVOCATORIA)</w:t>
            </w:r>
          </w:p>
        </w:tc>
      </w:tr>
      <w:tr w:rsidR="00A90FC4" w:rsidRPr="002F47BB" w14:paraId="16967393" w14:textId="77777777" w:rsidTr="00652EA6">
        <w:trPr>
          <w:gridAfter w:val="2"/>
          <w:wAfter w:w="25" w:type="dxa"/>
          <w:trHeight w:val="369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6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652EA6">
        <w:trPr>
          <w:gridAfter w:val="2"/>
          <w:wAfter w:w="25" w:type="dxa"/>
          <w:trHeight w:val="416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6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652EA6">
        <w:trPr>
          <w:gridAfter w:val="2"/>
          <w:wAfter w:w="25" w:type="dxa"/>
          <w:trHeight w:val="416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65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60B78FA4" w14:textId="6C5D1A40" w:rsidR="00693C7D" w:rsidRPr="00C76AF8" w:rsidRDefault="004C72B5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4C72B5">
              <w:rPr>
                <w:rFonts w:cs="Tahoma"/>
                <w:color w:val="FF0000"/>
                <w:sz w:val="16"/>
                <w:szCs w:val="16"/>
              </w:rPr>
              <w:t xml:space="preserve">Bs3.213.077,14 (Tres Millones Doscientos Trece Mil Setenta Y Siete 14/100 </w:t>
            </w:r>
            <w:proofErr w:type="gramStart"/>
            <w:r w:rsidRPr="004C72B5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4C72B5">
              <w:rPr>
                <w:rFonts w:cs="Tahoma"/>
                <w:color w:val="FF0000"/>
                <w:sz w:val="16"/>
                <w:szCs w:val="16"/>
              </w:rPr>
              <w:t>).</w:t>
            </w:r>
          </w:p>
        </w:tc>
      </w:tr>
      <w:tr w:rsidR="00693C7D" w:rsidRPr="002F47BB" w14:paraId="3A2AACDD" w14:textId="77777777" w:rsidTr="00652EA6">
        <w:trPr>
          <w:gridAfter w:val="2"/>
          <w:wAfter w:w="25" w:type="dxa"/>
          <w:trHeight w:val="411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6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576DE15B" w:rsidR="00282F5A" w:rsidRPr="00C76AF8" w:rsidRDefault="00AA522F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CD4915">
              <w:rPr>
                <w:sz w:val="14"/>
                <w:szCs w:val="14"/>
              </w:rPr>
              <w:t>ANGELICA MARIA ARCE VARGAS</w:t>
            </w:r>
          </w:p>
        </w:tc>
      </w:tr>
      <w:tr w:rsidR="00693C7D" w:rsidRPr="002F47BB" w14:paraId="0F6482EF" w14:textId="77777777" w:rsidTr="00652EA6">
        <w:trPr>
          <w:gridAfter w:val="2"/>
          <w:wAfter w:w="25" w:type="dxa"/>
          <w:trHeight w:val="357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6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652EA6">
        <w:trPr>
          <w:gridAfter w:val="2"/>
          <w:wAfter w:w="25" w:type="dxa"/>
          <w:trHeight w:val="369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6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693C7D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4964A78" w:rsidR="00693C7D" w:rsidRPr="00282F5A" w:rsidRDefault="00CD4915" w:rsidP="00CD4915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1F7C82">
                <w:rPr>
                  <w:rStyle w:val="Hipervnculo"/>
                  <w:sz w:val="14"/>
                  <w:szCs w:val="16"/>
                </w:rPr>
                <w:t>maria.arce@aevivienda.gob.bo</w:t>
              </w:r>
            </w:hyperlink>
          </w:p>
        </w:tc>
      </w:tr>
      <w:tr w:rsidR="00652EA6" w:rsidRPr="00E169D4" w14:paraId="66128594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0"/>
        </w:trPr>
        <w:tc>
          <w:tcPr>
            <w:tcW w:w="10207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04DDC8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652EA6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52EA6" w:rsidRPr="00E169D4" w14:paraId="6BB99989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0"/>
        </w:trPr>
        <w:tc>
          <w:tcPr>
            <w:tcW w:w="477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F9B6AB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652EA6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599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85AA4AF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52EA6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15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6CA71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52EA6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268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B53DFB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b/>
                <w:sz w:val="14"/>
                <w:szCs w:val="14"/>
              </w:rPr>
              <w:t xml:space="preserve">LUGAR </w:t>
            </w:r>
          </w:p>
        </w:tc>
      </w:tr>
      <w:tr w:rsidR="00652EA6" w:rsidRPr="00E169D4" w14:paraId="546A4841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6"/>
        </w:trPr>
        <w:tc>
          <w:tcPr>
            <w:tcW w:w="42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440FDC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169D4">
              <w:rPr>
                <w:sz w:val="14"/>
                <w:szCs w:val="14"/>
              </w:rPr>
              <w:t>1</w:t>
            </w:r>
          </w:p>
        </w:tc>
        <w:tc>
          <w:tcPr>
            <w:tcW w:w="4347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144C3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 xml:space="preserve">Publicación en la página web de la AEVIVIENDA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7BE8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480F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52EA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4EB6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7E6E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52EA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1D18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02F4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52EA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2FE67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C68B1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1AFE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597D1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E0C8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23B4E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E06A5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C9D0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75017820" w14:textId="77777777" w:rsidR="00652EA6" w:rsidRPr="00E169D4" w:rsidRDefault="00652EA6" w:rsidP="0065067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52EA6" w:rsidRPr="00E169D4" w14:paraId="6F8D445E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2"/>
        </w:trPr>
        <w:tc>
          <w:tcPr>
            <w:tcW w:w="4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62BD5C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071A6F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DEE0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F0D331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2BA1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9290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76E8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D8C08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5E2F4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49119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469F5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193E7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3CBB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4B6B0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549CF7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691E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E7895C" w14:textId="77777777" w:rsidR="00652EA6" w:rsidRPr="00E169D4" w:rsidRDefault="00652EA6" w:rsidP="0065067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52EA6" w:rsidRPr="00E169D4" w14:paraId="46543637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5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84C1F6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11BEEE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D66BA7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CD28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5CF0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4F42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81CA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FA58F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F1A97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AC032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02938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2E5D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7E7E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88CB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2B35B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B8F3F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42AF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A01BB9" w14:textId="77777777" w:rsidR="00652EA6" w:rsidRPr="00E169D4" w:rsidRDefault="00652EA6" w:rsidP="0065067F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52EA6" w:rsidRPr="00E169D4" w14:paraId="4639D011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87"/>
        </w:trPr>
        <w:tc>
          <w:tcPr>
            <w:tcW w:w="4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B0A3B0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34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46A42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D3F37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F07A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4A5FF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100C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89827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20EA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8C12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E706F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390C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68BC5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CDE1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A18DF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D04D1F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B529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0B2FEA" w14:textId="77777777" w:rsidR="00652EA6" w:rsidRPr="00E169D4" w:rsidRDefault="00652EA6" w:rsidP="0065067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52EA6" w:rsidRPr="00C10ACD" w14:paraId="62F9514A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87"/>
        </w:trPr>
        <w:tc>
          <w:tcPr>
            <w:tcW w:w="4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FEE86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9E560F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84CF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8CD56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3A31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F3842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11F11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B1755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EE695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4CCC7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4C7CD8" w14:textId="75FB0C15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1</w:t>
            </w:r>
            <w:r w:rsidR="00086790">
              <w:rPr>
                <w:sz w:val="14"/>
                <w:szCs w:val="14"/>
              </w:rPr>
              <w:t>5</w:t>
            </w:r>
          </w:p>
          <w:p w14:paraId="075E4A3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752724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0F7EF01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298DCF2" w14:textId="41C5EE0B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1</w:t>
            </w:r>
            <w:r w:rsidR="00086790">
              <w:rPr>
                <w:sz w:val="14"/>
                <w:szCs w:val="14"/>
              </w:rPr>
              <w:t>6</w:t>
            </w:r>
          </w:p>
        </w:tc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0F2C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4D8A7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30</w:t>
            </w:r>
          </w:p>
          <w:p w14:paraId="78C6CCF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DB27E6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3A8A26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76BAAB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00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8182D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4D00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2CEA7E" w14:textId="77777777" w:rsidR="00652EA6" w:rsidRPr="00652EA6" w:rsidRDefault="00652EA6" w:rsidP="0065067F">
            <w:pPr>
              <w:adjustRightInd w:val="0"/>
              <w:snapToGrid w:val="0"/>
              <w:jc w:val="both"/>
              <w:rPr>
                <w:b/>
                <w:bCs/>
                <w:i/>
                <w:sz w:val="14"/>
                <w:szCs w:val="14"/>
                <w:u w:val="single"/>
              </w:rPr>
            </w:pPr>
            <w:r w:rsidRPr="00652EA6">
              <w:rPr>
                <w:b/>
                <w:bCs/>
                <w:i/>
                <w:sz w:val="14"/>
                <w:szCs w:val="14"/>
                <w:u w:val="single"/>
              </w:rPr>
              <w:t>PRESENTACIÓN DE PROPUESTAS:</w:t>
            </w:r>
          </w:p>
          <w:p w14:paraId="032CB0BB" w14:textId="77777777" w:rsidR="00652EA6" w:rsidRPr="00652EA6" w:rsidRDefault="00652EA6" w:rsidP="0065067F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  <w:r w:rsidRPr="00652EA6">
              <w:rPr>
                <w:i/>
                <w:sz w:val="14"/>
                <w:szCs w:val="14"/>
              </w:rPr>
              <w:t xml:space="preserve">Se </w:t>
            </w:r>
            <w:proofErr w:type="spellStart"/>
            <w:r w:rsidRPr="00652EA6">
              <w:rPr>
                <w:i/>
                <w:sz w:val="14"/>
                <w:szCs w:val="14"/>
              </w:rPr>
              <w:t>recepcionará</w:t>
            </w:r>
            <w:proofErr w:type="spellEnd"/>
            <w:r w:rsidRPr="00652EA6">
              <w:rPr>
                <w:i/>
                <w:sz w:val="14"/>
                <w:szCs w:val="14"/>
              </w:rPr>
              <w:t xml:space="preserve"> en la Calle Conchitas Nro. 414 entre Av. 20 de </w:t>
            </w:r>
            <w:proofErr w:type="gramStart"/>
            <w:r w:rsidRPr="00652EA6">
              <w:rPr>
                <w:i/>
                <w:sz w:val="14"/>
                <w:szCs w:val="14"/>
              </w:rPr>
              <w:t>Octubre</w:t>
            </w:r>
            <w:proofErr w:type="gramEnd"/>
            <w:r w:rsidRPr="00652EA6">
              <w:rPr>
                <w:i/>
                <w:sz w:val="14"/>
                <w:szCs w:val="14"/>
              </w:rPr>
              <w:t xml:space="preserve"> y </w:t>
            </w:r>
            <w:proofErr w:type="spellStart"/>
            <w:r w:rsidRPr="00652EA6">
              <w:rPr>
                <w:i/>
                <w:sz w:val="14"/>
                <w:szCs w:val="14"/>
              </w:rPr>
              <w:t>Heroes</w:t>
            </w:r>
            <w:proofErr w:type="spellEnd"/>
            <w:r w:rsidRPr="00652EA6">
              <w:rPr>
                <w:i/>
                <w:sz w:val="14"/>
                <w:szCs w:val="14"/>
              </w:rPr>
              <w:t xml:space="preserve"> del Acre, frente al Colegio </w:t>
            </w:r>
            <w:proofErr w:type="spellStart"/>
            <w:r w:rsidRPr="00652EA6">
              <w:rPr>
                <w:i/>
                <w:sz w:val="14"/>
                <w:szCs w:val="14"/>
              </w:rPr>
              <w:t>Bolivar</w:t>
            </w:r>
            <w:proofErr w:type="spellEnd"/>
            <w:r w:rsidRPr="00652EA6">
              <w:rPr>
                <w:i/>
                <w:sz w:val="14"/>
                <w:szCs w:val="14"/>
              </w:rPr>
              <w:t>, Planta Baja.</w:t>
            </w:r>
          </w:p>
          <w:p w14:paraId="648497F3" w14:textId="77777777" w:rsidR="00652EA6" w:rsidRPr="00652EA6" w:rsidRDefault="00652EA6" w:rsidP="0065067F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</w:p>
          <w:p w14:paraId="4DC630F3" w14:textId="77777777" w:rsidR="00652EA6" w:rsidRPr="00652EA6" w:rsidRDefault="00652EA6" w:rsidP="0065067F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</w:p>
          <w:p w14:paraId="4750CBCB" w14:textId="77777777" w:rsidR="00652EA6" w:rsidRPr="00652EA6" w:rsidRDefault="00652EA6" w:rsidP="0065067F">
            <w:pPr>
              <w:adjustRightInd w:val="0"/>
              <w:snapToGrid w:val="0"/>
              <w:jc w:val="both"/>
              <w:rPr>
                <w:b/>
                <w:bCs/>
                <w:i/>
                <w:sz w:val="14"/>
                <w:szCs w:val="14"/>
                <w:u w:val="single"/>
              </w:rPr>
            </w:pPr>
            <w:r w:rsidRPr="00652EA6">
              <w:rPr>
                <w:b/>
                <w:bCs/>
                <w:i/>
                <w:sz w:val="14"/>
                <w:szCs w:val="14"/>
                <w:u w:val="single"/>
              </w:rPr>
              <w:t>APERTURA DE PROPUESTAS:</w:t>
            </w:r>
          </w:p>
          <w:p w14:paraId="01A70BB5" w14:textId="77777777" w:rsidR="00652EA6" w:rsidRPr="00652EA6" w:rsidRDefault="00652EA6" w:rsidP="0065067F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  <w:r w:rsidRPr="00652EA6">
              <w:rPr>
                <w:i/>
                <w:sz w:val="14"/>
                <w:szCs w:val="14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652EA6">
              <w:rPr>
                <w:i/>
                <w:sz w:val="14"/>
                <w:szCs w:val="14"/>
              </w:rPr>
              <w:t>Octubre</w:t>
            </w:r>
            <w:proofErr w:type="gramEnd"/>
            <w:r w:rsidRPr="00652EA6">
              <w:rPr>
                <w:i/>
                <w:sz w:val="14"/>
                <w:szCs w:val="14"/>
              </w:rPr>
              <w:t xml:space="preserve"> y </w:t>
            </w:r>
            <w:proofErr w:type="spellStart"/>
            <w:r w:rsidRPr="00652EA6">
              <w:rPr>
                <w:i/>
                <w:sz w:val="14"/>
                <w:szCs w:val="14"/>
              </w:rPr>
              <w:t>Heroes</w:t>
            </w:r>
            <w:proofErr w:type="spellEnd"/>
            <w:r w:rsidRPr="00652EA6">
              <w:rPr>
                <w:i/>
                <w:sz w:val="14"/>
                <w:szCs w:val="14"/>
              </w:rPr>
              <w:t xml:space="preserve"> del Acre, frente al Colegio </w:t>
            </w:r>
            <w:proofErr w:type="spellStart"/>
            <w:r w:rsidRPr="00652EA6">
              <w:rPr>
                <w:i/>
                <w:sz w:val="14"/>
                <w:szCs w:val="14"/>
              </w:rPr>
              <w:t>Bolivar</w:t>
            </w:r>
            <w:proofErr w:type="spellEnd"/>
            <w:r w:rsidRPr="00652EA6">
              <w:rPr>
                <w:i/>
                <w:sz w:val="14"/>
                <w:szCs w:val="14"/>
              </w:rPr>
              <w:t>, Planta Baja y por medio del enlace:</w:t>
            </w:r>
          </w:p>
          <w:p w14:paraId="0078D3E2" w14:textId="77777777" w:rsidR="00652EA6" w:rsidRPr="00652EA6" w:rsidRDefault="00652EA6" w:rsidP="0065067F">
            <w:pPr>
              <w:adjustRightInd w:val="0"/>
              <w:snapToGrid w:val="0"/>
              <w:rPr>
                <w:sz w:val="14"/>
                <w:szCs w:val="14"/>
              </w:rPr>
            </w:pPr>
            <w:hyperlink r:id="rId11" w:history="1">
              <w:r w:rsidRPr="00652EA6">
                <w:rPr>
                  <w:rStyle w:val="Hipervnculo"/>
                  <w:sz w:val="14"/>
                  <w:szCs w:val="14"/>
                </w:rPr>
                <w:t>https://meet.google.com/ney-euzj-wkb</w:t>
              </w:r>
            </w:hyperlink>
            <w:r w:rsidRPr="00652EA6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2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53043" w14:textId="77777777" w:rsidR="00652EA6" w:rsidRPr="00C10ACD" w:rsidRDefault="00652EA6" w:rsidP="0065067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52EA6" w:rsidRPr="00C10ACD" w14:paraId="6806A926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62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B07866" w14:textId="77777777" w:rsidR="00652EA6" w:rsidRPr="00C10ACD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07A5D7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71F934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722065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1C11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9A00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D962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6D71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AE1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E1007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DCC9B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2AF7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2677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7DDA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01E7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ECEB2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54A85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2108C1FC" w14:textId="77777777" w:rsidR="00652EA6" w:rsidRPr="00C10ACD" w:rsidRDefault="00652EA6" w:rsidP="0065067F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52EA6" w:rsidRPr="00E169D4" w14:paraId="50C4CB76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87"/>
        </w:trPr>
        <w:tc>
          <w:tcPr>
            <w:tcW w:w="4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941761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34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1D8C0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528E5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ECFA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11A4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8E84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3121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A5F7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D20E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A4775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41A21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B3AA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7051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CC3CE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9E83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EBF4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57DCE833" w14:textId="77777777" w:rsidR="00652EA6" w:rsidRPr="00E169D4" w:rsidRDefault="00652EA6" w:rsidP="0065067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52EA6" w:rsidRPr="00E169D4" w14:paraId="0D854113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87"/>
        </w:trPr>
        <w:tc>
          <w:tcPr>
            <w:tcW w:w="4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BE4D07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9DD33F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DD93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43488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267B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92B1C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BCDC7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D2300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88284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7DC8B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9F2A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F4A0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812C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35945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89357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3BD0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070631" w14:textId="77777777" w:rsidR="00652EA6" w:rsidRPr="00E169D4" w:rsidRDefault="00652EA6" w:rsidP="0065067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52EA6" w:rsidRPr="00E169D4" w14:paraId="6AEDF422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2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1E1D04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4BF540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0C6714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B210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F4E0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0603F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9093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40D0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585C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AA569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C8F89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4805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5CF5F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1242F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B6138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176CE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A558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6FF3F0" w14:textId="77777777" w:rsidR="00652EA6" w:rsidRPr="00E169D4" w:rsidRDefault="00652EA6" w:rsidP="0065067F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52EA6" w:rsidRPr="00E169D4" w14:paraId="4695BD9C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3"/>
        </w:trPr>
        <w:tc>
          <w:tcPr>
            <w:tcW w:w="4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BBB429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34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B73D1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96FA7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42D8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4778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95E5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403B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F8FD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FD4D4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8B269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346D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2835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B8D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1AD5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B4694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A8B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ADEE24" w14:textId="77777777" w:rsidR="00652EA6" w:rsidRPr="00E169D4" w:rsidRDefault="00652EA6" w:rsidP="0065067F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652EA6" w:rsidRPr="00E169D4" w14:paraId="181B1067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87"/>
        </w:trPr>
        <w:tc>
          <w:tcPr>
            <w:tcW w:w="4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97DE0A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E13B4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6B3C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1C063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7C19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3B0551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7BC21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0937A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A99AB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A191D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578E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C9A9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3C78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A99D9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A21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B20D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74D3E" w14:textId="77777777" w:rsidR="00652EA6" w:rsidRPr="00E169D4" w:rsidRDefault="00652EA6" w:rsidP="0065067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52EA6" w:rsidRPr="00E169D4" w14:paraId="12064C7D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62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5100D4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99B4CE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BA4356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B627D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4192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058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DBD8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404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6F7C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3B371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BCAF7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8A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4A30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FBE8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E1417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65B3A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942A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6F546A" w14:textId="77777777" w:rsidR="00652EA6" w:rsidRPr="00E169D4" w:rsidRDefault="00652EA6" w:rsidP="0065067F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52EA6" w:rsidRPr="00E169D4" w14:paraId="289278BE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87"/>
        </w:trPr>
        <w:tc>
          <w:tcPr>
            <w:tcW w:w="4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130E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34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4CA0B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7C62F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AF02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B3A3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639F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A594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EBFA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AFD2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9E7D5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B209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EEEB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9C25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1833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336EE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28E4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9890505" w14:textId="77777777" w:rsidR="00652EA6" w:rsidRPr="00E169D4" w:rsidRDefault="00652EA6" w:rsidP="0065067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52EA6" w:rsidRPr="00E169D4" w14:paraId="02D067C5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2EE865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96163A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7701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E5233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34F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4D0FD7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827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4B2DD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AF27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EA58DA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377317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47212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CEDED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C4858A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7E5B2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CE35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422AE643" w14:textId="77777777" w:rsidR="00652EA6" w:rsidRPr="00E169D4" w:rsidRDefault="00652EA6" w:rsidP="0065067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52EA6" w:rsidRPr="00E169D4" w14:paraId="67B43C4B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2"/>
        </w:trPr>
        <w:tc>
          <w:tcPr>
            <w:tcW w:w="4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29925D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E0AA31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EDF151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904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E1A07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9678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51F27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8D9B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B5CE7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8BED56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D4A9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2BCC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1BE51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2F0BF5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EA8A7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E2C7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478C2D57" w14:textId="77777777" w:rsidR="00652EA6" w:rsidRPr="00E169D4" w:rsidRDefault="00652EA6" w:rsidP="0065067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52EA6" w:rsidRPr="00E169D4" w14:paraId="5567FEF0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48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9F359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79589A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48D96C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C9D70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B1CB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0F1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0F6E9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2C8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1EF6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39999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C5C331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E156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6F74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8BB0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CC95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53D31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93CF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3D4CA77" w14:textId="77777777" w:rsidR="00652EA6" w:rsidRPr="00E169D4" w:rsidRDefault="00652EA6" w:rsidP="0065067F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52EA6" w:rsidRPr="00E169D4" w14:paraId="703C3B38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87"/>
        </w:trPr>
        <w:tc>
          <w:tcPr>
            <w:tcW w:w="4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AC1083" w14:textId="77777777" w:rsidR="00652EA6" w:rsidRPr="00E169D4" w:rsidRDefault="00652EA6" w:rsidP="0065067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34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22478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DCFE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CE51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BB5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7AD9F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CAA7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575D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5CF3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3BF16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82C7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ED8C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F145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B7951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9BEA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3657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68F999" w14:textId="77777777" w:rsidR="00652EA6" w:rsidRPr="00E169D4" w:rsidRDefault="00652EA6" w:rsidP="0065067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52EA6" w:rsidRPr="00E169D4" w14:paraId="52CCA36F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87"/>
        </w:trPr>
        <w:tc>
          <w:tcPr>
            <w:tcW w:w="4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B8CEFA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E91B92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38635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D074BF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BA6E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DE5B0F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82D6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D1E7C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B4F18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A322D5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C2E3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55F2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02221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C9FFF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6E68FF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EE18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6DF6258" w14:textId="77777777" w:rsidR="00652EA6" w:rsidRPr="00E169D4" w:rsidRDefault="00652EA6" w:rsidP="0065067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52EA6" w:rsidRPr="00E169D4" w14:paraId="5941C864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62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A6AE85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81EBF4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4595A0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8A1ED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E514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0366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F18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3950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8E91C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3C08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BD972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C1E57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4B66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CCF0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0D12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4A75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40A0A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31E599" w14:textId="77777777" w:rsidR="00652EA6" w:rsidRPr="00E169D4" w:rsidRDefault="00652EA6" w:rsidP="0065067F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52EA6" w:rsidRPr="00E169D4" w14:paraId="699AD397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87"/>
        </w:trPr>
        <w:tc>
          <w:tcPr>
            <w:tcW w:w="4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B18BCE" w14:textId="77777777" w:rsidR="00652EA6" w:rsidRPr="00E169D4" w:rsidRDefault="00652EA6" w:rsidP="0065067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34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D31C1" w14:textId="77777777" w:rsidR="00652EA6" w:rsidRPr="00652EA6" w:rsidRDefault="00652EA6" w:rsidP="006506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AA3B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4F6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B99D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951A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F36D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7732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A7178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6FE68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CA6E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B090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59AE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B5199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A479C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05D5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68FC11" w14:textId="77777777" w:rsidR="00652EA6" w:rsidRPr="00E169D4" w:rsidRDefault="00652EA6" w:rsidP="0065067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52EA6" w:rsidRPr="00E169D4" w14:paraId="4B6DBCEA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87"/>
        </w:trPr>
        <w:tc>
          <w:tcPr>
            <w:tcW w:w="4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3B449A1" w14:textId="77777777" w:rsidR="00652EA6" w:rsidRPr="00E169D4" w:rsidRDefault="00652EA6" w:rsidP="0065067F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347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799667" w14:textId="77777777" w:rsidR="00652EA6" w:rsidRPr="00652EA6" w:rsidRDefault="00652EA6" w:rsidP="0065067F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BE36E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A0D005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9409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0F7C2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9DC5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2629ED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2EA6"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2357EB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F09EA5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1CB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0C323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AF3D4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68C4E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560D22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2B516" w14:textId="77777777" w:rsidR="00652EA6" w:rsidRPr="00652EA6" w:rsidRDefault="00652EA6" w:rsidP="0065067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29B767" w14:textId="77777777" w:rsidR="00652EA6" w:rsidRPr="00E169D4" w:rsidRDefault="00652EA6" w:rsidP="0065067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52EA6" w:rsidRPr="00E169D4" w14:paraId="25DC76A7" w14:textId="77777777" w:rsidTr="0065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44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BF53652" w14:textId="77777777" w:rsidR="00652EA6" w:rsidRPr="00E169D4" w:rsidRDefault="00652EA6" w:rsidP="0065067F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931D569" w14:textId="77777777" w:rsidR="00652EA6" w:rsidRPr="00E169D4" w:rsidRDefault="00652EA6" w:rsidP="0065067F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D4ED05" w14:textId="77777777" w:rsidR="00652EA6" w:rsidRPr="00E169D4" w:rsidRDefault="00652EA6" w:rsidP="0065067F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95A46C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D18147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59438E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81725B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0CE9BE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701250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B5D4E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4B755CC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63527E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608E61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42FA94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3C35A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BA2765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85FD0B" w14:textId="77777777" w:rsidR="00652EA6" w:rsidRPr="00E169D4" w:rsidRDefault="00652EA6" w:rsidP="0065067F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E498768" w14:textId="77777777" w:rsidR="00652EA6" w:rsidRPr="00E169D4" w:rsidRDefault="00652EA6" w:rsidP="0065067F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15C09E4A" w14:textId="77777777" w:rsidR="00652EA6" w:rsidRPr="00653C8D" w:rsidRDefault="00652EA6" w:rsidP="00652EA6">
      <w:pPr>
        <w:rPr>
          <w:color w:val="0000FF"/>
          <w:sz w:val="16"/>
          <w:szCs w:val="16"/>
        </w:rPr>
      </w:pPr>
    </w:p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5A305" w14:textId="77777777" w:rsidR="00252D2F" w:rsidRDefault="00252D2F" w:rsidP="0002168D">
      <w:r>
        <w:separator/>
      </w:r>
    </w:p>
  </w:endnote>
  <w:endnote w:type="continuationSeparator" w:id="0">
    <w:p w14:paraId="63892E50" w14:textId="77777777" w:rsidR="00252D2F" w:rsidRDefault="00252D2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44D83" w14:textId="77777777" w:rsidR="00252D2F" w:rsidRDefault="00252D2F" w:rsidP="0002168D">
      <w:r>
        <w:separator/>
      </w:r>
    </w:p>
  </w:footnote>
  <w:footnote w:type="continuationSeparator" w:id="0">
    <w:p w14:paraId="43C0E276" w14:textId="77777777" w:rsidR="00252D2F" w:rsidRDefault="00252D2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82615226">
    <w:abstractNumId w:val="4"/>
  </w:num>
  <w:num w:numId="2" w16cid:durableId="1970896312">
    <w:abstractNumId w:val="3"/>
  </w:num>
  <w:num w:numId="3" w16cid:durableId="1043556292">
    <w:abstractNumId w:val="1"/>
  </w:num>
  <w:num w:numId="4" w16cid:durableId="620960876">
    <w:abstractNumId w:val="0"/>
  </w:num>
  <w:num w:numId="5" w16cid:durableId="1064911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0DEB"/>
    <w:rsid w:val="00071E58"/>
    <w:rsid w:val="000729BC"/>
    <w:rsid w:val="00077BAE"/>
    <w:rsid w:val="00083053"/>
    <w:rsid w:val="00086790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6C95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2D2F"/>
    <w:rsid w:val="00253D58"/>
    <w:rsid w:val="0025449A"/>
    <w:rsid w:val="002546E7"/>
    <w:rsid w:val="0026134B"/>
    <w:rsid w:val="0027029F"/>
    <w:rsid w:val="00280A1F"/>
    <w:rsid w:val="00281E39"/>
    <w:rsid w:val="00282F5A"/>
    <w:rsid w:val="00293A54"/>
    <w:rsid w:val="002A096B"/>
    <w:rsid w:val="002B28F2"/>
    <w:rsid w:val="002B3B2F"/>
    <w:rsid w:val="002B7913"/>
    <w:rsid w:val="002C4D71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2DAA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56AA1"/>
    <w:rsid w:val="004570E3"/>
    <w:rsid w:val="00457F5D"/>
    <w:rsid w:val="004644B7"/>
    <w:rsid w:val="0048499E"/>
    <w:rsid w:val="00495C75"/>
    <w:rsid w:val="004A4D10"/>
    <w:rsid w:val="004B05A1"/>
    <w:rsid w:val="004C72B5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3E47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36E90"/>
    <w:rsid w:val="006402EE"/>
    <w:rsid w:val="00652EA6"/>
    <w:rsid w:val="00653B0F"/>
    <w:rsid w:val="006621E4"/>
    <w:rsid w:val="00663C1B"/>
    <w:rsid w:val="006675DF"/>
    <w:rsid w:val="00676FF1"/>
    <w:rsid w:val="00686F87"/>
    <w:rsid w:val="00693C7D"/>
    <w:rsid w:val="006A1D97"/>
    <w:rsid w:val="006B1E55"/>
    <w:rsid w:val="006B24E7"/>
    <w:rsid w:val="006B41FB"/>
    <w:rsid w:val="006B5177"/>
    <w:rsid w:val="006C66E1"/>
    <w:rsid w:val="006E0952"/>
    <w:rsid w:val="006E709D"/>
    <w:rsid w:val="006E7632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B614F"/>
    <w:rsid w:val="007C3BA8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50C2"/>
    <w:rsid w:val="00822739"/>
    <w:rsid w:val="0082663F"/>
    <w:rsid w:val="0083002D"/>
    <w:rsid w:val="00832F7C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6084E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B3640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ney-euzj-wk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arce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05A19-40AD-4EC0-B180-C1B289AE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10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LUIS GOMEZ</cp:lastModifiedBy>
  <cp:revision>5</cp:revision>
  <cp:lastPrinted>2025-02-28T19:12:00Z</cp:lastPrinted>
  <dcterms:created xsi:type="dcterms:W3CDTF">2025-02-27T14:53:00Z</dcterms:created>
  <dcterms:modified xsi:type="dcterms:W3CDTF">2025-02-28T19:20:00Z</dcterms:modified>
</cp:coreProperties>
</file>