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6842D2E" w:rsidR="00A90FC4" w:rsidRDefault="003414FF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ED2173F" w:rsidR="00A90FC4" w:rsidRPr="00E65F02" w:rsidRDefault="0084056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84056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MALLA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3DA1817" w:rsidR="00A90FC4" w:rsidRPr="00693C7D" w:rsidRDefault="00840569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240</w:t>
            </w:r>
            <w:r w:rsidR="007C6A80">
              <w:rPr>
                <w:sz w:val="16"/>
                <w:szCs w:val="16"/>
              </w:rPr>
              <w:t>/2024 (</w:t>
            </w:r>
            <w:r w:rsidR="00E54B59">
              <w:rPr>
                <w:sz w:val="16"/>
                <w:szCs w:val="16"/>
              </w:rPr>
              <w:t>3R</w:t>
            </w:r>
            <w:r w:rsidR="00AA522F" w:rsidRPr="00AA5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51F6C4F" w:rsidR="00693C7D" w:rsidRPr="00C76AF8" w:rsidRDefault="0084056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40569">
              <w:rPr>
                <w:rFonts w:cs="Tahoma"/>
                <w:color w:val="FF0000"/>
                <w:sz w:val="16"/>
                <w:szCs w:val="16"/>
              </w:rPr>
              <w:t>Bs2.836.294,12 (Dos Millones Ochocientos Treinta y Seis Mil Doscientos Noventa y Cuatro 12/100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EDB46C7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E54B59">
              <w:rPr>
                <w:sz w:val="14"/>
                <w:szCs w:val="14"/>
              </w:rPr>
              <w:t>MARIA DE LOS ANGELES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30B9BBE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5C7B8B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CA4D7E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692682B" w:rsidR="00693C7D" w:rsidRPr="00282F5A" w:rsidRDefault="00CA4D7E" w:rsidP="00CD4915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54B59" w:rsidRPr="00AC7D1C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50FFC4DE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</w:t>
            </w:r>
            <w:r w:rsidR="00813974">
              <w:rPr>
                <w:sz w:val="14"/>
                <w:szCs w:val="14"/>
              </w:rPr>
              <w:t xml:space="preserve">A / Invitación. 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2CD57EC" w:rsidR="00693C7D" w:rsidRPr="00D82F30" w:rsidRDefault="00E54B59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C71DAAA" w:rsidR="00693C7D" w:rsidRPr="00D82F30" w:rsidRDefault="003414FF" w:rsidP="003414F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8AE2AAF" w:rsidR="00693C7D" w:rsidRPr="00D82F30" w:rsidRDefault="00693C7D" w:rsidP="003414F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414FF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F22888B" w:rsidR="00693C7D" w:rsidRPr="00D82F30" w:rsidRDefault="00E54B59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A2F39C0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DBB8462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746FBC8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54B59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:</w:t>
            </w:r>
            <w:r w:rsidR="007C6A80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0EB271F" w:rsidR="00693C7D" w:rsidRPr="00D82F30" w:rsidRDefault="00840569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54B59">
              <w:rPr>
                <w:sz w:val="14"/>
                <w:szCs w:val="14"/>
              </w:rPr>
              <w:t>1</w:t>
            </w:r>
            <w:r w:rsidR="006621E4">
              <w:rPr>
                <w:sz w:val="14"/>
                <w:szCs w:val="14"/>
              </w:rPr>
              <w:t>:</w:t>
            </w:r>
            <w:r w:rsidR="007C6A80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7CE41467" w:rsidR="00693C7D" w:rsidRPr="0026134B" w:rsidRDefault="00E54B5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54B59">
              <w:rPr>
                <w:b/>
                <w:bCs/>
                <w:i/>
                <w:sz w:val="16"/>
                <w:szCs w:val="16"/>
              </w:rPr>
              <w:t>https://meet.google.com/hnz-hnwt-qav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C82CEF1" w:rsidR="00693C7D" w:rsidRPr="00D82F30" w:rsidRDefault="00E54B59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D403839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902DD20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AA972C7" w:rsidR="00077BAE" w:rsidRPr="00D82F30" w:rsidRDefault="00E54B59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2BDF958" w:rsidR="00077BAE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92D6D85" w:rsidR="00077BAE" w:rsidRPr="00D82F30" w:rsidRDefault="00077BAE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5FF3804" w:rsidR="00693C7D" w:rsidRPr="00D82F30" w:rsidRDefault="00E54B59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E7567A3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300E5C4E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9E92D52" w:rsidR="00693C7D" w:rsidRPr="00D82F30" w:rsidRDefault="00E54B59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1138F6AC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5338C21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B360A7D" w:rsidR="00693C7D" w:rsidRPr="00D82F30" w:rsidRDefault="00E54B5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B52C864" w:rsidR="00693C7D" w:rsidRPr="00D82F30" w:rsidRDefault="007C6A80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54B59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C36E" w14:textId="77777777" w:rsidR="00CA4D7E" w:rsidRDefault="00CA4D7E" w:rsidP="0002168D">
      <w:r>
        <w:separator/>
      </w:r>
    </w:p>
  </w:endnote>
  <w:endnote w:type="continuationSeparator" w:id="0">
    <w:p w14:paraId="2D017166" w14:textId="77777777" w:rsidR="00CA4D7E" w:rsidRDefault="00CA4D7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2555" w14:textId="77777777" w:rsidR="00CA4D7E" w:rsidRDefault="00CA4D7E" w:rsidP="0002168D">
      <w:r>
        <w:separator/>
      </w:r>
    </w:p>
  </w:footnote>
  <w:footnote w:type="continuationSeparator" w:id="0">
    <w:p w14:paraId="31E84486" w14:textId="77777777" w:rsidR="00CA4D7E" w:rsidRDefault="00CA4D7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2C7275F" w:rsidR="00D8186B" w:rsidRPr="00AD13C6" w:rsidRDefault="001F2DCE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D3E5881" wp14:editId="01DB8478">
          <wp:simplePos x="0" y="0"/>
          <wp:positionH relativeFrom="page">
            <wp:align>center</wp:align>
          </wp:positionH>
          <wp:positionV relativeFrom="paragraph">
            <wp:posOffset>-808990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2DC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14FF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C7B8B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958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C6A80"/>
    <w:rsid w:val="007D4557"/>
    <w:rsid w:val="007D7203"/>
    <w:rsid w:val="007F0331"/>
    <w:rsid w:val="007F1AD8"/>
    <w:rsid w:val="007F4CAD"/>
    <w:rsid w:val="007F60B3"/>
    <w:rsid w:val="007F66F1"/>
    <w:rsid w:val="00810F0D"/>
    <w:rsid w:val="00813974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D7DD9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B3BD4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A4D7E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4B59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54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42C7-2B56-482E-81EA-586374A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5</cp:revision>
  <cp:lastPrinted>2025-02-19T16:08:00Z</cp:lastPrinted>
  <dcterms:created xsi:type="dcterms:W3CDTF">2025-02-19T16:07:00Z</dcterms:created>
  <dcterms:modified xsi:type="dcterms:W3CDTF">2025-02-20T03:04:00Z</dcterms:modified>
</cp:coreProperties>
</file>