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28E005E1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1E69DE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1E69DE" w:rsidRPr="002F47BB" w14:paraId="0CAE8E96" w14:textId="77777777" w:rsidTr="00DF7547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1E69DE" w:rsidRPr="002F47BB" w:rsidRDefault="001E69DE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E75E365" w:rsidR="00C10F0C" w:rsidRPr="00E65F02" w:rsidRDefault="0014402C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14402C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PROYECTO DE VIVIENDA CUALITATIVA EN EL MUNICIPIO DE </w:t>
            </w:r>
            <w:r w:rsidR="00435E9F" w:rsidRPr="0014402C">
              <w:rPr>
                <w:rFonts w:ascii="Verdana" w:hAnsi="Verdana"/>
                <w:b/>
                <w:sz w:val="14"/>
                <w:szCs w:val="14"/>
                <w:lang w:val="es-ES_tradnl"/>
              </w:rPr>
              <w:t>PUCARANI -</w:t>
            </w:r>
            <w:r w:rsidRPr="0014402C">
              <w:rPr>
                <w:rFonts w:ascii="Verdana" w:hAnsi="Verdana"/>
                <w:b/>
                <w:sz w:val="14"/>
                <w:szCs w:val="14"/>
                <w:lang w:val="es-ES_tradnl"/>
              </w:rPr>
              <w:t>FASE(XVI)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9403897" w:rsidR="00C10F0C" w:rsidRPr="00693C7D" w:rsidRDefault="0014402C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14402C">
              <w:rPr>
                <w:sz w:val="16"/>
                <w:szCs w:val="16"/>
                <w:lang w:val="it-IT"/>
              </w:rPr>
              <w:t>AEV-LP-DC 227/2024 (</w:t>
            </w:r>
            <w:r w:rsidR="008F6E8E">
              <w:rPr>
                <w:sz w:val="16"/>
                <w:szCs w:val="16"/>
                <w:lang w:val="it-IT"/>
              </w:rPr>
              <w:t>3R</w:t>
            </w:r>
            <w:bookmarkStart w:id="0" w:name="_GoBack"/>
            <w:bookmarkEnd w:id="0"/>
            <w:r w:rsidRPr="0014402C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23EB461" w:rsidR="00C10F0C" w:rsidRPr="00C76AF8" w:rsidRDefault="0014402C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4402C">
              <w:rPr>
                <w:rFonts w:cs="Tahoma"/>
                <w:color w:val="FF0000"/>
                <w:sz w:val="18"/>
                <w:szCs w:val="16"/>
              </w:rPr>
              <w:t>Bs 3.672.750,38 (Tres millones seiscientos setenta y dos mil setecientos cincuenta 38/100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118C6DF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05D8A">
              <w:rPr>
                <w:sz w:val="14"/>
                <w:szCs w:val="14"/>
              </w:rPr>
              <w:t>. JOSE ANTONIO GUTIERREZ MAMANI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1169A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E3940E7" w:rsidR="00C10F0C" w:rsidRPr="00282F5A" w:rsidRDefault="00405D8A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jose.gutierrez</w:t>
            </w:r>
            <w:r w:rsidR="00E24EED" w:rsidRPr="00E24EED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D1BC3C7" w:rsidR="00C10F0C" w:rsidRPr="00D82F30" w:rsidRDefault="0051350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38947C9F" w:rsidR="00C10F0C" w:rsidRPr="00D82F30" w:rsidRDefault="001E69D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3E637E9" w:rsidR="00C10F0C" w:rsidRPr="00D82F30" w:rsidRDefault="001E69D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19EC63D" w:rsidR="00C10F0C" w:rsidRPr="00D82F30" w:rsidRDefault="001E69D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CACB826" w:rsidR="00C10F0C" w:rsidRPr="00D82F30" w:rsidRDefault="001E69D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AAFBD2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E69D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6DA668AC" w:rsidR="00C10F0C" w:rsidRPr="00D82F30" w:rsidRDefault="001E69D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AEF9A76" w:rsidR="00C10F0C" w:rsidRPr="00D82F30" w:rsidRDefault="001E69D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1E69DE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1E69D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EED4B39" w14:textId="7038FE18" w:rsidR="0014402C" w:rsidRDefault="001E69DE" w:rsidP="001E69DE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1E69DE">
              <w:rPr>
                <w:rStyle w:val="Hipervnculo"/>
                <w:b/>
                <w:sz w:val="16"/>
                <w:szCs w:val="16"/>
              </w:rPr>
              <w:t>https://meet.google.com/ueh-yfng-frw</w:t>
            </w:r>
          </w:p>
          <w:p w14:paraId="018AA4F7" w14:textId="7CF35ABF" w:rsidR="001E69DE" w:rsidRPr="0026134B" w:rsidRDefault="001E69DE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F2F772E" w:rsidR="00C10F0C" w:rsidRPr="00D82F30" w:rsidRDefault="001E69D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A464596" w:rsidR="00C10F0C" w:rsidRPr="00D82F30" w:rsidRDefault="001E69D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7CD67532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13504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9A594C1" w:rsidR="00C10F0C" w:rsidRPr="00D82F30" w:rsidRDefault="001E69D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4B7D2E5F" w:rsidR="00C10F0C" w:rsidRPr="00D82F30" w:rsidRDefault="001E69D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D0E9A29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13504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526FDC1" w:rsidR="00C10F0C" w:rsidRPr="00D82F30" w:rsidRDefault="001E69D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AFAB663" w:rsidR="00C10F0C" w:rsidRPr="00D82F30" w:rsidRDefault="001E69D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569FA3E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13504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2511F29" w:rsidR="00C10F0C" w:rsidRPr="00D82F30" w:rsidRDefault="001E69D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14708366" w:rsidR="00C10F0C" w:rsidRPr="00D82F30" w:rsidRDefault="001E69D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137B4EF6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13504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40276E4" w:rsidR="00C10F0C" w:rsidRPr="00D82F30" w:rsidRDefault="00513504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99B8DB7" w:rsidR="00C10F0C" w:rsidRPr="00D82F30" w:rsidRDefault="001E69D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0CAEA" w14:textId="77777777" w:rsidR="001169A9" w:rsidRDefault="001169A9" w:rsidP="0002168D">
      <w:r>
        <w:separator/>
      </w:r>
    </w:p>
  </w:endnote>
  <w:endnote w:type="continuationSeparator" w:id="0">
    <w:p w14:paraId="1F0EE2E0" w14:textId="77777777" w:rsidR="001169A9" w:rsidRDefault="001169A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6740E" w14:textId="77777777" w:rsidR="001169A9" w:rsidRDefault="001169A9" w:rsidP="0002168D">
      <w:r>
        <w:separator/>
      </w:r>
    </w:p>
  </w:footnote>
  <w:footnote w:type="continuationSeparator" w:id="0">
    <w:p w14:paraId="36248694" w14:textId="77777777" w:rsidR="001169A9" w:rsidRDefault="001169A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169A9"/>
    <w:rsid w:val="00130A1B"/>
    <w:rsid w:val="00131A84"/>
    <w:rsid w:val="00135FBB"/>
    <w:rsid w:val="001375F2"/>
    <w:rsid w:val="00142326"/>
    <w:rsid w:val="0014402C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69D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17BA5"/>
    <w:rsid w:val="00421E9E"/>
    <w:rsid w:val="00422C74"/>
    <w:rsid w:val="00423D41"/>
    <w:rsid w:val="00430BBC"/>
    <w:rsid w:val="0043435B"/>
    <w:rsid w:val="00435E9F"/>
    <w:rsid w:val="00437B22"/>
    <w:rsid w:val="00441BFC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13504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64F3D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611BF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8F6E8E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1FD3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6368D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C92CB-E7BA-4744-89EC-55ABA2D6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47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20</cp:revision>
  <cp:lastPrinted>2025-02-19T04:15:00Z</cp:lastPrinted>
  <dcterms:created xsi:type="dcterms:W3CDTF">2024-11-22T14:12:00Z</dcterms:created>
  <dcterms:modified xsi:type="dcterms:W3CDTF">2025-02-20T03:07:00Z</dcterms:modified>
</cp:coreProperties>
</file>