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17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"/>
        <w:gridCol w:w="1894"/>
        <w:gridCol w:w="169"/>
        <w:gridCol w:w="121"/>
        <w:gridCol w:w="247"/>
        <w:gridCol w:w="129"/>
        <w:gridCol w:w="628"/>
        <w:gridCol w:w="124"/>
        <w:gridCol w:w="122"/>
        <w:gridCol w:w="182"/>
        <w:gridCol w:w="152"/>
        <w:gridCol w:w="113"/>
        <w:gridCol w:w="10"/>
        <w:gridCol w:w="103"/>
        <w:gridCol w:w="267"/>
        <w:gridCol w:w="14"/>
        <w:gridCol w:w="109"/>
        <w:gridCol w:w="13"/>
        <w:gridCol w:w="462"/>
        <w:gridCol w:w="14"/>
        <w:gridCol w:w="43"/>
        <w:gridCol w:w="15"/>
        <w:gridCol w:w="77"/>
        <w:gridCol w:w="100"/>
        <w:gridCol w:w="23"/>
        <w:gridCol w:w="13"/>
        <w:gridCol w:w="17"/>
        <w:gridCol w:w="244"/>
        <w:gridCol w:w="28"/>
        <w:gridCol w:w="26"/>
        <w:gridCol w:w="88"/>
        <w:gridCol w:w="47"/>
        <w:gridCol w:w="32"/>
        <w:gridCol w:w="325"/>
        <w:gridCol w:w="38"/>
        <w:gridCol w:w="137"/>
        <w:gridCol w:w="133"/>
        <w:gridCol w:w="666"/>
        <w:gridCol w:w="81"/>
        <w:gridCol w:w="1418"/>
        <w:gridCol w:w="190"/>
      </w:tblGrid>
      <w:tr w:rsidR="005329BC" w:rsidRPr="00AD6FF4" w14:paraId="09E3F7D2" w14:textId="77777777" w:rsidTr="005448B9">
        <w:trPr>
          <w:trHeight w:val="284"/>
        </w:trPr>
        <w:tc>
          <w:tcPr>
            <w:tcW w:w="5000" w:type="pct"/>
            <w:gridSpan w:val="4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5448B9">
        <w:trPr>
          <w:trHeight w:val="284"/>
        </w:trPr>
        <w:tc>
          <w:tcPr>
            <w:tcW w:w="5000" w:type="pct"/>
            <w:gridSpan w:val="4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5448B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2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5EE50D25" w:rsidR="005329BC" w:rsidRPr="00930FB3" w:rsidRDefault="00611F9F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3E4FAB">
              <w:rPr>
                <w:b/>
                <w:bCs/>
                <w:sz w:val="16"/>
                <w:szCs w:val="16"/>
              </w:rPr>
              <w:t xml:space="preserve">PROYECTO DE VIVIENDA NUEVA </w:t>
            </w:r>
            <w:proofErr w:type="spellStart"/>
            <w:r w:rsidRPr="003E4FAB">
              <w:rPr>
                <w:b/>
                <w:bCs/>
                <w:sz w:val="16"/>
                <w:szCs w:val="16"/>
              </w:rPr>
              <w:t>AUTOCONSTRUCCION</w:t>
            </w:r>
            <w:proofErr w:type="spellEnd"/>
            <w:r w:rsidRPr="003E4FAB">
              <w:rPr>
                <w:b/>
                <w:bCs/>
                <w:sz w:val="16"/>
                <w:szCs w:val="16"/>
              </w:rPr>
              <w:t xml:space="preserve"> EN EL MUNICIPIO DE BUENA VISTA -FASE(IX) 2024- SANTA CRUZ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5448B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5448B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6B6FF1" w14:textId="77777777" w:rsidR="00611F9F" w:rsidRPr="00930FB3" w:rsidRDefault="00611F9F" w:rsidP="00611F9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036</w:t>
            </w:r>
            <w:r w:rsidRPr="00930FB3">
              <w:rPr>
                <w:b/>
                <w:sz w:val="16"/>
                <w:szCs w:val="16"/>
              </w:rPr>
              <w:t>/2025</w:t>
            </w:r>
          </w:p>
          <w:p w14:paraId="31B79362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5448B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5448B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8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5448B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0E74163" w14:textId="77777777" w:rsidTr="005448B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5329BC" w:rsidRPr="00C60BCF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2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519B7701" w:rsidR="005329BC" w:rsidRPr="00930FB3" w:rsidRDefault="00611F9F" w:rsidP="00C04699">
            <w:pPr>
              <w:rPr>
                <w:strike/>
                <w:sz w:val="16"/>
                <w:szCs w:val="16"/>
              </w:rPr>
            </w:pPr>
            <w:r w:rsidRPr="003E4FAB">
              <w:rPr>
                <w:sz w:val="16"/>
                <w:szCs w:val="16"/>
              </w:rPr>
              <w:t xml:space="preserve">El Precio Referencial destinado al Objeto de Contratación es de </w:t>
            </w:r>
            <w:r w:rsidRPr="003E4FAB">
              <w:rPr>
                <w:b/>
                <w:sz w:val="16"/>
                <w:szCs w:val="16"/>
              </w:rPr>
              <w:t>Bs. 2.940.997,87 (DOS MILLONES NOVECIENTOS CUARENTA MIL NOVECIENTOS NOVENTA Y SIETE 87/100 BOLIVIANOS).</w:t>
            </w:r>
          </w:p>
        </w:tc>
        <w:tc>
          <w:tcPr>
            <w:tcW w:w="8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427AF5" w14:textId="77777777" w:rsidTr="005448B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5329BC" w:rsidRPr="00930FB3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329BC" w:rsidRPr="00AD6FF4" w14:paraId="137D4A89" w14:textId="77777777" w:rsidTr="005448B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23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0FF62CEA" w:rsidR="005329BC" w:rsidRPr="00930FB3" w:rsidRDefault="00611F9F" w:rsidP="00611F9F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3E4FAB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3E4FAB">
              <w:rPr>
                <w:b/>
                <w:bCs/>
                <w:sz w:val="16"/>
                <w:szCs w:val="16"/>
              </w:rPr>
              <w:t>150</w:t>
            </w:r>
            <w:r w:rsidRPr="003E4FAB">
              <w:rPr>
                <w:b/>
                <w:sz w:val="16"/>
                <w:szCs w:val="16"/>
              </w:rPr>
              <w:t xml:space="preserve"> (</w:t>
            </w:r>
            <w:r w:rsidRPr="003E4FAB">
              <w:rPr>
                <w:b/>
                <w:bCs/>
                <w:sz w:val="16"/>
                <w:szCs w:val="16"/>
              </w:rPr>
              <w:t>CIENTO CINCUENTA</w:t>
            </w:r>
            <w:r w:rsidRPr="003E4FAB">
              <w:rPr>
                <w:b/>
                <w:sz w:val="16"/>
                <w:szCs w:val="16"/>
              </w:rPr>
              <w:t>)</w:t>
            </w:r>
            <w:r w:rsidRPr="003E4FAB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89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5448B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61FE45" w14:textId="77777777" w:rsidTr="005448B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06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836A131" w14:textId="77777777" w:rsidTr="005448B9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2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52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39CBC59F" w14:textId="77777777" w:rsidTr="005448B9">
        <w:tblPrEx>
          <w:jc w:val="center"/>
          <w:tblInd w:w="0" w:type="dxa"/>
        </w:tblPrEx>
        <w:trPr>
          <w:trHeight w:val="411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283B6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9C5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349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8540D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32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76B3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F942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52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3A848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40F0B15" w14:textId="77777777" w:rsidTr="005448B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93B14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51B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6F4E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2A9D30F8" w14:textId="77777777" w:rsidTr="005448B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52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3120AB66" w14:textId="77777777" w:rsidTr="005448B9">
        <w:tblPrEx>
          <w:jc w:val="center"/>
          <w:tblInd w:w="0" w:type="dxa"/>
        </w:tblPrEx>
        <w:trPr>
          <w:trHeight w:val="48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C7581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C6C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AB64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951D117" w14:textId="77777777" w:rsidTr="005448B9">
        <w:tblPrEx>
          <w:jc w:val="center"/>
          <w:tblInd w:w="0" w:type="dxa"/>
        </w:tblPrEx>
        <w:trPr>
          <w:trHeight w:val="854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329C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5A3E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F8FA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6483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89" w:type="pct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9E61" w14:textId="77777777" w:rsidR="005329BC" w:rsidRPr="00C60BCF" w:rsidRDefault="005329BC" w:rsidP="00C0469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329BC" w:rsidRPr="00AD6FF4" w14:paraId="57E11318" w14:textId="77777777" w:rsidTr="005448B9">
        <w:tblPrEx>
          <w:jc w:val="center"/>
          <w:tblInd w:w="0" w:type="dxa"/>
        </w:tblPrEx>
        <w:trPr>
          <w:trHeight w:val="482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F681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73F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2E8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00F26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8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3B6" w14:textId="77777777" w:rsidR="005329BC" w:rsidRPr="00C60BCF" w:rsidRDefault="005329BC" w:rsidP="00C0469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329BC" w:rsidRPr="00AD6FF4" w14:paraId="562AAF78" w14:textId="77777777" w:rsidTr="005448B9">
        <w:tblPrEx>
          <w:jc w:val="center"/>
          <w:tblInd w:w="0" w:type="dxa"/>
        </w:tblPrEx>
        <w:trPr>
          <w:trHeight w:val="49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61B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E686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874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2B95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89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128F" w14:textId="77777777" w:rsidR="005329BC" w:rsidRPr="00C60BCF" w:rsidRDefault="005329BC" w:rsidP="00C0469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329BC" w:rsidRPr="00AD6FF4" w14:paraId="3D4879C6" w14:textId="77777777" w:rsidTr="005448B9">
        <w:tblPrEx>
          <w:jc w:val="center"/>
          <w:tblInd w:w="0" w:type="dxa"/>
        </w:tblPrEx>
        <w:trPr>
          <w:trHeight w:val="863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A7F4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F48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A7A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8B9C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D1E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  <w:p w14:paraId="234ABE1B" w14:textId="77777777" w:rsidR="005329BC" w:rsidRPr="00AD6FF4" w:rsidRDefault="005329BC" w:rsidP="00C0469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C417" w14:textId="77777777" w:rsidR="005329BC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  <w:p w14:paraId="124E5544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229B9F0" w14:textId="77777777" w:rsidR="005329BC" w:rsidRPr="00AD6FF4" w:rsidRDefault="005329BC" w:rsidP="00C0469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1A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486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72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5329BC" w:rsidRPr="00AD6FF4" w14:paraId="68082EA3" w14:textId="77777777" w:rsidTr="005448B9">
        <w:tblPrEx>
          <w:jc w:val="center"/>
          <w:tblInd w:w="0" w:type="dxa"/>
        </w:tblPrEx>
        <w:trPr>
          <w:trHeight w:val="44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47E84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C6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111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339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DCFA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395AB5" w14:textId="77777777" w:rsidR="005329BC" w:rsidRPr="00311E67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Otros Recursos </w:t>
            </w:r>
            <w:proofErr w:type="spellStart"/>
            <w:r>
              <w:rPr>
                <w:sz w:val="16"/>
                <w:szCs w:val="16"/>
                <w:lang w:val="es-BO"/>
              </w:rPr>
              <w:t>Especificos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                     </w:t>
            </w:r>
          </w:p>
        </w:tc>
        <w:tc>
          <w:tcPr>
            <w:tcW w:w="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D35" w14:textId="77777777" w:rsidR="005329BC" w:rsidRPr="00311E67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0D0B9" w14:textId="77777777" w:rsidR="005329BC" w:rsidRPr="00311E67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43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27D77A3" w14:textId="77777777" w:rsidTr="005448B9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1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206F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142B1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2C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E169D4" w14:paraId="4E80DCCC" w14:textId="77777777" w:rsidTr="005448B9">
        <w:trPr>
          <w:trHeight w:val="284"/>
        </w:trPr>
        <w:tc>
          <w:tcPr>
            <w:tcW w:w="5000" w:type="pct"/>
            <w:gridSpan w:val="4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5448B9">
        <w:trPr>
          <w:trHeight w:val="284"/>
        </w:trPr>
        <w:tc>
          <w:tcPr>
            <w:tcW w:w="218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lastRenderedPageBreak/>
              <w:t>ACTIVIDAD</w:t>
            </w:r>
          </w:p>
        </w:tc>
        <w:tc>
          <w:tcPr>
            <w:tcW w:w="902" w:type="pct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95" w:type="pct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2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448B9" w:rsidRPr="00E169D4" w14:paraId="624F1911" w14:textId="77777777" w:rsidTr="005448B9">
        <w:trPr>
          <w:trHeight w:val="57"/>
        </w:trPr>
        <w:tc>
          <w:tcPr>
            <w:tcW w:w="41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4" w:type="pct"/>
            <w:gridSpan w:val="7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5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603F7CEA" w14:textId="77777777" w:rsidTr="005448B9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78ABFC4A" w:rsidR="005329BC" w:rsidRPr="00E169D4" w:rsidRDefault="00864C73" w:rsidP="00864C7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0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70B29A43" w14:textId="77777777" w:rsidTr="005448B9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5329BC" w:rsidRPr="00E169D4" w:rsidRDefault="005329BC" w:rsidP="005448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600BD9E1" w14:textId="77777777" w:rsidTr="005448B9">
        <w:trPr>
          <w:trHeight w:val="132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5329BC" w:rsidRPr="007B28E0" w:rsidRDefault="005329BC" w:rsidP="00C0469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5329BC" w:rsidRPr="007B28E0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5329BC" w:rsidRPr="007B28E0" w:rsidRDefault="005329BC" w:rsidP="00C046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07241DCD" w14:textId="77777777" w:rsidTr="005448B9">
        <w:trPr>
          <w:trHeight w:val="77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34E3176B" w14:textId="77777777" w:rsidTr="005448B9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4" w:type="pct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25D995ED" w14:textId="77777777" w:rsidTr="005448B9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6B5C8908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11F9F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5C4AD681" w:rsidR="005329BC" w:rsidRPr="00E169D4" w:rsidRDefault="00611F9F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0B2EB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73C9CDD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B5AACAB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009EE28F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A663188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D872757" w14:textId="77777777" w:rsidR="005329BC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4FD2059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DCEFE54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8FFAA10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32C27F2" w14:textId="77777777" w:rsidR="005329BC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50051367" w14:textId="77777777" w:rsidR="005329BC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6DC641D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9BE4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4D74C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4A458F8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FF6248B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00E4CB7B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45EDF22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6A31710" w14:textId="77777777" w:rsidR="005329BC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59B87B7B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660024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520327C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F3D6483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3145C889" w14:textId="77777777" w:rsidR="005329BC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D2B0C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5329BC" w:rsidRPr="00A67A13" w:rsidRDefault="005329BC" w:rsidP="00C04699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5329BC" w:rsidRPr="00A67A13" w:rsidRDefault="005329BC" w:rsidP="00C04699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64DE9BC7" w14:textId="77777777" w:rsidR="005329BC" w:rsidRPr="00A67A13" w:rsidRDefault="005329BC" w:rsidP="00C04699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5329BC" w:rsidRPr="00A67A13" w:rsidRDefault="005329BC" w:rsidP="00C04699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5329BC" w:rsidRPr="00A67A13" w:rsidRDefault="005329BC" w:rsidP="00C04699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5329BC" w:rsidRPr="00A67A13" w:rsidRDefault="005329BC" w:rsidP="00C04699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0B06CC8B" w14:textId="77777777" w:rsidR="005329BC" w:rsidRPr="00A67A13" w:rsidRDefault="005329BC" w:rsidP="00C04699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1EE19ECE" w14:textId="5CDA5400" w:rsidR="005329BC" w:rsidRPr="00E169D4" w:rsidRDefault="00864C73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864C73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864C73">
              <w:rPr>
                <w:b/>
                <w:bCs/>
                <w:i/>
                <w:color w:val="0000FF"/>
                <w:sz w:val="14"/>
                <w:szCs w:val="16"/>
              </w:rPr>
              <w:t>ccn-zgkw-dfb</w:t>
            </w:r>
            <w:proofErr w:type="spellEnd"/>
          </w:p>
        </w:tc>
        <w:tc>
          <w:tcPr>
            <w:tcW w:w="10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20B9DC69" w14:textId="77777777" w:rsidTr="005448B9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0C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17D91036" w14:textId="77777777" w:rsidTr="005448B9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4" w:type="pct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1288768C" w14:textId="77777777" w:rsidTr="005448B9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2E0F4B52" w:rsidR="005329BC" w:rsidRPr="00E169D4" w:rsidRDefault="00611F9F" w:rsidP="00611F9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1555A922" w:rsidR="005329BC" w:rsidRPr="00E169D4" w:rsidRDefault="00611F9F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0BF366AE" w14:textId="77777777" w:rsidTr="005448B9">
        <w:trPr>
          <w:trHeight w:val="53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C07E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625571F3" w14:textId="77777777" w:rsidTr="005448B9">
        <w:trPr>
          <w:trHeight w:val="74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4" w:type="pct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5329BC" w:rsidRPr="00E169D4" w:rsidRDefault="005329BC" w:rsidP="00C0469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448B9" w:rsidRPr="00E169D4" w14:paraId="47FDB130" w14:textId="77777777" w:rsidTr="005448B9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4650287C" w:rsidR="005329BC" w:rsidRPr="00E169D4" w:rsidRDefault="00611F9F" w:rsidP="00611F9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37A8B4B6" w14:textId="77777777" w:rsidTr="005448B9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95F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18A699D7" w14:textId="77777777" w:rsidTr="005448B9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4" w:type="pct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61B8C572" w14:textId="77777777" w:rsidTr="005448B9">
        <w:trPr>
          <w:trHeight w:val="173"/>
        </w:trPr>
        <w:tc>
          <w:tcPr>
            <w:tcW w:w="41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5A1D575E" w:rsidR="005329BC" w:rsidRPr="00E169D4" w:rsidRDefault="00611F9F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377BBD85" w14:textId="77777777" w:rsidTr="005448B9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611DA406" w14:textId="77777777" w:rsidTr="005448B9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A03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0AE84BDA" w14:textId="77777777" w:rsidTr="005448B9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5329BC" w:rsidRPr="00E169D4" w:rsidRDefault="005329BC" w:rsidP="00C046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4" w:type="pct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36A155CB" w14:textId="77777777" w:rsidTr="005448B9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A9990F7" w:rsidR="005329BC" w:rsidRPr="00E169D4" w:rsidRDefault="00611F9F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35D55AD6" w14:textId="77777777" w:rsidTr="005448B9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A72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448B9" w:rsidRPr="00E169D4" w14:paraId="54F4DF75" w14:textId="77777777" w:rsidTr="005448B9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5329BC" w:rsidRPr="00E169D4" w:rsidRDefault="005329BC" w:rsidP="00C046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4" w:type="pct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5329BC" w:rsidRPr="00E169D4" w:rsidRDefault="005329BC" w:rsidP="00C046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9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1F947B9B" w14:textId="77777777" w:rsidTr="005448B9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4485B07F" w:rsidR="005329BC" w:rsidRPr="00E169D4" w:rsidRDefault="00611F9F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00DDA657" w:rsidR="005329BC" w:rsidRPr="00E169D4" w:rsidRDefault="00611F9F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448B9" w:rsidRPr="00E169D4" w14:paraId="04127C05" w14:textId="77777777" w:rsidTr="005448B9">
        <w:tc>
          <w:tcPr>
            <w:tcW w:w="4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8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1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21C652F" w14:textId="64FF8C07" w:rsidR="00864C73" w:rsidRPr="00D22963" w:rsidRDefault="00864C73" w:rsidP="00864C73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864C73">
        <w:rPr>
          <w:rFonts w:ascii="Verdana" w:hAnsi="Verdana" w:cs="Arial"/>
          <w:sz w:val="18"/>
          <w:szCs w:val="18"/>
        </w:rPr>
        <w:t xml:space="preserve">El proponente se dará por notificado con la publicación realizada en la página oficial de la </w:t>
      </w:r>
      <w:proofErr w:type="spellStart"/>
      <w:r w:rsidRPr="00864C73">
        <w:rPr>
          <w:rFonts w:ascii="Verdana" w:hAnsi="Verdana" w:cs="Arial"/>
          <w:sz w:val="18"/>
          <w:szCs w:val="18"/>
        </w:rPr>
        <w:t>AEVIVIENDA</w:t>
      </w:r>
      <w:proofErr w:type="spellEnd"/>
      <w:r w:rsidRPr="00864C73">
        <w:rPr>
          <w:rFonts w:ascii="Verdana" w:hAnsi="Verdana" w:cs="Arial"/>
          <w:sz w:val="18"/>
          <w:szCs w:val="18"/>
        </w:rPr>
        <w:t>.</w:t>
      </w: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  <w:bookmarkStart w:id="3" w:name="_GoBack"/>
      <w:bookmarkEnd w:id="3"/>
    </w:p>
    <w:sectPr w:rsidR="005C6511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A25A1" w14:textId="77777777" w:rsidR="00304050" w:rsidRDefault="00304050" w:rsidP="0002168D">
      <w:r>
        <w:separator/>
      </w:r>
    </w:p>
  </w:endnote>
  <w:endnote w:type="continuationSeparator" w:id="0">
    <w:p w14:paraId="18E26234" w14:textId="77777777" w:rsidR="00304050" w:rsidRDefault="0030405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7FEBF" w14:textId="77777777" w:rsidR="00304050" w:rsidRDefault="00304050" w:rsidP="0002168D">
      <w:r>
        <w:separator/>
      </w:r>
    </w:p>
  </w:footnote>
  <w:footnote w:type="continuationSeparator" w:id="0">
    <w:p w14:paraId="4EFFCFE7" w14:textId="77777777" w:rsidR="00304050" w:rsidRDefault="0030405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D5A8C"/>
    <w:rsid w:val="001111B4"/>
    <w:rsid w:val="00130A1B"/>
    <w:rsid w:val="0015699E"/>
    <w:rsid w:val="00164615"/>
    <w:rsid w:val="002442F9"/>
    <w:rsid w:val="002609A5"/>
    <w:rsid w:val="002E7E12"/>
    <w:rsid w:val="00304050"/>
    <w:rsid w:val="0037646F"/>
    <w:rsid w:val="003C10F4"/>
    <w:rsid w:val="004B1633"/>
    <w:rsid w:val="005000B0"/>
    <w:rsid w:val="00525505"/>
    <w:rsid w:val="005270D6"/>
    <w:rsid w:val="005329BC"/>
    <w:rsid w:val="005448B9"/>
    <w:rsid w:val="0056799C"/>
    <w:rsid w:val="005A5895"/>
    <w:rsid w:val="005C6511"/>
    <w:rsid w:val="00611F9F"/>
    <w:rsid w:val="00645513"/>
    <w:rsid w:val="0066786B"/>
    <w:rsid w:val="006C6913"/>
    <w:rsid w:val="007434E8"/>
    <w:rsid w:val="007B0F98"/>
    <w:rsid w:val="00864C73"/>
    <w:rsid w:val="00885A0A"/>
    <w:rsid w:val="008D3831"/>
    <w:rsid w:val="0090062C"/>
    <w:rsid w:val="009657E4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C7BFD"/>
    <w:rsid w:val="00E14848"/>
    <w:rsid w:val="00E3401A"/>
    <w:rsid w:val="00E962CB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18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4</cp:revision>
  <cp:lastPrinted>2025-01-31T09:10:00Z</cp:lastPrinted>
  <dcterms:created xsi:type="dcterms:W3CDTF">2025-02-18T15:58:00Z</dcterms:created>
  <dcterms:modified xsi:type="dcterms:W3CDTF">2025-02-21T01:27:00Z</dcterms:modified>
</cp:coreProperties>
</file>