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7"/>
        <w:gridCol w:w="1895"/>
        <w:gridCol w:w="168"/>
        <w:gridCol w:w="129"/>
        <w:gridCol w:w="251"/>
        <w:gridCol w:w="756"/>
        <w:gridCol w:w="121"/>
        <w:gridCol w:w="120"/>
        <w:gridCol w:w="181"/>
        <w:gridCol w:w="151"/>
        <w:gridCol w:w="120"/>
        <w:gridCol w:w="379"/>
        <w:gridCol w:w="120"/>
        <w:gridCol w:w="470"/>
        <w:gridCol w:w="120"/>
        <w:gridCol w:w="121"/>
        <w:gridCol w:w="291"/>
        <w:gridCol w:w="41"/>
        <w:gridCol w:w="98"/>
        <w:gridCol w:w="64"/>
        <w:gridCol w:w="359"/>
        <w:gridCol w:w="121"/>
        <w:gridCol w:w="122"/>
        <w:gridCol w:w="1794"/>
        <w:gridCol w:w="212"/>
        <w:gridCol w:w="402"/>
      </w:tblGrid>
      <w:tr w:rsidR="007E7FD9" w:rsidRPr="00AD6FF4" w14:paraId="0EBB7E6E" w14:textId="77777777" w:rsidTr="00BD7D2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BD7D2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BD7D2D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4C85528B" w:rsidR="007E7FD9" w:rsidRPr="00DC0071" w:rsidRDefault="00BD7D2D" w:rsidP="00846D94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7169C8">
              <w:rPr>
                <w:b/>
                <w:bCs/>
                <w:sz w:val="16"/>
                <w:szCs w:val="16"/>
              </w:rPr>
              <w:t>PROYECTO DE VIVIENDA CUALITATIVA EN EL MUNICIPIO DE BUENA VISTA - FASE(XII) 2024- SANTA CRUZ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BD7D2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5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BD7D2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8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6D31A5A6" w:rsidR="007E7FD9" w:rsidRPr="00832455" w:rsidRDefault="00BD7D2D" w:rsidP="00203ED8">
            <w:pPr>
              <w:rPr>
                <w:sz w:val="16"/>
                <w:szCs w:val="16"/>
                <w:lang w:val="es-BO"/>
              </w:rPr>
            </w:pPr>
            <w:proofErr w:type="spellStart"/>
            <w:r>
              <w:rPr>
                <w:b/>
                <w:sz w:val="16"/>
                <w:szCs w:val="16"/>
              </w:rPr>
              <w:t>AEV</w:t>
            </w:r>
            <w:proofErr w:type="spellEnd"/>
            <w:r>
              <w:rPr>
                <w:b/>
                <w:sz w:val="16"/>
                <w:szCs w:val="16"/>
              </w:rPr>
              <w:t>- SC-DC 035</w:t>
            </w:r>
            <w:r w:rsidRPr="00832455">
              <w:rPr>
                <w:b/>
                <w:sz w:val="16"/>
                <w:szCs w:val="16"/>
              </w:rPr>
              <w:t>/2025</w:t>
            </w:r>
          </w:p>
        </w:tc>
        <w:tc>
          <w:tcPr>
            <w:tcW w:w="163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BD7D2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5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BD7D2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4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BD7D2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5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BD7D2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163A7A61" w:rsidR="007E7FD9" w:rsidRPr="00832455" w:rsidRDefault="00BD7D2D" w:rsidP="00203ED8">
            <w:pPr>
              <w:rPr>
                <w:strike/>
                <w:sz w:val="16"/>
                <w:szCs w:val="16"/>
              </w:rPr>
            </w:pPr>
            <w:r w:rsidRPr="007169C8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0" w:name="_Hlk174093512"/>
            <w:r w:rsidRPr="007169C8">
              <w:rPr>
                <w:b/>
                <w:sz w:val="16"/>
                <w:szCs w:val="16"/>
              </w:rPr>
              <w:t xml:space="preserve">Bs. 3.483.423,63 (TRES MILLONES CUATROCIENTOS OCHENTA Y TRES MIL CUATROCIENTOS </w:t>
            </w:r>
            <w:proofErr w:type="spellStart"/>
            <w:r w:rsidRPr="007169C8">
              <w:rPr>
                <w:b/>
                <w:sz w:val="16"/>
                <w:szCs w:val="16"/>
              </w:rPr>
              <w:t>VEINTITRES</w:t>
            </w:r>
            <w:proofErr w:type="spellEnd"/>
            <w:r w:rsidRPr="007169C8">
              <w:rPr>
                <w:b/>
                <w:sz w:val="16"/>
                <w:szCs w:val="16"/>
              </w:rPr>
              <w:t xml:space="preserve"> 63/100 BOLIVIANOS).</w:t>
            </w:r>
            <w:bookmarkEnd w:id="0"/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BD7D2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5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BD7D2D" w:rsidRPr="00AD6FF4" w14:paraId="4DAEF2C8" w14:textId="77777777" w:rsidTr="00BD7D2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BD7D2D" w:rsidRPr="00AD6FF4" w:rsidRDefault="00BD7D2D" w:rsidP="00BD7D2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BD7D2D" w:rsidRPr="00AD6FF4" w:rsidRDefault="00BD7D2D" w:rsidP="00BD7D2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BD7D2D" w:rsidRPr="00AD6FF4" w:rsidRDefault="00BD7D2D" w:rsidP="00BD7D2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7BDD69E6" w:rsidR="00BD7D2D" w:rsidRPr="00832455" w:rsidRDefault="00BD7D2D" w:rsidP="00BD7D2D">
            <w:pPr>
              <w:rPr>
                <w:sz w:val="16"/>
                <w:szCs w:val="16"/>
                <w:lang w:val="es-BO"/>
              </w:rPr>
            </w:pPr>
            <w:r w:rsidRPr="007169C8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7169C8">
              <w:rPr>
                <w:b/>
                <w:bCs/>
                <w:sz w:val="16"/>
                <w:szCs w:val="16"/>
              </w:rPr>
              <w:t>180</w:t>
            </w:r>
            <w:r w:rsidRPr="007169C8">
              <w:rPr>
                <w:b/>
                <w:sz w:val="16"/>
                <w:szCs w:val="16"/>
              </w:rPr>
              <w:t xml:space="preserve"> (</w:t>
            </w:r>
            <w:r w:rsidRPr="007169C8">
              <w:rPr>
                <w:b/>
                <w:bCs/>
                <w:sz w:val="16"/>
                <w:szCs w:val="16"/>
              </w:rPr>
              <w:t>CIENTO OCHENTA</w:t>
            </w:r>
            <w:r w:rsidRPr="007169C8">
              <w:rPr>
                <w:b/>
                <w:sz w:val="16"/>
                <w:szCs w:val="16"/>
              </w:rPr>
              <w:t>)</w:t>
            </w:r>
            <w:r w:rsidRPr="007169C8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BD7D2D" w:rsidRPr="00AD6FF4" w:rsidRDefault="00BD7D2D" w:rsidP="00BD7D2D">
            <w:pPr>
              <w:rPr>
                <w:sz w:val="16"/>
                <w:szCs w:val="16"/>
                <w:lang w:val="es-BO"/>
              </w:rPr>
            </w:pPr>
          </w:p>
        </w:tc>
      </w:tr>
      <w:tr w:rsidR="00BD7D2D" w:rsidRPr="00AD6FF4" w14:paraId="6A9FE2ED" w14:textId="77777777" w:rsidTr="00BD7D2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BD7D2D" w:rsidRPr="00AD6FF4" w:rsidRDefault="00BD7D2D" w:rsidP="00BD7D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BD7D2D" w:rsidRPr="00AD6FF4" w:rsidRDefault="00BD7D2D" w:rsidP="00BD7D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5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BD7D2D" w:rsidRPr="00AD6FF4" w:rsidRDefault="00BD7D2D" w:rsidP="00BD7D2D">
            <w:pPr>
              <w:rPr>
                <w:sz w:val="16"/>
                <w:szCs w:val="16"/>
                <w:lang w:val="es-BO"/>
              </w:rPr>
            </w:pPr>
          </w:p>
        </w:tc>
      </w:tr>
      <w:tr w:rsidR="00BD7D2D" w:rsidRPr="00AD6FF4" w14:paraId="21972E93" w14:textId="77777777" w:rsidTr="00BD7D2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BD7D2D" w:rsidRPr="00AD6FF4" w:rsidRDefault="00BD7D2D" w:rsidP="00BD7D2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BD7D2D" w:rsidRPr="00AD6FF4" w:rsidRDefault="00BD7D2D" w:rsidP="00BD7D2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BD7D2D" w:rsidRPr="00AD6FF4" w:rsidRDefault="00BD7D2D" w:rsidP="00BD7D2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BD7D2D" w:rsidRPr="00AD6FF4" w:rsidRDefault="00BD7D2D" w:rsidP="00BD7D2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BD7D2D" w:rsidRPr="00C60BCF" w:rsidRDefault="00BD7D2D" w:rsidP="00BD7D2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BD7D2D" w:rsidRDefault="00BD7D2D" w:rsidP="00BD7D2D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BD7D2D" w:rsidRPr="00AD6FF4" w:rsidRDefault="00BD7D2D" w:rsidP="00BD7D2D">
            <w:pPr>
              <w:rPr>
                <w:sz w:val="16"/>
                <w:szCs w:val="16"/>
                <w:lang w:val="es-BO"/>
              </w:rPr>
            </w:pPr>
          </w:p>
        </w:tc>
      </w:tr>
      <w:tr w:rsidR="00BD7D2D" w:rsidRPr="00AD6FF4" w14:paraId="6BC844C0" w14:textId="77777777" w:rsidTr="00BD7D2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BD7D2D" w:rsidRDefault="00BD7D2D" w:rsidP="00BD7D2D">
            <w:pPr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6E25288" w14:textId="77777777" w:rsidTr="00BD7D2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BD7D2D" w:rsidRPr="00FA28A3" w:rsidRDefault="00BD7D2D" w:rsidP="00BD7D2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D7D2D" w:rsidRPr="00E169D4" w14:paraId="1E20FAF6" w14:textId="77777777" w:rsidTr="00BD7D2D">
        <w:trPr>
          <w:trHeight w:val="284"/>
        </w:trPr>
        <w:tc>
          <w:tcPr>
            <w:tcW w:w="21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D7D2D" w:rsidRPr="00E169D4" w14:paraId="66F80C74" w14:textId="77777777" w:rsidTr="00BD7D2D">
        <w:trPr>
          <w:trHeight w:val="57"/>
        </w:trPr>
        <w:tc>
          <w:tcPr>
            <w:tcW w:w="41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8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F71E09D" w14:textId="77777777" w:rsidTr="00BD7D2D">
        <w:trPr>
          <w:trHeight w:val="53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315834B5" w:rsidR="00BD7D2D" w:rsidRPr="00E169D4" w:rsidRDefault="00D672E6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1DE38CB1" w14:textId="77777777" w:rsidTr="00BD7D2D"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530E5FB3" w14:textId="77777777" w:rsidTr="00BD7D2D">
        <w:trPr>
          <w:trHeight w:val="132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BD7D2D" w:rsidRPr="007B28E0" w:rsidRDefault="00BD7D2D" w:rsidP="00BD7D2D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BD7D2D" w:rsidRPr="007B28E0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7CB00FD4" w14:textId="77777777" w:rsidTr="00BD7D2D">
        <w:trPr>
          <w:trHeight w:val="77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3C9BB369" w14:textId="77777777" w:rsidTr="00BD7D2D">
        <w:trPr>
          <w:trHeight w:val="190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0F8C2F13" w14:textId="77777777" w:rsidTr="00BD7D2D">
        <w:trPr>
          <w:trHeight w:val="190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08CCE4FD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0B376001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2AC977DA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  <w:p w14:paraId="76C9F302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BD7D2D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586221D5" w:rsidR="00BD7D2D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  <w:p w14:paraId="7B386280" w14:textId="77777777" w:rsidR="00BD7D2D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BD7D2D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26E6CED8" w:rsidR="00BD7D2D" w:rsidRPr="00E169D4" w:rsidRDefault="00D672E6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672E6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D672E6">
              <w:rPr>
                <w:b/>
                <w:bCs/>
                <w:i/>
                <w:color w:val="0000FF"/>
                <w:sz w:val="14"/>
                <w:szCs w:val="16"/>
              </w:rPr>
              <w:t>uqg-bwwb-ujw</w:t>
            </w:r>
            <w:bookmarkStart w:id="1" w:name="_GoBack"/>
            <w:bookmarkEnd w:id="1"/>
            <w:proofErr w:type="spellEnd"/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AAFFF44" w14:textId="77777777" w:rsidTr="00BD7D2D"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4BFCEC27" w14:textId="77777777" w:rsidTr="00BD7D2D">
        <w:trPr>
          <w:trHeight w:val="190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10C85E6" w14:textId="77777777" w:rsidTr="00BD7D2D">
        <w:trPr>
          <w:trHeight w:val="190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4678F1BC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5466A67C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743FC6FD" w14:textId="77777777" w:rsidTr="00BD7D2D">
        <w:trPr>
          <w:trHeight w:val="53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30BAE4DC" w14:textId="77777777" w:rsidTr="00BD7D2D">
        <w:trPr>
          <w:trHeight w:val="74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BD7D2D" w:rsidRPr="00E169D4" w:rsidRDefault="00BD7D2D" w:rsidP="00BD7D2D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BD7D2D" w:rsidRPr="00E169D4" w14:paraId="64AB8FEB" w14:textId="77777777" w:rsidTr="00BD7D2D">
        <w:trPr>
          <w:trHeight w:val="190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7EA84CE8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0DA02CE7" w14:textId="77777777" w:rsidTr="00BD7D2D"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21F485AF" w14:textId="77777777" w:rsidTr="00BD7D2D">
        <w:trPr>
          <w:trHeight w:val="190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14F1B1CA" w14:textId="77777777" w:rsidTr="00BD7D2D">
        <w:trPr>
          <w:trHeight w:val="173"/>
        </w:trPr>
        <w:tc>
          <w:tcPr>
            <w:tcW w:w="41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A77D3DB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596B6B8C" w14:textId="77777777" w:rsidTr="00BD7D2D">
        <w:trPr>
          <w:trHeight w:val="53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25D72A5" w14:textId="77777777" w:rsidTr="00BD7D2D"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6785C086" w14:textId="77777777" w:rsidTr="00BD7D2D">
        <w:trPr>
          <w:trHeight w:val="190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BD7D2D" w:rsidRPr="00E169D4" w:rsidRDefault="00BD7D2D" w:rsidP="00BD7D2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1A80DAD2" w14:textId="77777777" w:rsidTr="00BD7D2D">
        <w:trPr>
          <w:trHeight w:val="190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5129DFC2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5C4EA52A" w14:textId="77777777" w:rsidTr="00BD7D2D"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607E7FDC" w14:textId="77777777" w:rsidTr="00BD7D2D">
        <w:trPr>
          <w:trHeight w:val="190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BD7D2D" w:rsidRPr="00E169D4" w:rsidRDefault="00BD7D2D" w:rsidP="00BD7D2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02A56D3E" w14:textId="77777777" w:rsidTr="00BD7D2D">
        <w:trPr>
          <w:trHeight w:val="190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39DE4591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6DC32128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7497396F" w14:textId="77777777" w:rsidTr="00BD7D2D">
        <w:tc>
          <w:tcPr>
            <w:tcW w:w="4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2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5C55A7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 xml:space="preserve">Posterior a la presentación y apertura de propuestas, si la actividad fuese realizada antes del </w:t>
      </w:r>
      <w:r w:rsidRPr="005C55A7">
        <w:rPr>
          <w:rFonts w:ascii="Verdana" w:hAnsi="Verdana" w:cs="Arial"/>
          <w:sz w:val="18"/>
          <w:szCs w:val="18"/>
        </w:rPr>
        <w:t>plazo establecido, el proceso deberá continuar.</w:t>
      </w:r>
    </w:p>
    <w:p w14:paraId="0F977467" w14:textId="7875260E" w:rsidR="005C6511" w:rsidRPr="005C55A7" w:rsidRDefault="005C55A7" w:rsidP="005C55A7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>El proponente se dará por notificado con la publicación realizada en la página oficial de la AEVIVIENDA</w:t>
      </w:r>
    </w:p>
    <w:sectPr w:rsidR="005C6511" w:rsidRPr="005C55A7" w:rsidSect="00AD1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769B7" w14:textId="77777777" w:rsidR="00CC66F9" w:rsidRDefault="00CC66F9" w:rsidP="0002168D">
      <w:r>
        <w:separator/>
      </w:r>
    </w:p>
  </w:endnote>
  <w:endnote w:type="continuationSeparator" w:id="0">
    <w:p w14:paraId="6CB7FFB0" w14:textId="77777777" w:rsidR="00CC66F9" w:rsidRDefault="00CC66F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6F9EE" w14:textId="77777777" w:rsidR="00CC66F9" w:rsidRDefault="00CC66F9" w:rsidP="0002168D">
      <w:r>
        <w:separator/>
      </w:r>
    </w:p>
  </w:footnote>
  <w:footnote w:type="continuationSeparator" w:id="0">
    <w:p w14:paraId="502C9ED0" w14:textId="77777777" w:rsidR="00CC66F9" w:rsidRDefault="00CC66F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0CBF"/>
    <w:rsid w:val="00151BC2"/>
    <w:rsid w:val="0015699E"/>
    <w:rsid w:val="00164615"/>
    <w:rsid w:val="001F704A"/>
    <w:rsid w:val="00221C15"/>
    <w:rsid w:val="002442F9"/>
    <w:rsid w:val="002609A5"/>
    <w:rsid w:val="002E7E12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55A7"/>
    <w:rsid w:val="005C6511"/>
    <w:rsid w:val="005D5A62"/>
    <w:rsid w:val="005E37A2"/>
    <w:rsid w:val="00645513"/>
    <w:rsid w:val="0066786B"/>
    <w:rsid w:val="006C6913"/>
    <w:rsid w:val="007B0F98"/>
    <w:rsid w:val="007E7FD9"/>
    <w:rsid w:val="00824DBB"/>
    <w:rsid w:val="00846D94"/>
    <w:rsid w:val="00885A0A"/>
    <w:rsid w:val="0089490A"/>
    <w:rsid w:val="008D3831"/>
    <w:rsid w:val="008D6944"/>
    <w:rsid w:val="0090062C"/>
    <w:rsid w:val="009657E4"/>
    <w:rsid w:val="009C50DB"/>
    <w:rsid w:val="009D5E46"/>
    <w:rsid w:val="00A24498"/>
    <w:rsid w:val="00AD13C6"/>
    <w:rsid w:val="00BD7D2D"/>
    <w:rsid w:val="00C42C70"/>
    <w:rsid w:val="00CC66F9"/>
    <w:rsid w:val="00CE775C"/>
    <w:rsid w:val="00D06586"/>
    <w:rsid w:val="00D50472"/>
    <w:rsid w:val="00D672E6"/>
    <w:rsid w:val="00D92EB6"/>
    <w:rsid w:val="00DA197C"/>
    <w:rsid w:val="00DA4895"/>
    <w:rsid w:val="00DC7BFD"/>
    <w:rsid w:val="00E14848"/>
    <w:rsid w:val="00E3401A"/>
    <w:rsid w:val="00E655A3"/>
    <w:rsid w:val="00E96768"/>
    <w:rsid w:val="00EA2530"/>
    <w:rsid w:val="00EB0884"/>
    <w:rsid w:val="00F3544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AAB8B-863B-4141-9764-E9B70D1F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3</cp:revision>
  <cp:lastPrinted>2025-02-17T09:33:00Z</cp:lastPrinted>
  <dcterms:created xsi:type="dcterms:W3CDTF">2025-02-18T15:44:00Z</dcterms:created>
  <dcterms:modified xsi:type="dcterms:W3CDTF">2025-02-21T02:07:00Z</dcterms:modified>
</cp:coreProperties>
</file>