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1895"/>
        <w:gridCol w:w="168"/>
        <w:gridCol w:w="129"/>
        <w:gridCol w:w="251"/>
        <w:gridCol w:w="758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2"/>
        <w:gridCol w:w="40"/>
        <w:gridCol w:w="99"/>
        <w:gridCol w:w="63"/>
        <w:gridCol w:w="358"/>
        <w:gridCol w:w="121"/>
        <w:gridCol w:w="122"/>
        <w:gridCol w:w="1796"/>
        <w:gridCol w:w="210"/>
        <w:gridCol w:w="404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29F65382" w:rsidR="007E7FD9" w:rsidRPr="00DC0071" w:rsidRDefault="00027DC1" w:rsidP="00203ED8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8D59B0">
              <w:rPr>
                <w:b/>
                <w:bCs/>
                <w:sz w:val="16"/>
                <w:szCs w:val="16"/>
              </w:rPr>
              <w:t>PROYECTO DE VIVIENDA CUALITATIVA EN EL MUNICIPIO DE YAPACANI -FASE(XXVII)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4C7491EC" w:rsidR="007E7FD9" w:rsidRPr="00832455" w:rsidRDefault="00027DC1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</w:rPr>
              <w:t>AEV</w:t>
            </w:r>
            <w:proofErr w:type="spellEnd"/>
            <w:r>
              <w:rPr>
                <w:b/>
                <w:sz w:val="16"/>
                <w:szCs w:val="16"/>
              </w:rPr>
              <w:t>- SC-DC 034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5E8104FF" w:rsidR="007E7FD9" w:rsidRPr="00832455" w:rsidRDefault="00027DC1" w:rsidP="00203ED8">
            <w:pPr>
              <w:rPr>
                <w:strike/>
                <w:sz w:val="16"/>
                <w:szCs w:val="16"/>
              </w:rPr>
            </w:pPr>
            <w:r w:rsidRPr="008D59B0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8D59B0">
              <w:rPr>
                <w:b/>
                <w:sz w:val="16"/>
                <w:szCs w:val="16"/>
              </w:rPr>
              <w:t>Bs. 3.838.435,66 (TRES MILLONES OCHOCIENTOS TREINTA Y OCHO MIL CUATROCIENTOS TREINTA Y CINCO 66/100 BOLIVIANOS).</w:t>
            </w:r>
            <w:bookmarkEnd w:id="0"/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78402621" w:rsidR="007E7FD9" w:rsidRPr="00832455" w:rsidRDefault="00027DC1" w:rsidP="00203ED8">
            <w:pPr>
              <w:rPr>
                <w:sz w:val="16"/>
                <w:szCs w:val="16"/>
                <w:lang w:val="es-BO"/>
              </w:rPr>
            </w:pPr>
            <w:r w:rsidRPr="008D59B0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8D59B0">
              <w:rPr>
                <w:b/>
                <w:bCs/>
                <w:sz w:val="16"/>
                <w:szCs w:val="16"/>
              </w:rPr>
              <w:t>180</w:t>
            </w:r>
            <w:r w:rsidRPr="008D59B0">
              <w:rPr>
                <w:b/>
                <w:sz w:val="16"/>
                <w:szCs w:val="16"/>
              </w:rPr>
              <w:t xml:space="preserve"> (</w:t>
            </w:r>
            <w:r w:rsidRPr="008D59B0">
              <w:rPr>
                <w:b/>
                <w:bCs/>
                <w:sz w:val="16"/>
                <w:szCs w:val="16"/>
              </w:rPr>
              <w:t>CIENTO OCHENTA</w:t>
            </w:r>
            <w:r w:rsidRPr="008D59B0">
              <w:rPr>
                <w:b/>
                <w:sz w:val="16"/>
                <w:szCs w:val="16"/>
              </w:rPr>
              <w:t>)</w:t>
            </w:r>
            <w:r w:rsidRPr="008D59B0"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1364890" w:rsidR="000E48AD" w:rsidRPr="00E169D4" w:rsidRDefault="00AD0A5A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10092BA9" w:rsidR="000E48AD" w:rsidRPr="003A673E" w:rsidRDefault="00027DC1" w:rsidP="00027DC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3AE33736" w:rsidR="000E48AD" w:rsidRPr="003A673E" w:rsidRDefault="00B90CBF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5331E64A" w:rsidR="000E48AD" w:rsidRDefault="00B90CBF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101711FC" w:rsidR="000E48AD" w:rsidRDefault="00B90CBF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6B275781" w:rsidR="000E48AD" w:rsidRPr="00E169D4" w:rsidRDefault="00AD0A5A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D0A5A">
              <w:rPr>
                <w:b/>
                <w:bCs/>
                <w:i/>
                <w:color w:val="0000FF"/>
                <w:sz w:val="14"/>
                <w:szCs w:val="16"/>
              </w:rPr>
              <w:t>meet.google.com/uyx-mefm-brs</w:t>
            </w:r>
            <w:bookmarkStart w:id="1" w:name="_GoBack"/>
            <w:bookmarkEnd w:id="1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7CB479F5" w:rsidR="000E48AD" w:rsidRPr="003A673E" w:rsidRDefault="00027DC1" w:rsidP="00B90CBF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828C386" w:rsidR="000E48AD" w:rsidRPr="003A673E" w:rsidRDefault="00027DC1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189F5741" w:rsidR="000E48AD" w:rsidRPr="003A673E" w:rsidRDefault="00027DC1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2BD7578D" w:rsidR="000E48AD" w:rsidRPr="003A673E" w:rsidRDefault="00B90CBF" w:rsidP="00027DC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027DC1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4E517F84" w:rsidR="000E48AD" w:rsidRPr="003A673E" w:rsidRDefault="00B90CBF" w:rsidP="00027DC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27DC1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396899C8" w:rsidR="000E48AD" w:rsidRPr="003A673E" w:rsidRDefault="00B90CBF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7E7FD9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9E2C8D">
        <w:rPr>
          <w:rFonts w:ascii="Verdana" w:hAnsi="Verdana"/>
        </w:rPr>
        <w:t>El proponente se dará por notificado con la publicación realizada en la página oficial de la AEVIVIENDA</w:t>
      </w:r>
    </w:p>
    <w:sectPr w:rsidR="005C6511" w:rsidRPr="007E7FD9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DF441" w14:textId="77777777" w:rsidR="00F0168E" w:rsidRDefault="00F0168E" w:rsidP="0002168D">
      <w:r>
        <w:separator/>
      </w:r>
    </w:p>
  </w:endnote>
  <w:endnote w:type="continuationSeparator" w:id="0">
    <w:p w14:paraId="61EB0121" w14:textId="77777777" w:rsidR="00F0168E" w:rsidRDefault="00F0168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EF5A4" w14:textId="77777777" w:rsidR="00F0168E" w:rsidRDefault="00F0168E" w:rsidP="0002168D">
      <w:r>
        <w:separator/>
      </w:r>
    </w:p>
  </w:footnote>
  <w:footnote w:type="continuationSeparator" w:id="0">
    <w:p w14:paraId="168E1E71" w14:textId="77777777" w:rsidR="00F0168E" w:rsidRDefault="00F0168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27DC1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6511"/>
    <w:rsid w:val="005E37A2"/>
    <w:rsid w:val="00645513"/>
    <w:rsid w:val="0066786B"/>
    <w:rsid w:val="006C6913"/>
    <w:rsid w:val="00747300"/>
    <w:rsid w:val="007B0F98"/>
    <w:rsid w:val="007E7FD9"/>
    <w:rsid w:val="00824DBB"/>
    <w:rsid w:val="00885A0A"/>
    <w:rsid w:val="0089490A"/>
    <w:rsid w:val="008D3831"/>
    <w:rsid w:val="008D6944"/>
    <w:rsid w:val="008F7102"/>
    <w:rsid w:val="0090062C"/>
    <w:rsid w:val="009657E4"/>
    <w:rsid w:val="009C50DB"/>
    <w:rsid w:val="009D5E46"/>
    <w:rsid w:val="009E2C8D"/>
    <w:rsid w:val="00A24498"/>
    <w:rsid w:val="00AD0A5A"/>
    <w:rsid w:val="00AD13C6"/>
    <w:rsid w:val="00B90CBF"/>
    <w:rsid w:val="00C42C70"/>
    <w:rsid w:val="00CC450C"/>
    <w:rsid w:val="00CE775C"/>
    <w:rsid w:val="00D06586"/>
    <w:rsid w:val="00D50472"/>
    <w:rsid w:val="00D92EB6"/>
    <w:rsid w:val="00DA197C"/>
    <w:rsid w:val="00DC7BFD"/>
    <w:rsid w:val="00DD3261"/>
    <w:rsid w:val="00E14848"/>
    <w:rsid w:val="00E3401A"/>
    <w:rsid w:val="00E3425E"/>
    <w:rsid w:val="00EA2530"/>
    <w:rsid w:val="00F0168E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2025-01-31T09:10:00Z</cp:lastPrinted>
  <dcterms:created xsi:type="dcterms:W3CDTF">2025-02-18T15:21:00Z</dcterms:created>
  <dcterms:modified xsi:type="dcterms:W3CDTF">2025-02-21T00:01:00Z</dcterms:modified>
</cp:coreProperties>
</file>