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499A5F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 w:rsidR="00925CEE"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088FB508" w14:textId="4A63E7E4" w:rsidR="00A90FC4" w:rsidRDefault="00167480" w:rsidP="00A90FC4">
      <w:pPr>
        <w:jc w:val="center"/>
        <w:rPr>
          <w:b/>
          <w:szCs w:val="26"/>
        </w:rPr>
      </w:pPr>
      <w:r>
        <w:rPr>
          <w:b/>
          <w:szCs w:val="26"/>
        </w:rPr>
        <w:t>GESTIÓ</w:t>
      </w:r>
      <w:r w:rsidR="00560E8A" w:rsidRPr="00617BE0">
        <w:rPr>
          <w:b/>
          <w:szCs w:val="26"/>
        </w:rPr>
        <w:t xml:space="preserve">N </w:t>
      </w:r>
      <w:r>
        <w:rPr>
          <w:b/>
          <w:szCs w:val="26"/>
        </w:rPr>
        <w:t>2025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518"/>
        <w:gridCol w:w="212"/>
        <w:gridCol w:w="189"/>
        <w:gridCol w:w="459"/>
        <w:gridCol w:w="134"/>
        <w:gridCol w:w="134"/>
        <w:gridCol w:w="321"/>
        <w:gridCol w:w="134"/>
        <w:gridCol w:w="344"/>
        <w:gridCol w:w="134"/>
        <w:gridCol w:w="464"/>
        <w:gridCol w:w="134"/>
        <w:gridCol w:w="134"/>
        <w:gridCol w:w="305"/>
        <w:gridCol w:w="164"/>
        <w:gridCol w:w="356"/>
        <w:gridCol w:w="134"/>
        <w:gridCol w:w="134"/>
        <w:gridCol w:w="2520"/>
        <w:gridCol w:w="141"/>
      </w:tblGrid>
      <w:tr w:rsidR="00A90FC4" w:rsidRPr="002F47BB" w14:paraId="0CAE8E96" w14:textId="77777777" w:rsidTr="004A0DD2">
        <w:trPr>
          <w:trHeight w:val="147"/>
        </w:trPr>
        <w:tc>
          <w:tcPr>
            <w:tcW w:w="10348" w:type="dxa"/>
            <w:gridSpan w:val="21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4A0DD2">
        <w:trPr>
          <w:trHeight w:val="357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2F6B58BB" w:rsidR="00A90FC4" w:rsidRPr="00E65F02" w:rsidRDefault="003C61F7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786203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CUALITATIVA EN EL MUNICIPIO DE SANTIAGO DE MACHACA -FASE(VI) 2024- LA PAZ</w:t>
            </w:r>
          </w:p>
        </w:tc>
      </w:tr>
      <w:tr w:rsidR="00A90FC4" w:rsidRPr="00405C65" w14:paraId="10558CAA" w14:textId="77777777" w:rsidTr="004A0DD2">
        <w:trPr>
          <w:trHeight w:val="352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14A37AAC" w:rsidR="00A90FC4" w:rsidRPr="00693C7D" w:rsidRDefault="003C61F7" w:rsidP="00434E8E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3C61F7">
              <w:rPr>
                <w:sz w:val="16"/>
                <w:szCs w:val="16"/>
              </w:rPr>
              <w:t>AEV-LP-DC 100/2024 (3RA. CONVOCATORIA)</w:t>
            </w:r>
          </w:p>
        </w:tc>
      </w:tr>
      <w:tr w:rsidR="00A90FC4" w:rsidRPr="002F47BB" w14:paraId="16967393" w14:textId="77777777" w:rsidTr="004A0DD2">
        <w:trPr>
          <w:trHeight w:val="363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4A0DD2">
        <w:trPr>
          <w:trHeight w:val="410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7C4D925C" w:rsidR="00A90FC4" w:rsidRPr="00C76AF8" w:rsidRDefault="00282F5A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4A0DD2">
        <w:trPr>
          <w:trHeight w:val="410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60B78FA4" w14:textId="67F01390" w:rsidR="00693C7D" w:rsidRPr="00C76AF8" w:rsidRDefault="003C61F7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3C61F7">
              <w:rPr>
                <w:rFonts w:cs="Tahoma"/>
                <w:color w:val="FF0000"/>
                <w:sz w:val="16"/>
                <w:szCs w:val="16"/>
              </w:rPr>
              <w:t xml:space="preserve">Bs. 2.963.527,51 (Dos millones novecientos sesenta y tres mil quinientos veintisiete 51/100 </w:t>
            </w:r>
            <w:proofErr w:type="gramStart"/>
            <w:r w:rsidRPr="003C61F7">
              <w:rPr>
                <w:rFonts w:cs="Tahoma"/>
                <w:color w:val="FF0000"/>
                <w:sz w:val="16"/>
                <w:szCs w:val="16"/>
              </w:rPr>
              <w:t>Bolivianos</w:t>
            </w:r>
            <w:proofErr w:type="gramEnd"/>
            <w:r w:rsidRPr="003C61F7">
              <w:rPr>
                <w:rFonts w:cs="Tahoma"/>
                <w:color w:val="FF0000"/>
                <w:sz w:val="16"/>
                <w:szCs w:val="16"/>
              </w:rPr>
              <w:t>).</w:t>
            </w:r>
          </w:p>
        </w:tc>
      </w:tr>
      <w:tr w:rsidR="00693C7D" w:rsidRPr="002F47BB" w14:paraId="3A2AACDD" w14:textId="77777777" w:rsidTr="004A0DD2">
        <w:trPr>
          <w:trHeight w:val="405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D97C1" w14:textId="77777777" w:rsidR="00AA522F" w:rsidRDefault="00693C7D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57E00EE2" w:rsidR="009C21DB" w:rsidRPr="00C76AF8" w:rsidRDefault="00167480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</w:t>
            </w:r>
            <w:r w:rsidR="00C75834">
              <w:rPr>
                <w:sz w:val="14"/>
                <w:szCs w:val="14"/>
              </w:rPr>
              <w:t>Q</w:t>
            </w:r>
            <w:r w:rsidR="005C3FBC">
              <w:rPr>
                <w:sz w:val="14"/>
                <w:szCs w:val="14"/>
              </w:rPr>
              <w:t xml:space="preserve">. </w:t>
            </w:r>
            <w:r w:rsidR="003C61F7">
              <w:rPr>
                <w:sz w:val="14"/>
                <w:szCs w:val="14"/>
              </w:rPr>
              <w:t>EDSON HOYOS GALVAN</w:t>
            </w:r>
          </w:p>
        </w:tc>
      </w:tr>
      <w:tr w:rsidR="00693C7D" w:rsidRPr="002F47BB" w14:paraId="0F6482EF" w14:textId="77777777" w:rsidTr="004A0DD2">
        <w:trPr>
          <w:trHeight w:val="352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34E7B828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 w:rsidR="00134522">
              <w:rPr>
                <w:sz w:val="14"/>
                <w:szCs w:val="14"/>
              </w:rPr>
              <w:t>86</w:t>
            </w:r>
          </w:p>
        </w:tc>
      </w:tr>
      <w:tr w:rsidR="00693C7D" w:rsidRPr="002F47BB" w14:paraId="4CE046AF" w14:textId="77777777" w:rsidTr="004A0DD2">
        <w:trPr>
          <w:trHeight w:val="363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6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DB1EF98" w:rsidR="00693C7D" w:rsidRPr="003C61F7" w:rsidRDefault="00693C7D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Pr="003C61F7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42C1D27B" w:rsidR="00693C7D" w:rsidRPr="003C61F7" w:rsidRDefault="003C61F7" w:rsidP="00434E8E">
            <w:pPr>
              <w:jc w:val="both"/>
              <w:rPr>
                <w:i/>
                <w:iCs/>
                <w:color w:val="0563C1" w:themeColor="hyperlink"/>
                <w:sz w:val="14"/>
                <w:szCs w:val="14"/>
              </w:rPr>
            </w:pPr>
            <w:hyperlink r:id="rId10" w:history="1">
              <w:r w:rsidRPr="003C61F7">
                <w:rPr>
                  <w:rStyle w:val="Hipervnculo"/>
                  <w:sz w:val="14"/>
                  <w:szCs w:val="14"/>
                </w:rPr>
                <w:t>edson.hoyos@aevivienda.gob.bo</w:t>
              </w:r>
            </w:hyperlink>
            <w:r w:rsidRPr="003C61F7">
              <w:rPr>
                <w:sz w:val="14"/>
                <w:szCs w:val="14"/>
              </w:rPr>
              <w:t xml:space="preserve"> </w:t>
            </w:r>
          </w:p>
        </w:tc>
      </w:tr>
      <w:tr w:rsidR="004A0DD2" w:rsidRPr="004A0DD2" w14:paraId="62C406BC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10348" w:type="dxa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3FBD787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4A0DD2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4A0DD2" w:rsidRPr="004A0DD2" w14:paraId="02628359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479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543446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4A0DD2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66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0A3B85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0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3E315A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279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9C1944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b/>
                <w:sz w:val="14"/>
                <w:szCs w:val="14"/>
              </w:rPr>
              <w:t xml:space="preserve">LUGAR </w:t>
            </w:r>
          </w:p>
        </w:tc>
      </w:tr>
      <w:tr w:rsidR="004A0DD2" w:rsidRPr="004A0DD2" w14:paraId="24AA5341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283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55A41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</w:t>
            </w:r>
          </w:p>
        </w:tc>
        <w:tc>
          <w:tcPr>
            <w:tcW w:w="4512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5712F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 xml:space="preserve">Publicación en la página web de la AEVIVIENDA / Invitación.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3EC9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858D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5E15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386C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6398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A344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47D2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21461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99CF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6AE2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4F26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B33AA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DDA9C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6147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A0C4B1C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5A293C98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53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48B58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692934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E80F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864BB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45A9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E33C6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0F91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B0874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4270C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E69A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7E4D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2D64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819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604EB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94EF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16932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7EE99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4D2AC58F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068B5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1BF5E0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B45CA1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52668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5C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268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BCBD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82B6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5297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586E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75851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B0A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B914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0CA2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27011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1DCE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41B9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3B7B0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0EF79B23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32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E9EB1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EBEF80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4FD2F2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5C78C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1AB6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A659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286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A30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5127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D15D2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F94C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BA0E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E5D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5F86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6F04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2C35A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3E09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09B401D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1CBB52B2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77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07584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D21EA4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EE4FAC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3480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E5C5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CAA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F458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BFB9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F300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1B55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78C3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A4B1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F343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2852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6A45D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51BF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DF58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B90CAA8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2CA6BA15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02AF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D1753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4C3E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DA08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4732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2484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CA77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12C8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584D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1611A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F526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968D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748F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F6C4D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9F37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D54F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21B843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72AB2C05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3D860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4AAE0E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412D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52E3E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EA23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A1C46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8E55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82CB0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B329D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58678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88AB1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12</w:t>
            </w:r>
          </w:p>
          <w:p w14:paraId="7519682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6ABD7A4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209EFF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524759E0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12</w:t>
            </w:r>
          </w:p>
        </w:tc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FD85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2B7D0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00</w:t>
            </w:r>
          </w:p>
          <w:p w14:paraId="6F67BC2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9A9D26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2F96FB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6409A0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61B56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8ACA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85192C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b/>
                <w:bCs/>
                <w:i/>
                <w:sz w:val="14"/>
                <w:szCs w:val="14"/>
                <w:u w:val="single"/>
              </w:rPr>
            </w:pPr>
            <w:r w:rsidRPr="004A0DD2">
              <w:rPr>
                <w:b/>
                <w:bCs/>
                <w:i/>
                <w:sz w:val="14"/>
                <w:szCs w:val="14"/>
                <w:u w:val="single"/>
              </w:rPr>
              <w:t>PRESENTACIÓN DE PROPUESTAS:</w:t>
            </w:r>
          </w:p>
          <w:p w14:paraId="7723B341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 xml:space="preserve">Se </w:t>
            </w:r>
            <w:proofErr w:type="spellStart"/>
            <w:r w:rsidRPr="004A0DD2">
              <w:rPr>
                <w:i/>
                <w:sz w:val="14"/>
                <w:szCs w:val="14"/>
              </w:rPr>
              <w:t>recepcionará</w:t>
            </w:r>
            <w:proofErr w:type="spellEnd"/>
            <w:r w:rsidRPr="004A0DD2">
              <w:rPr>
                <w:i/>
                <w:sz w:val="14"/>
                <w:szCs w:val="14"/>
              </w:rPr>
              <w:t xml:space="preserve"> en la Calle Conchitas Nro. 414 entre Av. 20 de </w:t>
            </w:r>
            <w:proofErr w:type="gramStart"/>
            <w:r w:rsidRPr="004A0DD2">
              <w:rPr>
                <w:i/>
                <w:sz w:val="14"/>
                <w:szCs w:val="14"/>
              </w:rPr>
              <w:t>Octubre</w:t>
            </w:r>
            <w:proofErr w:type="gramEnd"/>
            <w:r w:rsidRPr="004A0DD2">
              <w:rPr>
                <w:i/>
                <w:sz w:val="14"/>
                <w:szCs w:val="14"/>
              </w:rPr>
              <w:t xml:space="preserve"> y </w:t>
            </w:r>
            <w:proofErr w:type="spellStart"/>
            <w:r w:rsidRPr="004A0DD2">
              <w:rPr>
                <w:i/>
                <w:sz w:val="14"/>
                <w:szCs w:val="14"/>
              </w:rPr>
              <w:t>Heroes</w:t>
            </w:r>
            <w:proofErr w:type="spellEnd"/>
            <w:r w:rsidRPr="004A0DD2">
              <w:rPr>
                <w:i/>
                <w:sz w:val="14"/>
                <w:szCs w:val="14"/>
              </w:rPr>
              <w:t xml:space="preserve"> del Acre, frente al Colegio </w:t>
            </w:r>
            <w:proofErr w:type="spellStart"/>
            <w:r w:rsidRPr="004A0DD2">
              <w:rPr>
                <w:i/>
                <w:sz w:val="14"/>
                <w:szCs w:val="14"/>
              </w:rPr>
              <w:t>Bolivar</w:t>
            </w:r>
            <w:proofErr w:type="spellEnd"/>
            <w:r w:rsidRPr="004A0DD2">
              <w:rPr>
                <w:i/>
                <w:sz w:val="14"/>
                <w:szCs w:val="14"/>
              </w:rPr>
              <w:t>, Planta Baja.</w:t>
            </w:r>
          </w:p>
          <w:p w14:paraId="2FA0B1A3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i/>
                <w:sz w:val="14"/>
                <w:szCs w:val="14"/>
              </w:rPr>
            </w:pPr>
          </w:p>
          <w:p w14:paraId="42CB78C8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i/>
                <w:sz w:val="14"/>
                <w:szCs w:val="14"/>
              </w:rPr>
            </w:pPr>
          </w:p>
          <w:p w14:paraId="12E55DD6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b/>
                <w:bCs/>
                <w:i/>
                <w:sz w:val="14"/>
                <w:szCs w:val="14"/>
                <w:u w:val="single"/>
              </w:rPr>
            </w:pPr>
            <w:r w:rsidRPr="004A0DD2">
              <w:rPr>
                <w:b/>
                <w:bCs/>
                <w:i/>
                <w:sz w:val="14"/>
                <w:szCs w:val="14"/>
                <w:u w:val="single"/>
              </w:rPr>
              <w:t>APERTURA DE PROPUESTAS:</w:t>
            </w:r>
          </w:p>
          <w:p w14:paraId="044D91AB" w14:textId="77777777" w:rsidR="004A0DD2" w:rsidRPr="004A0DD2" w:rsidRDefault="004A0DD2" w:rsidP="003D5485">
            <w:pPr>
              <w:adjustRightInd w:val="0"/>
              <w:snapToGrid w:val="0"/>
              <w:jc w:val="both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 xml:space="preserve">Se realizará en instalaciones de la Agencia Estatal de Vivienda ubicada en la Calle Conchitas Nro. 414 entre Av. 20 de </w:t>
            </w:r>
            <w:proofErr w:type="gramStart"/>
            <w:r w:rsidRPr="004A0DD2">
              <w:rPr>
                <w:i/>
                <w:sz w:val="14"/>
                <w:szCs w:val="14"/>
              </w:rPr>
              <w:t>Octubre</w:t>
            </w:r>
            <w:proofErr w:type="gramEnd"/>
            <w:r w:rsidRPr="004A0DD2">
              <w:rPr>
                <w:i/>
                <w:sz w:val="14"/>
                <w:szCs w:val="14"/>
              </w:rPr>
              <w:t xml:space="preserve"> y </w:t>
            </w:r>
            <w:proofErr w:type="spellStart"/>
            <w:r w:rsidRPr="004A0DD2">
              <w:rPr>
                <w:i/>
                <w:sz w:val="14"/>
                <w:szCs w:val="14"/>
              </w:rPr>
              <w:t>Heroes</w:t>
            </w:r>
            <w:proofErr w:type="spellEnd"/>
            <w:r w:rsidRPr="004A0DD2">
              <w:rPr>
                <w:i/>
                <w:sz w:val="14"/>
                <w:szCs w:val="14"/>
              </w:rPr>
              <w:t xml:space="preserve"> del Acre, frente al Colegio </w:t>
            </w:r>
            <w:proofErr w:type="spellStart"/>
            <w:r w:rsidRPr="004A0DD2">
              <w:rPr>
                <w:i/>
                <w:sz w:val="14"/>
                <w:szCs w:val="14"/>
              </w:rPr>
              <w:t>Bolivar</w:t>
            </w:r>
            <w:proofErr w:type="spellEnd"/>
            <w:r w:rsidRPr="004A0DD2">
              <w:rPr>
                <w:i/>
                <w:sz w:val="14"/>
                <w:szCs w:val="14"/>
              </w:rPr>
              <w:t>, Planta Baja y por medio del enlace:</w:t>
            </w:r>
          </w:p>
          <w:p w14:paraId="2EDA061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hyperlink r:id="rId11" w:history="1">
              <w:r w:rsidRPr="004A0DD2">
                <w:rPr>
                  <w:rStyle w:val="Hipervnculo"/>
                  <w:sz w:val="14"/>
                  <w:szCs w:val="14"/>
                </w:rPr>
                <w:t>https://meet.google.com/pus-ddkm-uhq</w:t>
              </w:r>
            </w:hyperlink>
            <w:r w:rsidRPr="004A0DD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795CF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01A1E323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C4A58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0F845D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55A679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E03CC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7BF4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2211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B894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400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9D2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16DD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2F529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0D01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C1D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232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CCC61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91C8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93B2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CEBFD3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62A6858B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93754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3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619A7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2F53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5CE6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CA28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4161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F822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04B2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F501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CF413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C44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B8D1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0CAB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BE28D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30E5A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7A1B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734E0F3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5770C439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5E195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FECB0A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00D7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D11EA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14AF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F5302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54D3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B10DC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6A655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BF3AC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0C0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698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31DD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FD552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B8263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C12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D65DA33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36996A2E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53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24958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8A09B4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A3232B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90E3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3863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18A5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A7B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0DFF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CEC8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3BFE1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8FB7E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38C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54F2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BC9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A3F22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C7B3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7CD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A15DD4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354F4CD2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74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8B2A3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4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9970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E112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549E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208D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A616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37F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8B0E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F6D55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638BD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8FFD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BA62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3331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EACC7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B3FC4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1147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DB04AD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419669F9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42E45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3DAA9B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6B21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9FA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9C94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68D0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DC55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480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44318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2DE0B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294E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8877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B69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E7DC2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F5E80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384A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93C26B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4D801665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C4CE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CEEC6B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50AF0B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58219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B3F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CD15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881B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5851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009B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09D9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09D4C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032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F0D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7A4D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BAE1C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4992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4AA8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AE3DA8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61F764FB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E7FBA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5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E2323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6DE0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0134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12E4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8B0A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E019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FA85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9EB1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ABE6E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541A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5279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CE75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C37E0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7680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DB97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0EFFE31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410722F5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73"/>
        </w:trPr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E9E07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5491DE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AF5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8E7CB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142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3810C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80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47DEF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21D3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468E07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78025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FE4D3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E45A9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74547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9D5A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E6B29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A5D86C0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36C4B44A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53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D4EC1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72B3EF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6D8F6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3F38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2855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1574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48D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D72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2A7B4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BC7847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B6B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8FF9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1638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A2E8B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C6655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A583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5869311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7BAF9B58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454EC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ECF919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1CF9C5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A6AB3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2729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29AA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4521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EDAC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CFA9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B5251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5D388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E7AF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FF77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6368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7854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EEA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F574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C950361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0A48630B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E76998" w14:textId="77777777" w:rsidR="004A0DD2" w:rsidRPr="004A0DD2" w:rsidRDefault="004A0DD2" w:rsidP="003D548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6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AB1FA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AA1C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D46F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7DB8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E930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C49F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E667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DC5F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313DD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D82F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7451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2054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72508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88716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9FB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C66AEAF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6BDBBB0D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C4D0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F3C993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909E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4DECB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EDD6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FB53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7FD2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17E33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7570C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559E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7400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EF93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B70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A6A33F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D16C98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FF2B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34F14BE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11CC432D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A3CF7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5BF2A9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7907B9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2A253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77B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395B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48F1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280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8D4B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64E08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06341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863C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20A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5E86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01936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81BEE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5529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3BE97A5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09A4DABD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39CB98" w14:textId="77777777" w:rsidR="004A0DD2" w:rsidRPr="004A0DD2" w:rsidRDefault="004A0DD2" w:rsidP="003D548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7</w:t>
            </w:r>
          </w:p>
        </w:tc>
        <w:tc>
          <w:tcPr>
            <w:tcW w:w="4512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4738B" w14:textId="77777777" w:rsidR="004A0DD2" w:rsidRPr="004A0DD2" w:rsidRDefault="004A0DD2" w:rsidP="003D5485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14F8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973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D489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7FE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1DAA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A1B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4A0DD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2B98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F4899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E86D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8006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895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C9A5D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EC852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DAED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2E86CDA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164677AB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4683B96" w14:textId="77777777" w:rsidR="004A0DD2" w:rsidRPr="004A0DD2" w:rsidRDefault="004A0DD2" w:rsidP="003D5485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4512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C2A26F" w14:textId="77777777" w:rsidR="004A0DD2" w:rsidRPr="004A0DD2" w:rsidRDefault="004A0DD2" w:rsidP="003D5485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E7E54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A115B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9CB1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8210FE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2CAF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17F1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4A0DD2">
              <w:rPr>
                <w:sz w:val="14"/>
                <w:szCs w:val="14"/>
              </w:rPr>
              <w:t>2025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36280C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AB03C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D3565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5BCD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CA7D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EF60A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5B00EB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F79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6AD0284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4A0DD2" w:rsidRPr="004A0DD2" w14:paraId="640ECCDA" w14:textId="77777777" w:rsidTr="004A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8699C4F" w14:textId="77777777" w:rsidR="004A0DD2" w:rsidRPr="004A0DD2" w:rsidRDefault="004A0DD2" w:rsidP="003D5485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43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69E5D96" w14:textId="77777777" w:rsidR="004A0DD2" w:rsidRPr="004A0DD2" w:rsidRDefault="004A0DD2" w:rsidP="003D5485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7929FF" w14:textId="77777777" w:rsidR="004A0DD2" w:rsidRPr="004A0DD2" w:rsidRDefault="004A0DD2" w:rsidP="003D5485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4CE1B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7B3D2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E52887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50A17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4EB3E3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57CFA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5F862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1D6A2CA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2FFB6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CC2DA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FF4E76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B799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9D1AF0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1F1F11" w14:textId="77777777" w:rsidR="004A0DD2" w:rsidRPr="004A0DD2" w:rsidRDefault="004A0DD2" w:rsidP="003D5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4F7734B" w14:textId="77777777" w:rsidR="004A0DD2" w:rsidRPr="004A0DD2" w:rsidRDefault="004A0DD2" w:rsidP="003D5485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</w:tbl>
    <w:p w14:paraId="4F3FEFAA" w14:textId="77777777" w:rsidR="0025449A" w:rsidRPr="004A0DD2" w:rsidRDefault="0025449A" w:rsidP="00802A97">
      <w:pPr>
        <w:tabs>
          <w:tab w:val="left" w:pos="1110"/>
        </w:tabs>
        <w:spacing w:after="200"/>
        <w:jc w:val="both"/>
        <w:rPr>
          <w:sz w:val="14"/>
          <w:szCs w:val="14"/>
        </w:rPr>
      </w:pPr>
    </w:p>
    <w:sectPr w:rsidR="0025449A" w:rsidRPr="004A0DD2" w:rsidSect="00E449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6C53" w14:textId="77777777" w:rsidR="00F37EA7" w:rsidRDefault="00F37EA7" w:rsidP="0002168D">
      <w:r>
        <w:separator/>
      </w:r>
    </w:p>
  </w:endnote>
  <w:endnote w:type="continuationSeparator" w:id="0">
    <w:p w14:paraId="00A2F0AE" w14:textId="77777777" w:rsidR="00F37EA7" w:rsidRDefault="00F37EA7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B8CE" w14:textId="77777777" w:rsidR="00F37EA7" w:rsidRDefault="00F37EA7" w:rsidP="0002168D">
      <w:r>
        <w:separator/>
      </w:r>
    </w:p>
  </w:footnote>
  <w:footnote w:type="continuationSeparator" w:id="0">
    <w:p w14:paraId="02BA128D" w14:textId="77777777" w:rsidR="00F37EA7" w:rsidRDefault="00F37EA7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8066843">
    <w:abstractNumId w:val="4"/>
  </w:num>
  <w:num w:numId="2" w16cid:durableId="1735736829">
    <w:abstractNumId w:val="3"/>
  </w:num>
  <w:num w:numId="3" w16cid:durableId="648829828">
    <w:abstractNumId w:val="1"/>
  </w:num>
  <w:num w:numId="4" w16cid:durableId="891967175">
    <w:abstractNumId w:val="0"/>
  </w:num>
  <w:num w:numId="5" w16cid:durableId="116694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4"/>
    <w:rsid w:val="00010EE5"/>
    <w:rsid w:val="00014E4C"/>
    <w:rsid w:val="00017A6A"/>
    <w:rsid w:val="0002168D"/>
    <w:rsid w:val="00022842"/>
    <w:rsid w:val="000238EC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0F741B"/>
    <w:rsid w:val="00101853"/>
    <w:rsid w:val="00112161"/>
    <w:rsid w:val="00113857"/>
    <w:rsid w:val="00113ECB"/>
    <w:rsid w:val="00113F78"/>
    <w:rsid w:val="00123476"/>
    <w:rsid w:val="00130A1B"/>
    <w:rsid w:val="00131A84"/>
    <w:rsid w:val="00134522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67480"/>
    <w:rsid w:val="00172675"/>
    <w:rsid w:val="00185622"/>
    <w:rsid w:val="00195A18"/>
    <w:rsid w:val="001A30E0"/>
    <w:rsid w:val="001A7DEA"/>
    <w:rsid w:val="001B3404"/>
    <w:rsid w:val="001B3D90"/>
    <w:rsid w:val="001B4812"/>
    <w:rsid w:val="001C41E7"/>
    <w:rsid w:val="001C51B5"/>
    <w:rsid w:val="001D1850"/>
    <w:rsid w:val="001D4A00"/>
    <w:rsid w:val="001E16A2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1400"/>
    <w:rsid w:val="002442F9"/>
    <w:rsid w:val="00253D58"/>
    <w:rsid w:val="0025449A"/>
    <w:rsid w:val="002546E7"/>
    <w:rsid w:val="0026134B"/>
    <w:rsid w:val="002615AF"/>
    <w:rsid w:val="00262B1C"/>
    <w:rsid w:val="00280A1F"/>
    <w:rsid w:val="00281E39"/>
    <w:rsid w:val="00282F5A"/>
    <w:rsid w:val="00293A54"/>
    <w:rsid w:val="002A096B"/>
    <w:rsid w:val="002B28F2"/>
    <w:rsid w:val="002B3B2F"/>
    <w:rsid w:val="002B7913"/>
    <w:rsid w:val="002C4ECB"/>
    <w:rsid w:val="002C5E95"/>
    <w:rsid w:val="002C7CCC"/>
    <w:rsid w:val="002D57B4"/>
    <w:rsid w:val="002E08D2"/>
    <w:rsid w:val="002E40F4"/>
    <w:rsid w:val="002E4DEA"/>
    <w:rsid w:val="002F47BB"/>
    <w:rsid w:val="002F4DE0"/>
    <w:rsid w:val="00301483"/>
    <w:rsid w:val="00304A1C"/>
    <w:rsid w:val="00305484"/>
    <w:rsid w:val="00311E49"/>
    <w:rsid w:val="00316455"/>
    <w:rsid w:val="003202AE"/>
    <w:rsid w:val="00324CA0"/>
    <w:rsid w:val="00326FA6"/>
    <w:rsid w:val="003306A0"/>
    <w:rsid w:val="00330B1D"/>
    <w:rsid w:val="00333E4B"/>
    <w:rsid w:val="00335F79"/>
    <w:rsid w:val="003445DE"/>
    <w:rsid w:val="003464DC"/>
    <w:rsid w:val="00347672"/>
    <w:rsid w:val="0035022F"/>
    <w:rsid w:val="003646BC"/>
    <w:rsid w:val="00364AE9"/>
    <w:rsid w:val="003719BE"/>
    <w:rsid w:val="00372E3F"/>
    <w:rsid w:val="00377503"/>
    <w:rsid w:val="00385093"/>
    <w:rsid w:val="00385693"/>
    <w:rsid w:val="003857ED"/>
    <w:rsid w:val="003911B2"/>
    <w:rsid w:val="00391E64"/>
    <w:rsid w:val="003931D3"/>
    <w:rsid w:val="003974C7"/>
    <w:rsid w:val="003A595C"/>
    <w:rsid w:val="003B1535"/>
    <w:rsid w:val="003B3395"/>
    <w:rsid w:val="003B723E"/>
    <w:rsid w:val="003C61F7"/>
    <w:rsid w:val="003D4C23"/>
    <w:rsid w:val="003D745C"/>
    <w:rsid w:val="003E141A"/>
    <w:rsid w:val="003E298B"/>
    <w:rsid w:val="003E4460"/>
    <w:rsid w:val="003E6453"/>
    <w:rsid w:val="00405C65"/>
    <w:rsid w:val="00417BA5"/>
    <w:rsid w:val="00421E9E"/>
    <w:rsid w:val="00422C74"/>
    <w:rsid w:val="00423D41"/>
    <w:rsid w:val="0043435B"/>
    <w:rsid w:val="00434E8E"/>
    <w:rsid w:val="00437575"/>
    <w:rsid w:val="00437B22"/>
    <w:rsid w:val="00456AA1"/>
    <w:rsid w:val="004570E3"/>
    <w:rsid w:val="00457F5D"/>
    <w:rsid w:val="004644B7"/>
    <w:rsid w:val="0048499E"/>
    <w:rsid w:val="00495C75"/>
    <w:rsid w:val="004A0DD2"/>
    <w:rsid w:val="004A4D10"/>
    <w:rsid w:val="004D4985"/>
    <w:rsid w:val="004D50A9"/>
    <w:rsid w:val="004F549F"/>
    <w:rsid w:val="005000B0"/>
    <w:rsid w:val="005073FD"/>
    <w:rsid w:val="00525505"/>
    <w:rsid w:val="005270D6"/>
    <w:rsid w:val="00535A57"/>
    <w:rsid w:val="00544D3B"/>
    <w:rsid w:val="0054679B"/>
    <w:rsid w:val="00560E8A"/>
    <w:rsid w:val="005640BC"/>
    <w:rsid w:val="0056411D"/>
    <w:rsid w:val="00564C3F"/>
    <w:rsid w:val="00565264"/>
    <w:rsid w:val="0056792D"/>
    <w:rsid w:val="00577C75"/>
    <w:rsid w:val="0058714A"/>
    <w:rsid w:val="00594999"/>
    <w:rsid w:val="005A45E4"/>
    <w:rsid w:val="005A5895"/>
    <w:rsid w:val="005A7EB2"/>
    <w:rsid w:val="005B5EAE"/>
    <w:rsid w:val="005B6E20"/>
    <w:rsid w:val="005C37E3"/>
    <w:rsid w:val="005C3FBC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09F"/>
    <w:rsid w:val="00607DAA"/>
    <w:rsid w:val="00616155"/>
    <w:rsid w:val="00617BE0"/>
    <w:rsid w:val="00621359"/>
    <w:rsid w:val="00625ACD"/>
    <w:rsid w:val="006402EE"/>
    <w:rsid w:val="00653B0F"/>
    <w:rsid w:val="006621E4"/>
    <w:rsid w:val="00663C1B"/>
    <w:rsid w:val="006675DF"/>
    <w:rsid w:val="00686F87"/>
    <w:rsid w:val="00693C7D"/>
    <w:rsid w:val="006A1D97"/>
    <w:rsid w:val="006B1E55"/>
    <w:rsid w:val="006B24E7"/>
    <w:rsid w:val="006B41FB"/>
    <w:rsid w:val="006B5177"/>
    <w:rsid w:val="006C66E1"/>
    <w:rsid w:val="006E709D"/>
    <w:rsid w:val="006F3923"/>
    <w:rsid w:val="006F5B38"/>
    <w:rsid w:val="00703E50"/>
    <w:rsid w:val="00712645"/>
    <w:rsid w:val="00734913"/>
    <w:rsid w:val="00747572"/>
    <w:rsid w:val="00770A29"/>
    <w:rsid w:val="00771948"/>
    <w:rsid w:val="0077239C"/>
    <w:rsid w:val="007730A0"/>
    <w:rsid w:val="0078411F"/>
    <w:rsid w:val="007871AC"/>
    <w:rsid w:val="00793969"/>
    <w:rsid w:val="007A6915"/>
    <w:rsid w:val="007A7A7D"/>
    <w:rsid w:val="007B3AF6"/>
    <w:rsid w:val="007C3DC4"/>
    <w:rsid w:val="007D4197"/>
    <w:rsid w:val="007D4557"/>
    <w:rsid w:val="007D7203"/>
    <w:rsid w:val="007F0331"/>
    <w:rsid w:val="007F1AD8"/>
    <w:rsid w:val="007F4CAD"/>
    <w:rsid w:val="007F60B3"/>
    <w:rsid w:val="007F66F1"/>
    <w:rsid w:val="00802A97"/>
    <w:rsid w:val="00810F0D"/>
    <w:rsid w:val="00812883"/>
    <w:rsid w:val="008150C2"/>
    <w:rsid w:val="00822739"/>
    <w:rsid w:val="0082663F"/>
    <w:rsid w:val="0083002D"/>
    <w:rsid w:val="00832F7C"/>
    <w:rsid w:val="00840569"/>
    <w:rsid w:val="0085362B"/>
    <w:rsid w:val="00857FC3"/>
    <w:rsid w:val="0087350A"/>
    <w:rsid w:val="00873F7B"/>
    <w:rsid w:val="008771A1"/>
    <w:rsid w:val="00881009"/>
    <w:rsid w:val="008831CF"/>
    <w:rsid w:val="00887161"/>
    <w:rsid w:val="008B4EE2"/>
    <w:rsid w:val="008B6F82"/>
    <w:rsid w:val="008C5D1D"/>
    <w:rsid w:val="008D28EC"/>
    <w:rsid w:val="008E24BA"/>
    <w:rsid w:val="008E569A"/>
    <w:rsid w:val="008F1774"/>
    <w:rsid w:val="00921AFC"/>
    <w:rsid w:val="00925CEE"/>
    <w:rsid w:val="009316C2"/>
    <w:rsid w:val="0093248F"/>
    <w:rsid w:val="0096390A"/>
    <w:rsid w:val="00994C74"/>
    <w:rsid w:val="009957F8"/>
    <w:rsid w:val="00995A2C"/>
    <w:rsid w:val="009A0D2B"/>
    <w:rsid w:val="009A2DB5"/>
    <w:rsid w:val="009A56E2"/>
    <w:rsid w:val="009C21DB"/>
    <w:rsid w:val="009C4926"/>
    <w:rsid w:val="009C50DB"/>
    <w:rsid w:val="009C5E0B"/>
    <w:rsid w:val="009C6C07"/>
    <w:rsid w:val="009D5E46"/>
    <w:rsid w:val="009D78C2"/>
    <w:rsid w:val="009F0654"/>
    <w:rsid w:val="009F5660"/>
    <w:rsid w:val="009F740F"/>
    <w:rsid w:val="00A07D41"/>
    <w:rsid w:val="00A11FE0"/>
    <w:rsid w:val="00A21023"/>
    <w:rsid w:val="00A24F03"/>
    <w:rsid w:val="00A36989"/>
    <w:rsid w:val="00A703A7"/>
    <w:rsid w:val="00A73EBD"/>
    <w:rsid w:val="00A85F3D"/>
    <w:rsid w:val="00A86B71"/>
    <w:rsid w:val="00A90FC4"/>
    <w:rsid w:val="00A91520"/>
    <w:rsid w:val="00AA3525"/>
    <w:rsid w:val="00AA41BA"/>
    <w:rsid w:val="00AA522F"/>
    <w:rsid w:val="00AB0423"/>
    <w:rsid w:val="00AC52F8"/>
    <w:rsid w:val="00AC5EF5"/>
    <w:rsid w:val="00AD13C6"/>
    <w:rsid w:val="00AE1540"/>
    <w:rsid w:val="00AE2259"/>
    <w:rsid w:val="00AF245E"/>
    <w:rsid w:val="00B044F3"/>
    <w:rsid w:val="00B07485"/>
    <w:rsid w:val="00B2422B"/>
    <w:rsid w:val="00B24803"/>
    <w:rsid w:val="00B27339"/>
    <w:rsid w:val="00B3114E"/>
    <w:rsid w:val="00B376FD"/>
    <w:rsid w:val="00B40B08"/>
    <w:rsid w:val="00B44CC7"/>
    <w:rsid w:val="00B50C51"/>
    <w:rsid w:val="00B5437B"/>
    <w:rsid w:val="00B62824"/>
    <w:rsid w:val="00B8748A"/>
    <w:rsid w:val="00BC7E9B"/>
    <w:rsid w:val="00BF10EF"/>
    <w:rsid w:val="00BF625A"/>
    <w:rsid w:val="00C22A55"/>
    <w:rsid w:val="00C30CD8"/>
    <w:rsid w:val="00C416A2"/>
    <w:rsid w:val="00C4383D"/>
    <w:rsid w:val="00C43BCF"/>
    <w:rsid w:val="00C61507"/>
    <w:rsid w:val="00C62CD2"/>
    <w:rsid w:val="00C675ED"/>
    <w:rsid w:val="00C72772"/>
    <w:rsid w:val="00C75834"/>
    <w:rsid w:val="00C76AF8"/>
    <w:rsid w:val="00C80ABE"/>
    <w:rsid w:val="00C81549"/>
    <w:rsid w:val="00C81805"/>
    <w:rsid w:val="00CC456E"/>
    <w:rsid w:val="00CD4915"/>
    <w:rsid w:val="00CD6078"/>
    <w:rsid w:val="00CD62BB"/>
    <w:rsid w:val="00CE56EB"/>
    <w:rsid w:val="00CE6CAA"/>
    <w:rsid w:val="00D20905"/>
    <w:rsid w:val="00D22258"/>
    <w:rsid w:val="00D27FD7"/>
    <w:rsid w:val="00D32F85"/>
    <w:rsid w:val="00D34768"/>
    <w:rsid w:val="00D50472"/>
    <w:rsid w:val="00D51F31"/>
    <w:rsid w:val="00D70B92"/>
    <w:rsid w:val="00D71929"/>
    <w:rsid w:val="00D71F49"/>
    <w:rsid w:val="00D72E53"/>
    <w:rsid w:val="00D81396"/>
    <w:rsid w:val="00D8186B"/>
    <w:rsid w:val="00D82F30"/>
    <w:rsid w:val="00D97982"/>
    <w:rsid w:val="00DA3FC3"/>
    <w:rsid w:val="00DB0151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90124"/>
    <w:rsid w:val="00EA2530"/>
    <w:rsid w:val="00EA3D5F"/>
    <w:rsid w:val="00EA41F0"/>
    <w:rsid w:val="00EA60F1"/>
    <w:rsid w:val="00EC4ED8"/>
    <w:rsid w:val="00EC57FA"/>
    <w:rsid w:val="00ED792B"/>
    <w:rsid w:val="00EE5D60"/>
    <w:rsid w:val="00F03777"/>
    <w:rsid w:val="00F10B86"/>
    <w:rsid w:val="00F24E82"/>
    <w:rsid w:val="00F2564F"/>
    <w:rsid w:val="00F34883"/>
    <w:rsid w:val="00F358DF"/>
    <w:rsid w:val="00F35FBA"/>
    <w:rsid w:val="00F37EA7"/>
    <w:rsid w:val="00F4213A"/>
    <w:rsid w:val="00F44D33"/>
    <w:rsid w:val="00F50CB1"/>
    <w:rsid w:val="00F548F6"/>
    <w:rsid w:val="00F55E2D"/>
    <w:rsid w:val="00F620AD"/>
    <w:rsid w:val="00F625FF"/>
    <w:rsid w:val="00F75D88"/>
    <w:rsid w:val="00F842F0"/>
    <w:rsid w:val="00F95DF1"/>
    <w:rsid w:val="00FC69C2"/>
    <w:rsid w:val="00FD2A2D"/>
    <w:rsid w:val="00FD37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pus-ddkm-uh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son.hoyos@aevivienda.gob.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A4D3-56B2-485D-B8C0-37C1BCAB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1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LUIS GOMEZ</cp:lastModifiedBy>
  <cp:revision>4</cp:revision>
  <cp:lastPrinted>2025-02-26T15:07:00Z</cp:lastPrinted>
  <dcterms:created xsi:type="dcterms:W3CDTF">2025-02-25T00:44:00Z</dcterms:created>
  <dcterms:modified xsi:type="dcterms:W3CDTF">2025-02-26T15:14:00Z</dcterms:modified>
</cp:coreProperties>
</file>