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6C935789" w14:textId="77777777" w:rsidR="0090062C" w:rsidRPr="00653C8D" w:rsidRDefault="0090062C" w:rsidP="0090062C">
      <w:pPr>
        <w:rPr>
          <w:rFonts w:ascii="Verdana" w:hAnsi="Verdana"/>
          <w:sz w:val="10"/>
          <w:szCs w:val="10"/>
        </w:rPr>
      </w:pPr>
      <w:bookmarkStart w:id="0" w:name="_Toc347486252"/>
    </w:p>
    <w:p w14:paraId="6B9202D3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B8353C2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p w14:paraId="58312419" w14:textId="77777777" w:rsidR="0090062C" w:rsidRPr="00653C8D" w:rsidRDefault="0090062C" w:rsidP="0090062C">
      <w:pPr>
        <w:rPr>
          <w:rFonts w:ascii="Verdana" w:hAnsi="Verdana"/>
          <w:sz w:val="2"/>
          <w:szCs w:val="2"/>
        </w:rPr>
      </w:pPr>
    </w:p>
    <w:bookmarkEnd w:id="0"/>
    <w:p w14:paraId="4BAB2BFB" w14:textId="33A7E7B3" w:rsidR="0090062C" w:rsidRPr="0090062C" w:rsidRDefault="0090062C" w:rsidP="0090062C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689FD5A" w14:textId="4B707D1E" w:rsidR="0090062C" w:rsidRDefault="0090062C" w:rsidP="0090062C">
      <w:pPr>
        <w:rPr>
          <w:rFonts w:ascii="Verdana" w:hAnsi="Verdana"/>
          <w:sz w:val="16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060DB0C1" w14:textId="77777777" w:rsidR="00A96BA2" w:rsidRDefault="00A96BA2" w:rsidP="0090062C">
      <w:pPr>
        <w:rPr>
          <w:rFonts w:ascii="Verdana" w:hAnsi="Verdana"/>
          <w:sz w:val="16"/>
          <w:szCs w:val="18"/>
        </w:rPr>
      </w:pPr>
    </w:p>
    <w:p w14:paraId="51ACE047" w14:textId="77777777" w:rsidR="00A96BA2" w:rsidRPr="00653C8D" w:rsidRDefault="00A96BA2" w:rsidP="00A96BA2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7"/>
        <w:gridCol w:w="134"/>
        <w:gridCol w:w="134"/>
        <w:gridCol w:w="251"/>
        <w:gridCol w:w="134"/>
        <w:gridCol w:w="1038"/>
        <w:gridCol w:w="367"/>
        <w:gridCol w:w="898"/>
        <w:gridCol w:w="8"/>
        <w:gridCol w:w="197"/>
        <w:gridCol w:w="29"/>
        <w:gridCol w:w="246"/>
        <w:gridCol w:w="150"/>
        <w:gridCol w:w="1441"/>
        <w:gridCol w:w="1125"/>
        <w:gridCol w:w="459"/>
      </w:tblGrid>
      <w:tr w:rsidR="00A96BA2" w:rsidRPr="00AD6FF4" w14:paraId="50FE4588" w14:textId="77777777" w:rsidTr="0021446E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7024DB4E" w14:textId="77777777" w:rsidR="00A96BA2" w:rsidRPr="00AD6FF4" w:rsidRDefault="00A96BA2" w:rsidP="00A96BA2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A96BA2" w:rsidRPr="00AD6FF4" w14:paraId="3257495A" w14:textId="77777777" w:rsidTr="0021446E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E5889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96BA2" w:rsidRPr="00AD6FF4" w14:paraId="18A466B5" w14:textId="77777777" w:rsidTr="0021446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9A5C368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5216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7DFA5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1DBABFC" w14:textId="77777777" w:rsidR="00A96BA2" w:rsidRPr="006516E0" w:rsidRDefault="00A96BA2" w:rsidP="0021446E">
            <w:pPr>
              <w:ind w:left="142" w:right="243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  <w:r w:rsidRPr="00166401"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PROYECTO DE VIVIENDA NUEVA AUTOCONSTRUCCIÓN EN EL MUNICIPIO DE </w:t>
            </w:r>
            <w:proofErr w:type="spellStart"/>
            <w:r w:rsidRPr="00166401">
              <w:rPr>
                <w:rFonts w:ascii="Verdana" w:hAnsi="Verdana"/>
                <w:b/>
                <w:sz w:val="14"/>
                <w:szCs w:val="14"/>
                <w:lang w:val="es-ES_tradnl"/>
              </w:rPr>
              <w:t>COMARA</w:t>
            </w:r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>PA</w:t>
            </w:r>
            <w:proofErr w:type="spellEnd"/>
            <w:r>
              <w:rPr>
                <w:rFonts w:ascii="Verdana" w:hAnsi="Verdana"/>
                <w:b/>
                <w:sz w:val="14"/>
                <w:szCs w:val="14"/>
                <w:lang w:val="es-ES_tradnl"/>
              </w:rPr>
              <w:t xml:space="preserve">  – FASE(IX)2023 – SANTA CRUZ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1C3E1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7B6C334C" w14:textId="77777777" w:rsidTr="0021446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4EAAB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B95D0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9F116D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05E91B1B" w14:textId="77777777" w:rsidTr="0021446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8ED5D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BAE9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6A57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556DE8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  <w:proofErr w:type="spellStart"/>
            <w:r>
              <w:rPr>
                <w:sz w:val="16"/>
                <w:szCs w:val="16"/>
                <w:lang w:val="es-BO"/>
              </w:rPr>
              <w:t>AEV</w:t>
            </w:r>
            <w:proofErr w:type="spellEnd"/>
            <w:r>
              <w:rPr>
                <w:sz w:val="16"/>
                <w:szCs w:val="16"/>
                <w:lang w:val="es-BO"/>
              </w:rPr>
              <w:t>-SC-DC  050/2023 (SEGUNDA CONVOCATORIA)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66979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679A3933" w14:textId="77777777" w:rsidTr="0021446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18D9C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2795B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D6702D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3D44F60B" w14:textId="77777777" w:rsidTr="0021446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9144FA" w14:textId="77777777" w:rsidR="00A96BA2" w:rsidRPr="0084329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F06E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77BFD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AC4C16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FC427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59D2ED4B" w14:textId="77777777" w:rsidTr="0021446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9FD0BA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230C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A85508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2855EEF9" w14:textId="77777777" w:rsidTr="0021446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E64AD7" w14:textId="77777777" w:rsidR="00A96BA2" w:rsidRPr="00C60BCF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1BF7F" w14:textId="77777777" w:rsidR="00A96BA2" w:rsidRPr="00C60BCF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C371D" w14:textId="77777777" w:rsidR="00A96BA2" w:rsidRPr="00C60BCF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CB346B" w14:textId="77777777" w:rsidR="00A96BA2" w:rsidRPr="00433C46" w:rsidRDefault="00A96BA2" w:rsidP="0021446E">
            <w:pPr>
              <w:spacing w:line="240" w:lineRule="atLeast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El Precio Referencial destinado al Objeto de Contratación es de </w:t>
            </w:r>
            <w:r>
              <w:rPr>
                <w:rFonts w:ascii="Tahoma" w:hAnsi="Tahoma" w:cs="Tahoma"/>
                <w:b/>
                <w:color w:val="FF0000"/>
              </w:rPr>
              <w:t>Bs. 2.912.301,54 (Dos millones novecientos doce mil trescientos uno 54/100 boliviano).</w:t>
            </w:r>
            <w:r>
              <w:rPr>
                <w:rFonts w:ascii="Tahoma" w:hAnsi="Tahoma" w:cs="Tahoma"/>
                <w:color w:val="FF0000"/>
              </w:rPr>
              <w:t xml:space="preserve">  </w:t>
            </w:r>
            <w:r>
              <w:rPr>
                <w:rFonts w:ascii="Tahoma" w:hAnsi="Tahoma" w:cs="Tahoma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A6C164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33070524" w14:textId="77777777" w:rsidTr="0021446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BD918A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0EC3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940815" w14:textId="77777777" w:rsidR="00A96BA2" w:rsidRPr="00A1481F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A96BA2" w:rsidRPr="00AD6FF4" w14:paraId="5168A309" w14:textId="77777777" w:rsidTr="0021446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5D0521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A8EAB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FFB22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3205FE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  <w:r>
              <w:rPr>
                <w:rFonts w:ascii="Tahoma" w:hAnsi="Tahoma" w:cs="Tahoma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rFonts w:ascii="Tahoma" w:hAnsi="Tahoma" w:cs="Tahoma"/>
                <w:b/>
                <w:color w:val="FF0000"/>
              </w:rPr>
              <w:t>180 (ciento ochenta)</w:t>
            </w:r>
            <w:r>
              <w:rPr>
                <w:rFonts w:ascii="Tahoma" w:hAnsi="Tahoma" w:cs="Tahoma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2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CB56A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5D513E5E" w14:textId="77777777" w:rsidTr="0021446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3701B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07B7F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EA01C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63FA8503" w14:textId="77777777" w:rsidTr="0021446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28114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A970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3157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1C8FA1" w14:textId="77777777" w:rsidR="00A96BA2" w:rsidRPr="00AD6FF4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ECFBB" w14:textId="77777777" w:rsidR="00A96BA2" w:rsidRPr="00C60BCF" w:rsidRDefault="00A96BA2" w:rsidP="0021446E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Precio Evaluado </w:t>
            </w:r>
            <w:proofErr w:type="spellStart"/>
            <w:r w:rsidRPr="00C60BCF">
              <w:rPr>
                <w:sz w:val="16"/>
                <w:szCs w:val="16"/>
                <w:lang w:val="es-BO"/>
              </w:rPr>
              <w:t>Mas</w:t>
            </w:r>
            <w:proofErr w:type="spellEnd"/>
            <w:r w:rsidRPr="00C60BCF">
              <w:rPr>
                <w:sz w:val="16"/>
                <w:szCs w:val="16"/>
                <w:lang w:val="es-BO"/>
              </w:rPr>
              <w:t xml:space="preserve"> Bajo 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41446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5A77A945" w14:textId="77777777" w:rsidTr="0021446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DBE27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48D86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61FB9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EBF870" w14:textId="77777777" w:rsidR="00A96BA2" w:rsidRPr="00AD6FF4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A6C0D3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013D9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466AAF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39550C84" w14:textId="77777777" w:rsidTr="0021446E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A592E9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1BC20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AFC68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D1E105" w14:textId="77777777" w:rsidR="00A96BA2" w:rsidRPr="00AD6FF4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6258" w14:textId="77777777" w:rsidR="00A96BA2" w:rsidRPr="00C60BCF" w:rsidRDefault="00A96BA2" w:rsidP="0021446E">
            <w:pPr>
              <w:rPr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73A888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1525BA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37DC8131" w14:textId="77777777" w:rsidTr="0021446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DE36C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A53F2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316BF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29597D72" w14:textId="77777777" w:rsidTr="0021446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50C8B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EFEDF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48AB3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19DF20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1B041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23A173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5B1EF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B81303" w14:textId="77777777" w:rsidR="00A96BA2" w:rsidRPr="00AD6FF4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E3739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0A84F0A2" w14:textId="77777777" w:rsidTr="0021446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E3C14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B7EA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734E05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4625FB6C" w14:textId="77777777" w:rsidTr="0021446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103006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205B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93C84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2737EBB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17943" w14:textId="77777777" w:rsidR="00A96BA2" w:rsidRPr="00C60BCF" w:rsidRDefault="00A96BA2" w:rsidP="0021446E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96BA2" w:rsidRPr="00AD6FF4" w14:paraId="7AEBA453" w14:textId="77777777" w:rsidTr="0021446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2B3048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81007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9629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7C96E3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53CD6" w14:textId="77777777" w:rsidR="00A96BA2" w:rsidRPr="00C60BCF" w:rsidRDefault="00A96BA2" w:rsidP="0021446E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96BA2" w:rsidRPr="00AD6FF4" w14:paraId="31DA5F2A" w14:textId="77777777" w:rsidTr="0021446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BED8A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4A03A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3836B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EF5A279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6C682" w14:textId="77777777" w:rsidR="00A96BA2" w:rsidRPr="00C60BCF" w:rsidRDefault="00A96BA2" w:rsidP="0021446E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A96BA2" w:rsidRPr="00AD6FF4" w14:paraId="0FFF4F09" w14:textId="77777777" w:rsidTr="0021446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81A481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lastRenderedPageBreak/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09EF7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22C1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025B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83865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  <w:p w14:paraId="20A864A4" w14:textId="77777777" w:rsidR="00A96BA2" w:rsidRPr="00AD6FF4" w:rsidRDefault="00A96BA2" w:rsidP="0021446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BB45" w14:textId="77777777" w:rsidR="00A96BA2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  <w:p w14:paraId="17024227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4CB07DDA" w14:textId="77777777" w:rsidR="00A96BA2" w:rsidRPr="00AD6FF4" w:rsidRDefault="00A96BA2" w:rsidP="0021446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EA11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847CD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2ABC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6188482E" w14:textId="77777777" w:rsidTr="0021446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87B7F4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E183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1836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9D3F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3FB9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D75AC7" w14:textId="77777777" w:rsidR="00A96BA2" w:rsidRPr="00311E67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2B1C" w14:textId="77777777" w:rsidR="00A96BA2" w:rsidRPr="00311E67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FC8818" w14:textId="77777777" w:rsidR="00A96BA2" w:rsidRPr="00311E67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DE006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AD6FF4" w14:paraId="6487B3C3" w14:textId="77777777" w:rsidTr="0021446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45EC3F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84F711" w14:textId="77777777" w:rsidR="00A96BA2" w:rsidRPr="00AD6FF4" w:rsidRDefault="00A96BA2" w:rsidP="0021446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71A46" w14:textId="77777777" w:rsidR="00A96BA2" w:rsidRPr="00AD6FF4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bookmarkEnd w:id="1"/>
    </w:tbl>
    <w:p w14:paraId="450832DB" w14:textId="77777777" w:rsidR="00A96BA2" w:rsidRDefault="00A96BA2" w:rsidP="00A96BA2">
      <w:pPr>
        <w:rPr>
          <w:sz w:val="16"/>
          <w:szCs w:val="16"/>
          <w:lang w:val="es-BO"/>
        </w:rPr>
      </w:pPr>
    </w:p>
    <w:p w14:paraId="6693CE6D" w14:textId="77777777" w:rsidR="00A96BA2" w:rsidRDefault="00A96BA2" w:rsidP="00A96BA2">
      <w:pPr>
        <w:rPr>
          <w:sz w:val="16"/>
          <w:szCs w:val="16"/>
          <w:lang w:val="es-BO"/>
        </w:rPr>
      </w:pPr>
    </w:p>
    <w:p w14:paraId="4F6327C1" w14:textId="77777777" w:rsidR="00A96BA2" w:rsidRDefault="00A96BA2" w:rsidP="00A96BA2">
      <w:pPr>
        <w:rPr>
          <w:sz w:val="16"/>
          <w:szCs w:val="16"/>
          <w:lang w:val="es-BO"/>
        </w:rPr>
      </w:pPr>
    </w:p>
    <w:p w14:paraId="29F8F021" w14:textId="77777777" w:rsidR="00A96BA2" w:rsidRPr="00653C8D" w:rsidRDefault="00A96BA2" w:rsidP="00A96BA2">
      <w:pPr>
        <w:rPr>
          <w:sz w:val="16"/>
          <w:szCs w:val="16"/>
          <w:lang w:val="es-BO"/>
        </w:rPr>
      </w:pPr>
    </w:p>
    <w:p w14:paraId="4E20F3BC" w14:textId="77777777" w:rsidR="00A96BA2" w:rsidRPr="00653C8D" w:rsidRDefault="00A96BA2" w:rsidP="00A96BA2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4"/>
        <w:gridCol w:w="1061"/>
        <w:gridCol w:w="821"/>
        <w:gridCol w:w="172"/>
        <w:gridCol w:w="131"/>
        <w:gridCol w:w="1265"/>
        <w:gridCol w:w="131"/>
        <w:gridCol w:w="1396"/>
        <w:gridCol w:w="131"/>
        <w:gridCol w:w="292"/>
        <w:gridCol w:w="2621"/>
        <w:gridCol w:w="239"/>
      </w:tblGrid>
      <w:tr w:rsidR="00A96BA2" w:rsidRPr="00653C8D" w14:paraId="091D1E24" w14:textId="77777777" w:rsidTr="0021446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13353A7" w14:textId="77777777" w:rsidR="00A96BA2" w:rsidRPr="00653C8D" w:rsidRDefault="00A96BA2" w:rsidP="00A96BA2">
            <w:pPr>
              <w:widowControl/>
              <w:numPr>
                <w:ilvl w:val="0"/>
                <w:numId w:val="2"/>
              </w:numPr>
              <w:autoSpaceDE/>
              <w:autoSpaceDN/>
              <w:ind w:left="1212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proofErr w:type="spellStart"/>
            <w:r>
              <w:rPr>
                <w:b/>
                <w:sz w:val="16"/>
                <w:szCs w:val="16"/>
                <w:lang w:val="es-BO"/>
              </w:rPr>
              <w:t>AEVIVIENDA</w:t>
            </w:r>
            <w:proofErr w:type="spellEnd"/>
          </w:p>
        </w:tc>
      </w:tr>
      <w:tr w:rsidR="00A96BA2" w:rsidRPr="00653C8D" w14:paraId="720ACF44" w14:textId="77777777" w:rsidTr="0021446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19F0D8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956ED" w14:textId="77777777" w:rsidR="00A96BA2" w:rsidRPr="00653C8D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88E60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496EC503" w14:textId="77777777" w:rsidTr="0021446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E4E1A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71296" w14:textId="77777777" w:rsidR="00A96BA2" w:rsidRPr="00653C8D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20E7D9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F6B4420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2166BB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4A23B660" w14:textId="77777777" w:rsidTr="0021446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88DCF5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14:paraId="529166D0" w14:textId="77777777" w:rsidR="00A96BA2" w:rsidRPr="00653C8D" w:rsidRDefault="00A96BA2" w:rsidP="0021446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F22222A" w14:textId="77777777" w:rsidR="00A96BA2" w:rsidRPr="00653C8D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856E9D" w14:textId="77777777" w:rsidR="00A96BA2" w:rsidRPr="00653C8D" w:rsidRDefault="00A96BA2" w:rsidP="0021446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15034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9ECC8F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31A527B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B0BEF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657BBB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489FB5" w14:textId="77777777" w:rsidR="00A96BA2" w:rsidRPr="00653C8D" w:rsidRDefault="00A96BA2" w:rsidP="0021446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A96BA2" w:rsidRPr="00653C8D" w14:paraId="582AB8DC" w14:textId="77777777" w:rsidTr="0021446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184FA0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B3834B" w14:textId="77777777" w:rsidR="00A96BA2" w:rsidRPr="00653C8D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3C0A9BE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3C9B2B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Santa Cruz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197C7E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5C9A646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3FC88C2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A175AF2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Calle Independencia No. 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08DD9D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227C7051" w14:textId="77777777" w:rsidTr="0021446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2AE41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3E7C0" w14:textId="77777777" w:rsidR="00A96BA2" w:rsidRPr="00653C8D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3E9F91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02F521B3" w14:textId="77777777" w:rsidTr="0021446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EDA9D2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A98A153" w14:textId="77777777" w:rsidR="00A96BA2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3 11 48 86</w:t>
            </w:r>
          </w:p>
          <w:p w14:paraId="3C71C44B" w14:textId="77777777" w:rsidR="00A96BA2" w:rsidRPr="00653C8D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  <w:proofErr w:type="spellStart"/>
            <w:r>
              <w:rPr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b/>
                <w:sz w:val="16"/>
                <w:szCs w:val="16"/>
                <w:lang w:val="es-BO"/>
              </w:rPr>
              <w:t>. 708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45499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6AE6C3E" w14:textId="77777777" w:rsidR="00A96BA2" w:rsidRPr="00653C8D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-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C7B4756" w14:textId="77777777" w:rsidR="00A96BA2" w:rsidRPr="00653C8D" w:rsidRDefault="00A96BA2" w:rsidP="0021446E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6C8CA8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 erick.delgado</w:t>
            </w:r>
            <w:r w:rsidRPr="00917C09">
              <w:rPr>
                <w:sz w:val="16"/>
                <w:szCs w:val="16"/>
                <w:lang w:val="es-BO"/>
              </w:rPr>
              <w:t>@aevivienda.gob.bo&gt;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5CB769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23E6930A" w14:textId="77777777" w:rsidTr="0021446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A73D9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AF891" w14:textId="77777777" w:rsidR="00A96BA2" w:rsidRPr="00653C8D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AE03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5FA3BA7A" w14:textId="77777777" w:rsidR="00A96BA2" w:rsidRPr="00653C8D" w:rsidRDefault="00A96BA2" w:rsidP="00A96BA2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6"/>
        <w:gridCol w:w="140"/>
        <w:gridCol w:w="945"/>
        <w:gridCol w:w="140"/>
        <w:gridCol w:w="890"/>
        <w:gridCol w:w="140"/>
        <w:gridCol w:w="743"/>
        <w:gridCol w:w="532"/>
        <w:gridCol w:w="249"/>
        <w:gridCol w:w="2409"/>
        <w:gridCol w:w="162"/>
      </w:tblGrid>
      <w:tr w:rsidR="00A96BA2" w:rsidRPr="00653C8D" w14:paraId="53C5E9A0" w14:textId="77777777" w:rsidTr="0021446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735BDFA" w14:textId="77777777" w:rsidR="00A96BA2" w:rsidRPr="00653C8D" w:rsidRDefault="00A96BA2" w:rsidP="00A96BA2">
            <w:pPr>
              <w:widowControl/>
              <w:numPr>
                <w:ilvl w:val="0"/>
                <w:numId w:val="2"/>
              </w:numPr>
              <w:autoSpaceDE/>
              <w:autoSpaceDN/>
              <w:ind w:left="1212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A96BA2" w:rsidRPr="00653C8D" w14:paraId="039417B6" w14:textId="77777777" w:rsidTr="0021446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075BD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1D2F7" w14:textId="77777777" w:rsidR="00A96BA2" w:rsidRPr="00653C8D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971883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2C664E66" w14:textId="77777777" w:rsidTr="0021446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5E447B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</w:t>
            </w:r>
            <w:proofErr w:type="spellStart"/>
            <w:r w:rsidRPr="00653C8D">
              <w:rPr>
                <w:b/>
                <w:sz w:val="16"/>
                <w:szCs w:val="16"/>
                <w:lang w:val="es-BO"/>
              </w:rPr>
              <w:t>MAE</w:t>
            </w:r>
            <w:proofErr w:type="spellEnd"/>
            <w:r w:rsidRPr="00653C8D">
              <w:rPr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7618B2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E41B9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C46FA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BA688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4094B5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5D3C6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EA1BB0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4F0B9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03D57B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19538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04F92500" w14:textId="77777777" w:rsidTr="0021446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BDA7CB6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F5445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80A22C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DA5A49" w14:textId="77777777" w:rsidR="00A96BA2" w:rsidRPr="00653C8D" w:rsidRDefault="00A96BA2" w:rsidP="0021446E">
            <w:pPr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C6765D" w14:textId="77777777" w:rsidR="00A96BA2" w:rsidRPr="00653C8D" w:rsidRDefault="00A96BA2" w:rsidP="0021446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7B7B170" w14:textId="77777777" w:rsidR="00A96BA2" w:rsidRPr="00653C8D" w:rsidRDefault="00A96BA2" w:rsidP="0021446E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1F05DC" w14:textId="77777777" w:rsidR="00A96BA2" w:rsidRPr="00653C8D" w:rsidRDefault="00A96BA2" w:rsidP="0021446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30792C" w14:textId="77777777" w:rsidR="00A96BA2" w:rsidRPr="00653C8D" w:rsidRDefault="00A96BA2" w:rsidP="0021446E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58C4A" w14:textId="77777777" w:rsidR="00A96BA2" w:rsidRPr="00653C8D" w:rsidRDefault="00A96BA2" w:rsidP="0021446E">
            <w:pPr>
              <w:jc w:val="center"/>
              <w:rPr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A03BDBC" w14:textId="77777777" w:rsidR="00A96BA2" w:rsidRPr="00653C8D" w:rsidRDefault="00A96BA2" w:rsidP="0021446E">
            <w:pPr>
              <w:jc w:val="center"/>
              <w:rPr>
                <w:sz w:val="14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2C0BE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35412A6C" w14:textId="77777777" w:rsidTr="0021446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50D1AA8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C49EEF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212FD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6F376C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ADF6F6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E81535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8263EC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40547E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F60DA3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75F1F8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D08313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33E29892" w14:textId="77777777" w:rsidTr="0021446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00545C1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</w:t>
            </w:r>
            <w:proofErr w:type="spellStart"/>
            <w:r w:rsidRPr="00653C8D">
              <w:rPr>
                <w:b/>
                <w:sz w:val="16"/>
                <w:szCs w:val="16"/>
                <w:lang w:val="es-BO"/>
              </w:rPr>
              <w:t>RCD</w:t>
            </w:r>
            <w:proofErr w:type="spellEnd"/>
            <w:r w:rsidRPr="00653C8D">
              <w:rPr>
                <w:b/>
                <w:sz w:val="16"/>
                <w:szCs w:val="16"/>
                <w:lang w:val="es-BO"/>
              </w:rPr>
              <w:t>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51D2C3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F278E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6D4C92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F8303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F1DB3D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48223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B13D6C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E47BB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628F33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C6F31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1F39868F" w14:textId="77777777" w:rsidTr="0021446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03F6DA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21CC8F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148BD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405CBE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32B5F2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57AE559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D5868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F555C9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E8EF36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2DD9BC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DIRECTOR DEPARTAMENTAL SANTA CRUZ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06E986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004A103A" w14:textId="77777777" w:rsidTr="0021446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CEBDD5C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980236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9D220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1EB684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4CDC31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A80F8D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698691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5C2331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F09AF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E35439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22B36C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7E23CBD5" w14:textId="77777777" w:rsidTr="0021446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45D3A51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930692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012C3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8CA945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467B29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EF8520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D2DD10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790BF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F8B25F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8DFCF2F" w14:textId="77777777" w:rsidR="00A96BA2" w:rsidRPr="00653C8D" w:rsidRDefault="00A96BA2" w:rsidP="0021446E">
            <w:pPr>
              <w:jc w:val="center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C34D6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22E782FB" w14:textId="77777777" w:rsidTr="0021446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F9F44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9DDB55" w14:textId="77777777" w:rsidR="00A96BA2" w:rsidRPr="00653C8D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F4075F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CBA9E4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DELGADO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17CA0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56D613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MAMANI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5F6979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D5E273D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ERICK AMÉRICO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1438A9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CE7BA5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GESTIÓN DE GESTIÓN DE PROYECTOS</w:t>
            </w:r>
          </w:p>
        </w:tc>
        <w:tc>
          <w:tcPr>
            <w:tcW w:w="9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6A3106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  <w:tr w:rsidR="00A96BA2" w:rsidRPr="00653C8D" w14:paraId="77421956" w14:textId="77777777" w:rsidTr="0021446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989BD2" w14:textId="77777777" w:rsidR="00A96BA2" w:rsidRPr="00653C8D" w:rsidRDefault="00A96BA2" w:rsidP="0021446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9E8973" w14:textId="77777777" w:rsidR="00A96BA2" w:rsidRPr="00653C8D" w:rsidRDefault="00A96BA2" w:rsidP="0021446E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0BE987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C0AB755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28292B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C0490A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0BEC632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1C64388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198A4D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4DB9A44" w14:textId="77777777" w:rsidR="00A96BA2" w:rsidRPr="00653C8D" w:rsidRDefault="00A96BA2" w:rsidP="0021446E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0AEE" w14:textId="77777777" w:rsidR="00A96BA2" w:rsidRPr="00653C8D" w:rsidRDefault="00A96BA2" w:rsidP="0021446E">
            <w:pPr>
              <w:rPr>
                <w:sz w:val="16"/>
                <w:szCs w:val="16"/>
                <w:lang w:val="es-BO"/>
              </w:rPr>
            </w:pPr>
          </w:p>
        </w:tc>
      </w:tr>
    </w:tbl>
    <w:p w14:paraId="3DD2E005" w14:textId="77777777" w:rsidR="00A96BA2" w:rsidRPr="00653C8D" w:rsidRDefault="00A96BA2" w:rsidP="00A96BA2">
      <w:pPr>
        <w:rPr>
          <w:rFonts w:ascii="Verdana" w:hAnsi="Verdana"/>
          <w:sz w:val="10"/>
          <w:szCs w:val="10"/>
        </w:rPr>
      </w:pPr>
    </w:p>
    <w:p w14:paraId="5DE8E952" w14:textId="77777777" w:rsidR="00A96BA2" w:rsidRPr="00653C8D" w:rsidRDefault="00A96BA2" w:rsidP="00A96BA2">
      <w:pPr>
        <w:rPr>
          <w:rFonts w:ascii="Verdana" w:hAnsi="Verdana"/>
          <w:sz w:val="2"/>
          <w:szCs w:val="2"/>
        </w:rPr>
      </w:pPr>
    </w:p>
    <w:p w14:paraId="4B4BCFE5" w14:textId="77777777" w:rsidR="00A96BA2" w:rsidRPr="00653C8D" w:rsidRDefault="00A96BA2" w:rsidP="00A96BA2">
      <w:pPr>
        <w:rPr>
          <w:rFonts w:ascii="Verdana" w:hAnsi="Verdana"/>
          <w:sz w:val="2"/>
          <w:szCs w:val="2"/>
        </w:rPr>
      </w:pPr>
    </w:p>
    <w:p w14:paraId="36736D9E" w14:textId="77777777" w:rsidR="00A96BA2" w:rsidRPr="00653C8D" w:rsidRDefault="00A96BA2" w:rsidP="00A96BA2">
      <w:pPr>
        <w:rPr>
          <w:rFonts w:ascii="Verdana" w:hAnsi="Verdana"/>
          <w:sz w:val="2"/>
          <w:szCs w:val="2"/>
        </w:rPr>
      </w:pPr>
    </w:p>
    <w:p w14:paraId="05410FAF" w14:textId="77777777" w:rsidR="00A96BA2" w:rsidRPr="00653C8D" w:rsidRDefault="00A96BA2" w:rsidP="00A96BA2">
      <w:pPr>
        <w:pStyle w:val="Ttulo1"/>
        <w:numPr>
          <w:ilvl w:val="0"/>
          <w:numId w:val="3"/>
        </w:numPr>
        <w:spacing w:before="0" w:after="0"/>
        <w:ind w:left="426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2C03526A" w14:textId="77777777" w:rsidR="00A96BA2" w:rsidRPr="00653C8D" w:rsidRDefault="00A96BA2" w:rsidP="00A96BA2">
      <w:pPr>
        <w:rPr>
          <w:rFonts w:ascii="Verdana" w:hAnsi="Verdana"/>
          <w:b/>
          <w:sz w:val="16"/>
          <w:szCs w:val="16"/>
        </w:rPr>
      </w:pPr>
    </w:p>
    <w:p w14:paraId="167D7BEF" w14:textId="77777777" w:rsidR="00A96BA2" w:rsidRDefault="00A96BA2" w:rsidP="00A96BA2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14:paraId="670847FA" w14:textId="77777777" w:rsidR="00A96BA2" w:rsidRDefault="00A96BA2" w:rsidP="00A96BA2">
      <w:pPr>
        <w:rPr>
          <w:rFonts w:ascii="Verdana" w:hAnsi="Verdana"/>
          <w:sz w:val="18"/>
          <w:szCs w:val="18"/>
        </w:rPr>
      </w:pPr>
    </w:p>
    <w:tbl>
      <w:tblPr>
        <w:tblW w:w="5038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172"/>
        <w:gridCol w:w="121"/>
        <w:gridCol w:w="120"/>
        <w:gridCol w:w="360"/>
        <w:gridCol w:w="120"/>
        <w:gridCol w:w="379"/>
        <w:gridCol w:w="120"/>
        <w:gridCol w:w="470"/>
        <w:gridCol w:w="120"/>
        <w:gridCol w:w="120"/>
        <w:gridCol w:w="338"/>
        <w:gridCol w:w="153"/>
        <w:gridCol w:w="348"/>
        <w:gridCol w:w="120"/>
        <w:gridCol w:w="120"/>
        <w:gridCol w:w="2093"/>
        <w:gridCol w:w="120"/>
      </w:tblGrid>
      <w:tr w:rsidR="00A96BA2" w:rsidRPr="00E169D4" w14:paraId="7481D727" w14:textId="77777777" w:rsidTr="0021446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3BE3EF3" w14:textId="77777777" w:rsidR="00A96BA2" w:rsidRPr="0046645D" w:rsidRDefault="00A96BA2" w:rsidP="0021446E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46645D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A96BA2" w:rsidRPr="00E169D4" w14:paraId="3DDD543E" w14:textId="77777777" w:rsidTr="0021446E">
        <w:trPr>
          <w:trHeight w:val="284"/>
        </w:trPr>
        <w:tc>
          <w:tcPr>
            <w:tcW w:w="222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3427DC12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0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8325D6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F36217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3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AAEC58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A96BA2" w:rsidRPr="00E169D4" w14:paraId="18B7DEE0" w14:textId="77777777" w:rsidTr="0021446E">
        <w:trPr>
          <w:trHeight w:val="57"/>
        </w:trPr>
        <w:tc>
          <w:tcPr>
            <w:tcW w:w="412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F593D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12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352CE4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810D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B55D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99AA8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F82B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75F0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49B1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F2A7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8CA7A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80FF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8C12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F6FA3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EAE6C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43A5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5F9BA2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07E2893F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283AC98D" w14:textId="77777777" w:rsidTr="0021446E">
        <w:trPr>
          <w:trHeight w:val="53"/>
        </w:trPr>
        <w:tc>
          <w:tcPr>
            <w:tcW w:w="4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EDF89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658734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0960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8876F7" w14:textId="118C06CB" w:rsidR="00A96BA2" w:rsidRPr="00E169D4" w:rsidRDefault="00F01D97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  <w:bookmarkStart w:id="2" w:name="_GoBack"/>
            <w:bookmarkEnd w:id="2"/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8B53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5C4CB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773E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25341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4C166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04EC5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B03B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B76D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0A5E9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DB637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427F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FF31F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AGENCIA ESTATAL DE VIVIENDA – DEPARTAMENTAL SANTA CRUZ</w:t>
            </w: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F2C796B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2E96499C" w14:textId="77777777" w:rsidTr="0021446E"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52EB3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2171B6F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846BD4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29A39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6CB2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B659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518F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AB7DA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DCF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29D37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A226A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1341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7963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AA99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0948D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B6BE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A6EE4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1166E" w14:textId="77777777" w:rsidR="00A96BA2" w:rsidRPr="00E169D4" w:rsidRDefault="00A96BA2" w:rsidP="0021446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BA2" w:rsidRPr="00E169D4" w14:paraId="0519FF56" w14:textId="77777777" w:rsidTr="0021446E">
        <w:trPr>
          <w:trHeight w:val="132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92C2B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74570B3" w14:textId="77777777" w:rsidR="00A96BA2" w:rsidRPr="007B28E0" w:rsidRDefault="00A96BA2" w:rsidP="0021446E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016B08" w14:textId="77777777" w:rsidR="00A96BA2" w:rsidRPr="007B28E0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73C9E1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148A83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2B242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D72C1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83BB8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7C103" w14:textId="77777777" w:rsidR="00A96BA2" w:rsidRPr="007B28E0" w:rsidRDefault="00A96BA2" w:rsidP="0021446E">
            <w:pPr>
              <w:adjustRightInd w:val="0"/>
              <w:snapToGrid w:val="0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4484A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5FB34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2B5D5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69235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3CF66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85539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A2507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B55A9" w14:textId="77777777" w:rsidR="00A96BA2" w:rsidRPr="007B28E0" w:rsidRDefault="00A96BA2" w:rsidP="0021446E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C31FF3F" w14:textId="77777777" w:rsidR="00A96BA2" w:rsidRPr="00E169D4" w:rsidRDefault="00A96BA2" w:rsidP="0021446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BA2" w:rsidRPr="00E169D4" w14:paraId="624A88FE" w14:textId="77777777" w:rsidTr="0021446E">
        <w:trPr>
          <w:trHeight w:val="77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654BD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1BBA38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0C3CFE2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0AED4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3D0D3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30C3B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0D09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F28F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336C1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C6787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0812F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CD891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1129F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4F20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45E0F2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D354B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4EDA9" w14:textId="77777777" w:rsidR="00A96BA2" w:rsidRPr="00E169D4" w:rsidRDefault="00A96BA2" w:rsidP="0021446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4FFE1A7A" w14:textId="77777777" w:rsidR="00A96BA2" w:rsidRPr="00E169D4" w:rsidRDefault="00A96BA2" w:rsidP="0021446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BA2" w:rsidRPr="00E169D4" w14:paraId="143D516A" w14:textId="77777777" w:rsidTr="0021446E">
        <w:trPr>
          <w:trHeight w:val="190"/>
        </w:trPr>
        <w:tc>
          <w:tcPr>
            <w:tcW w:w="4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766DD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60845B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C27A3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D6693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8E49E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5F94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2A361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6A343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62521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F3041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166E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05D01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0CB4D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831FB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65318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A1E2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D284CB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092FCAE5" w14:textId="77777777" w:rsidTr="0021446E">
        <w:trPr>
          <w:trHeight w:val="190"/>
        </w:trPr>
        <w:tc>
          <w:tcPr>
            <w:tcW w:w="4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69180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CC0AE1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A2C0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073381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  <w:p w14:paraId="394F891F" w14:textId="77777777" w:rsidR="00A96BA2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B4C3903" w14:textId="77777777" w:rsidR="00A96BA2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633FE41" w14:textId="77777777" w:rsidR="00A96BA2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43ADFF78" w14:textId="77777777" w:rsidR="00A96BA2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52E822D" w14:textId="77777777" w:rsidR="00A96BA2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6444BB2F" w14:textId="77777777" w:rsidR="00A96BA2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BCDD4D0" w14:textId="77777777" w:rsidR="00A96BA2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626A0820" w14:textId="77777777" w:rsidR="00A96BA2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18C6A84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2F19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6B8F29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14:paraId="3A601F84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4A5DC1A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9F9A06C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8C13F2" w14:textId="77777777" w:rsidR="00A96BA2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0E5F40B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0D02EA0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D9987DF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5FE1E06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0D2A5D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21FB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F8C405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14:paraId="4784C15E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AFB0CEA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C2B37B7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051EA1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C74D456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902DCE2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DE08478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946DC8A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E87782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9E1E2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FB9A4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992E4" w14:textId="509F23FF" w:rsidR="00A96BA2" w:rsidRDefault="00A004B1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  <w:p w14:paraId="43652884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AD03B2E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7B046A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76532E5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05E539B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DBA4808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E6A5C4F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16410D9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6E73FFB" w14:textId="77FDA32E" w:rsidR="00A96BA2" w:rsidRPr="00E169D4" w:rsidRDefault="00A004B1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09</w:t>
            </w:r>
          </w:p>
        </w:tc>
        <w:tc>
          <w:tcPr>
            <w:tcW w:w="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E506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B07A68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1354B795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41393C4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E18885D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E344089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9C9F35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494B37C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7B66002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A8DFCE7" w14:textId="77777777" w:rsidR="00A96BA2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42BEB0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E465D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233A4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7F7B7A" w14:textId="77777777" w:rsidR="00A96BA2" w:rsidRDefault="00A96BA2" w:rsidP="0021446E">
            <w:pPr>
              <w:adjustRightInd w:val="0"/>
              <w:snapToGrid w:val="0"/>
              <w:spacing w:line="256" w:lineRule="auto"/>
              <w:rPr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b/>
                <w:i/>
                <w:sz w:val="16"/>
                <w:szCs w:val="16"/>
                <w:u w:val="single"/>
                <w:lang w:val="es-BO"/>
              </w:rPr>
              <w:t>PRESENTACIÓN  DE PROPUESTAS:</w:t>
            </w:r>
          </w:p>
          <w:p w14:paraId="0BB0CE51" w14:textId="77777777" w:rsidR="00A96BA2" w:rsidRDefault="00A96BA2" w:rsidP="0021446E">
            <w:pPr>
              <w:adjustRightInd w:val="0"/>
              <w:snapToGrid w:val="0"/>
              <w:spacing w:line="256" w:lineRule="auto"/>
              <w:jc w:val="both"/>
              <w:rPr>
                <w:b/>
                <w:i/>
                <w:sz w:val="16"/>
                <w:szCs w:val="16"/>
                <w:u w:val="single"/>
                <w:lang w:val="es-BO"/>
              </w:rPr>
            </w:pPr>
          </w:p>
          <w:p w14:paraId="18E7A87C" w14:textId="77777777" w:rsidR="00A96BA2" w:rsidRDefault="00A96BA2" w:rsidP="0021446E">
            <w:pPr>
              <w:adjustRightInd w:val="0"/>
              <w:snapToGrid w:val="0"/>
              <w:spacing w:line="256" w:lineRule="auto"/>
              <w:jc w:val="both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>
              <w:rPr>
                <w:i/>
                <w:sz w:val="16"/>
                <w:szCs w:val="16"/>
                <w:lang w:val="es-BO"/>
              </w:rPr>
              <w:t>recepcionará</w:t>
            </w:r>
            <w:proofErr w:type="spellEnd"/>
            <w:r>
              <w:rPr>
                <w:i/>
                <w:sz w:val="16"/>
                <w:szCs w:val="16"/>
                <w:lang w:val="es-BO"/>
              </w:rPr>
              <w:t xml:space="preserve"> en la Calle Independencia No.461 entre calles Mercado y Monseñor Salvatierra (Zona Centro)</w:t>
            </w:r>
          </w:p>
          <w:p w14:paraId="0A375339" w14:textId="77777777" w:rsidR="00A96BA2" w:rsidRDefault="00A96BA2" w:rsidP="0021446E">
            <w:pPr>
              <w:adjustRightInd w:val="0"/>
              <w:snapToGrid w:val="0"/>
              <w:spacing w:line="256" w:lineRule="auto"/>
              <w:jc w:val="center"/>
              <w:rPr>
                <w:sz w:val="16"/>
                <w:szCs w:val="16"/>
                <w:lang w:val="es-BO"/>
              </w:rPr>
            </w:pPr>
          </w:p>
          <w:p w14:paraId="078071B3" w14:textId="77777777" w:rsidR="00A96BA2" w:rsidRDefault="00A96BA2" w:rsidP="0021446E">
            <w:pPr>
              <w:adjustRightInd w:val="0"/>
              <w:snapToGrid w:val="0"/>
              <w:spacing w:line="256" w:lineRule="auto"/>
              <w:jc w:val="center"/>
              <w:rPr>
                <w:sz w:val="16"/>
                <w:szCs w:val="16"/>
                <w:lang w:val="es-BO"/>
              </w:rPr>
            </w:pPr>
          </w:p>
          <w:p w14:paraId="65969826" w14:textId="77777777" w:rsidR="00A96BA2" w:rsidRDefault="00A96BA2" w:rsidP="0021446E">
            <w:pPr>
              <w:adjustRightInd w:val="0"/>
              <w:snapToGrid w:val="0"/>
              <w:spacing w:line="256" w:lineRule="auto"/>
              <w:rPr>
                <w:b/>
                <w:i/>
                <w:sz w:val="16"/>
                <w:szCs w:val="16"/>
                <w:u w:val="single"/>
                <w:lang w:val="es-BO"/>
              </w:rPr>
            </w:pPr>
            <w:r>
              <w:rPr>
                <w:b/>
                <w:i/>
                <w:sz w:val="16"/>
                <w:szCs w:val="16"/>
                <w:u w:val="single"/>
                <w:lang w:val="es-BO"/>
              </w:rPr>
              <w:t>APERTURA   DE PROPUESTAS:</w:t>
            </w:r>
          </w:p>
          <w:p w14:paraId="5D57C584" w14:textId="77777777" w:rsidR="00A96BA2" w:rsidRPr="00D067BF" w:rsidRDefault="00A96BA2" w:rsidP="0021446E">
            <w:pPr>
              <w:adjustRightInd w:val="0"/>
              <w:snapToGrid w:val="0"/>
              <w:spacing w:line="256" w:lineRule="auto"/>
              <w:jc w:val="both"/>
              <w:rPr>
                <w:b/>
                <w:i/>
                <w:sz w:val="10"/>
                <w:szCs w:val="16"/>
                <w:u w:val="single"/>
                <w:lang w:val="es-BO"/>
              </w:rPr>
            </w:pPr>
          </w:p>
          <w:p w14:paraId="0B413F62" w14:textId="6AEFC87C" w:rsidR="00A96BA2" w:rsidRPr="00D067BF" w:rsidRDefault="00A96BA2" w:rsidP="0021446E">
            <w:pPr>
              <w:adjustRightInd w:val="0"/>
              <w:snapToGrid w:val="0"/>
              <w:spacing w:line="256" w:lineRule="auto"/>
              <w:rPr>
                <w:i/>
                <w:sz w:val="16"/>
                <w:szCs w:val="16"/>
                <w:lang w:val="es-BO"/>
              </w:rPr>
            </w:pPr>
            <w:r>
              <w:rPr>
                <w:i/>
                <w:sz w:val="16"/>
                <w:szCs w:val="16"/>
                <w:lang w:val="es-BO"/>
              </w:rPr>
              <w:t xml:space="preserve">Calle </w:t>
            </w:r>
            <w:proofErr w:type="spellStart"/>
            <w:r>
              <w:rPr>
                <w:i/>
                <w:sz w:val="16"/>
                <w:szCs w:val="16"/>
                <w:lang w:val="es-BO"/>
              </w:rPr>
              <w:t>Indepedencia</w:t>
            </w:r>
            <w:proofErr w:type="spellEnd"/>
            <w:r>
              <w:rPr>
                <w:i/>
                <w:sz w:val="16"/>
                <w:szCs w:val="16"/>
                <w:lang w:val="es-BO"/>
              </w:rPr>
              <w:t xml:space="preserve"> No.461 entre calles Mercado y Monseñor Salvatierra (Zona Centro) y por medio del enlace:</w:t>
            </w:r>
            <w:r>
              <w:t xml:space="preserve"> </w:t>
            </w:r>
            <w:r w:rsidR="00A004B1" w:rsidRPr="00A004B1">
              <w:rPr>
                <w:i/>
                <w:color w:val="0000FF"/>
                <w:sz w:val="20"/>
              </w:rPr>
              <w:t>meet.google.com/</w:t>
            </w:r>
            <w:proofErr w:type="spellStart"/>
            <w:r w:rsidR="00A004B1" w:rsidRPr="00A004B1">
              <w:rPr>
                <w:i/>
                <w:color w:val="0000FF"/>
                <w:sz w:val="20"/>
              </w:rPr>
              <w:t>sgu-gjpy-ddi</w:t>
            </w:r>
            <w:proofErr w:type="spellEnd"/>
          </w:p>
        </w:tc>
        <w:tc>
          <w:tcPr>
            <w:tcW w:w="6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2951B1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04716AB6" w14:textId="77777777" w:rsidTr="0021446E"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8773A2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6BC96C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1AF739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8B080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BF782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70CC2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3D9A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23A2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CE8F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532C6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DBDE0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1DF1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8CE9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9A6F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67D34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0704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043C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8B64B3D" w14:textId="77777777" w:rsidR="00A96BA2" w:rsidRPr="00E169D4" w:rsidRDefault="00A96BA2" w:rsidP="0021446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BA2" w:rsidRPr="00E169D4" w14:paraId="68CC5596" w14:textId="77777777" w:rsidTr="0021446E">
        <w:trPr>
          <w:trHeight w:val="190"/>
        </w:trPr>
        <w:tc>
          <w:tcPr>
            <w:tcW w:w="4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176BD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1A30D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28F22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F9AF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9B27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4FDE1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8CD6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BDFF6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FCEC3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FEB7E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E0C13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609D8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889E8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36BAB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6139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A4D2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7F1EC6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0482760D" w14:textId="77777777" w:rsidTr="0021446E">
        <w:trPr>
          <w:trHeight w:val="190"/>
        </w:trPr>
        <w:tc>
          <w:tcPr>
            <w:tcW w:w="4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FC5C8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9762BEA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7F826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BB9F5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B826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256D32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B0C9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7E557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0BB6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43034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2EF2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E666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EA6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EEAC8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5EC69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F4494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6ABB66F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48A0F2A8" w14:textId="77777777" w:rsidTr="0021446E">
        <w:trPr>
          <w:trHeight w:val="53"/>
        </w:trPr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F78D4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F33A8E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1A0CB0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65912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DA3F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08E43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7305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6AC8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5D45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F0B6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146E1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F564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811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0E66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5081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C3428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CF4E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AC78BE" w14:textId="77777777" w:rsidR="00A96BA2" w:rsidRPr="00E169D4" w:rsidRDefault="00A96BA2" w:rsidP="0021446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BA2" w:rsidRPr="00E169D4" w14:paraId="3E6D7DBA" w14:textId="77777777" w:rsidTr="0021446E">
        <w:trPr>
          <w:trHeight w:val="74"/>
        </w:trPr>
        <w:tc>
          <w:tcPr>
            <w:tcW w:w="4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89E48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102207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60F0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A768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0F4D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0F103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ECE0F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7F7AA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90925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49CB6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CD4B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48F6A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2A2DE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306962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47CCB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5427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540C6E" w14:textId="77777777" w:rsidR="00A96BA2" w:rsidRPr="00E169D4" w:rsidRDefault="00A96BA2" w:rsidP="0021446E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A96BA2" w:rsidRPr="00E169D4" w14:paraId="3624A056" w14:textId="77777777" w:rsidTr="0021446E">
        <w:trPr>
          <w:trHeight w:val="190"/>
        </w:trPr>
        <w:tc>
          <w:tcPr>
            <w:tcW w:w="4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7D110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0305D3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031FA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3409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277D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B49E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BF90A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DB0E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199F3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FE958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BB9A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CF2D4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094B0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8F04C2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B6647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37EDF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B1B975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680230E6" w14:textId="77777777" w:rsidTr="0021446E"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27CD1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FF4FBD9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6E88A6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D39D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00E4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CF628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38E2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0D54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36C6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5249D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E78D3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0E46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E6F51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583F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B48A4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2A713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5D1C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8E6D40" w14:textId="77777777" w:rsidR="00A96BA2" w:rsidRPr="00E169D4" w:rsidRDefault="00A96BA2" w:rsidP="0021446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BA2" w:rsidRPr="00E169D4" w14:paraId="1A96A801" w14:textId="77777777" w:rsidTr="0021446E">
        <w:trPr>
          <w:trHeight w:val="190"/>
        </w:trPr>
        <w:tc>
          <w:tcPr>
            <w:tcW w:w="4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1AE31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7972B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BF18F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DE5D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6695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94872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11946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76CD7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63CB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A43AED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96513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635E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3F662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3E50E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B1FE3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15CA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41FCCECF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5FED4EF9" w14:textId="77777777" w:rsidTr="0021446E">
        <w:trPr>
          <w:trHeight w:val="173"/>
        </w:trPr>
        <w:tc>
          <w:tcPr>
            <w:tcW w:w="412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B7E8C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A6B1AC0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E118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D22BFA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6D8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A3B5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3949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E8DEE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BBAFD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1558AD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BD569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AFC6E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56F7DC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13891D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406D9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B98E2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58E5205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3DDD4684" w14:textId="77777777" w:rsidTr="0021446E">
        <w:trPr>
          <w:trHeight w:val="53"/>
        </w:trPr>
        <w:tc>
          <w:tcPr>
            <w:tcW w:w="4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FB996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38A9F5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0DCF5E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3110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0755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3190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43C36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C70E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34A7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AFDAD0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4871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E6B9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3817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5974E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E6021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A9C6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E7EB471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6318E62F" w14:textId="77777777" w:rsidTr="0021446E"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CE70C4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CE967E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E706179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848F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49FE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7F94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3CD4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6C92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4FA50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7AB87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50271B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02DF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9CC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B205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E3625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41B10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11D3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03A2E8E" w14:textId="77777777" w:rsidR="00A96BA2" w:rsidRPr="00E169D4" w:rsidRDefault="00A96BA2" w:rsidP="0021446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BA2" w:rsidRPr="00E169D4" w14:paraId="41D72CFA" w14:textId="77777777" w:rsidTr="0021446E">
        <w:trPr>
          <w:trHeight w:val="190"/>
        </w:trPr>
        <w:tc>
          <w:tcPr>
            <w:tcW w:w="4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4388CB" w14:textId="77777777" w:rsidR="00A96BA2" w:rsidRPr="00E169D4" w:rsidRDefault="00A96BA2" w:rsidP="0021446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E3A6EB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750A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2EC56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56ED7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E1806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076E1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16780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07E6C3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B2C732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49538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15ADF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BFD3B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FE6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11970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DC9B32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3AC653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3A9C8650" w14:textId="77777777" w:rsidTr="0021446E">
        <w:trPr>
          <w:trHeight w:val="190"/>
        </w:trPr>
        <w:tc>
          <w:tcPr>
            <w:tcW w:w="4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E54FF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393B60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A7B5E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FA4B9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31BBD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FFE99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03DF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44E6F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5E911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EFF72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E9023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79B3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96B7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FB69D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18929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C356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25A3B29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202ACD1B" w14:textId="77777777" w:rsidTr="0021446E">
        <w:tc>
          <w:tcPr>
            <w:tcW w:w="412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D96C8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4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262D9F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CB102C8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47A3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91555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84B24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7C09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4D55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59856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5FCAF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DFA13A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1217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DC9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0F2B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BD48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254A0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9612E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5614899" w14:textId="77777777" w:rsidR="00A96BA2" w:rsidRPr="00E169D4" w:rsidRDefault="00A96BA2" w:rsidP="0021446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A96BA2" w:rsidRPr="00E169D4" w14:paraId="73F0BEC8" w14:textId="77777777" w:rsidTr="0021446E">
        <w:trPr>
          <w:trHeight w:val="190"/>
        </w:trPr>
        <w:tc>
          <w:tcPr>
            <w:tcW w:w="412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0B4F24" w14:textId="77777777" w:rsidR="00A96BA2" w:rsidRPr="00E169D4" w:rsidRDefault="00A96BA2" w:rsidP="0021446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12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E7D2BF" w14:textId="77777777" w:rsidR="00A96BA2" w:rsidRPr="00E169D4" w:rsidRDefault="00A96BA2" w:rsidP="0021446E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CCBD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4EAD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338D7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86E8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0602A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1463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0969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6CC43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04AC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314AC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E544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C463D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37EBF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4B5B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F9C8D97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04822F57" w14:textId="77777777" w:rsidTr="0021446E">
        <w:trPr>
          <w:trHeight w:val="190"/>
        </w:trPr>
        <w:tc>
          <w:tcPr>
            <w:tcW w:w="412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5D3F231" w14:textId="77777777" w:rsidR="00A96BA2" w:rsidRPr="00E169D4" w:rsidRDefault="00A96BA2" w:rsidP="0021446E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12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FF4599" w14:textId="77777777" w:rsidR="00A96BA2" w:rsidRPr="00E169D4" w:rsidRDefault="00A96BA2" w:rsidP="0021446E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1DEBE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EFD748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26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2C13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5C616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12A71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A1914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4E010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89DC35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1AA5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13B61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CFB54E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6B4C9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666C90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FA834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C4AF34" w14:textId="77777777" w:rsidR="00A96BA2" w:rsidRPr="00E169D4" w:rsidRDefault="00A96BA2" w:rsidP="0021446E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A96BA2" w:rsidRPr="00E169D4" w14:paraId="1646914B" w14:textId="77777777" w:rsidTr="0021446E">
        <w:tc>
          <w:tcPr>
            <w:tcW w:w="412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15EE118" w14:textId="77777777" w:rsidR="00A96BA2" w:rsidRPr="00E169D4" w:rsidRDefault="00A96BA2" w:rsidP="0021446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4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FEE09F1" w14:textId="77777777" w:rsidR="00A96BA2" w:rsidRPr="00E169D4" w:rsidRDefault="00A96BA2" w:rsidP="0021446E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A00538A" w14:textId="77777777" w:rsidR="00A96BA2" w:rsidRPr="00E169D4" w:rsidRDefault="00A96BA2" w:rsidP="0021446E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991D20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9B9A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E5583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75CD5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540FAB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EA1DBD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3B6FF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E103E9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03DD45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9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07CAE6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8FFA35C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2AD709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87392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0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C69942" w14:textId="77777777" w:rsidR="00A96BA2" w:rsidRPr="00E169D4" w:rsidRDefault="00A96BA2" w:rsidP="0021446E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6F23E24" w14:textId="77777777" w:rsidR="00A96BA2" w:rsidRPr="00E169D4" w:rsidRDefault="00A96BA2" w:rsidP="0021446E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2C40B626" w14:textId="77777777" w:rsidR="00A96BA2" w:rsidRPr="00653C8D" w:rsidRDefault="00A96BA2" w:rsidP="00A96BA2">
      <w:pPr>
        <w:rPr>
          <w:color w:val="0000FF"/>
          <w:sz w:val="16"/>
          <w:szCs w:val="16"/>
        </w:rPr>
      </w:pPr>
    </w:p>
    <w:p w14:paraId="56427D61" w14:textId="77777777" w:rsidR="00A96BA2" w:rsidRDefault="00A96BA2" w:rsidP="0090062C">
      <w:pPr>
        <w:rPr>
          <w:rFonts w:ascii="Verdana" w:hAnsi="Verdana"/>
          <w:sz w:val="16"/>
          <w:szCs w:val="18"/>
        </w:rPr>
      </w:pPr>
    </w:p>
    <w:p w14:paraId="4A08DE03" w14:textId="77777777" w:rsidR="006C6913" w:rsidRP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6EAF5F85" w14:textId="77777777" w:rsidR="00A004B1" w:rsidRPr="005C55A7" w:rsidRDefault="00A004B1" w:rsidP="00A004B1">
      <w:pPr>
        <w:pStyle w:val="Prrafodelista"/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5C55A7">
        <w:rPr>
          <w:rFonts w:ascii="Verdana" w:hAnsi="Verdana"/>
          <w:sz w:val="18"/>
          <w:szCs w:val="18"/>
        </w:rPr>
        <w:t xml:space="preserve">El proponente se dará por notificado con la publicación realizada en la página oficial de la </w:t>
      </w:r>
      <w:proofErr w:type="spellStart"/>
      <w:r w:rsidRPr="005C55A7">
        <w:rPr>
          <w:rFonts w:ascii="Verdana" w:hAnsi="Verdana"/>
          <w:sz w:val="18"/>
          <w:szCs w:val="18"/>
        </w:rPr>
        <w:t>AEVIVIENDA</w:t>
      </w:r>
      <w:proofErr w:type="spellEnd"/>
    </w:p>
    <w:p w14:paraId="651B581F" w14:textId="77777777" w:rsidR="00A004B1" w:rsidRPr="00D22963" w:rsidRDefault="00A004B1" w:rsidP="00A004B1">
      <w:pPr>
        <w:pStyle w:val="Prrafodelista"/>
        <w:ind w:left="714"/>
        <w:jc w:val="both"/>
        <w:rPr>
          <w:rFonts w:ascii="Verdana" w:hAnsi="Verdana" w:cs="Arial"/>
          <w:sz w:val="18"/>
          <w:szCs w:val="18"/>
        </w:rPr>
      </w:pPr>
    </w:p>
    <w:p w14:paraId="0F977467" w14:textId="0D51FA52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default" r:id="rId7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EB7629" w14:textId="77777777" w:rsidR="001D1184" w:rsidRDefault="001D1184" w:rsidP="0002168D">
      <w:r>
        <w:separator/>
      </w:r>
    </w:p>
  </w:endnote>
  <w:endnote w:type="continuationSeparator" w:id="0">
    <w:p w14:paraId="0972CAEF" w14:textId="77777777" w:rsidR="001D1184" w:rsidRDefault="001D118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09705" w14:textId="77777777" w:rsidR="001D1184" w:rsidRDefault="001D1184" w:rsidP="0002168D">
      <w:r>
        <w:separator/>
      </w:r>
    </w:p>
  </w:footnote>
  <w:footnote w:type="continuationSeparator" w:id="0">
    <w:p w14:paraId="49E8D4F0" w14:textId="77777777" w:rsidR="001D1184" w:rsidRDefault="001D118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4D7DAC40" w:rsidR="005C6511" w:rsidRDefault="005A2BF9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75E89CFC" wp14:editId="6C52C42E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762875" cy="10632440"/>
          <wp:effectExtent l="0" t="0" r="952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632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D5A8C"/>
    <w:rsid w:val="001111B4"/>
    <w:rsid w:val="00130A1B"/>
    <w:rsid w:val="0015699E"/>
    <w:rsid w:val="00164615"/>
    <w:rsid w:val="001D1184"/>
    <w:rsid w:val="002442F9"/>
    <w:rsid w:val="002609A5"/>
    <w:rsid w:val="002E7E12"/>
    <w:rsid w:val="0037646F"/>
    <w:rsid w:val="003C10F4"/>
    <w:rsid w:val="005000B0"/>
    <w:rsid w:val="00525505"/>
    <w:rsid w:val="005270D6"/>
    <w:rsid w:val="0056799C"/>
    <w:rsid w:val="005A2BF9"/>
    <w:rsid w:val="005A5895"/>
    <w:rsid w:val="005C6511"/>
    <w:rsid w:val="00645513"/>
    <w:rsid w:val="0066786B"/>
    <w:rsid w:val="006C6913"/>
    <w:rsid w:val="007B0F98"/>
    <w:rsid w:val="00885A0A"/>
    <w:rsid w:val="008D3831"/>
    <w:rsid w:val="0090062C"/>
    <w:rsid w:val="009657E4"/>
    <w:rsid w:val="009C50DB"/>
    <w:rsid w:val="009D5E46"/>
    <w:rsid w:val="00A004B1"/>
    <w:rsid w:val="00A24498"/>
    <w:rsid w:val="00A96BA2"/>
    <w:rsid w:val="00AD13C6"/>
    <w:rsid w:val="00C42C70"/>
    <w:rsid w:val="00CE775C"/>
    <w:rsid w:val="00D06586"/>
    <w:rsid w:val="00D50472"/>
    <w:rsid w:val="00D92EB6"/>
    <w:rsid w:val="00DA197C"/>
    <w:rsid w:val="00DC7BFD"/>
    <w:rsid w:val="00E14848"/>
    <w:rsid w:val="00E3401A"/>
    <w:rsid w:val="00EA2530"/>
    <w:rsid w:val="00F01D97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</TotalTime>
  <Pages>3</Pages>
  <Words>740</Words>
  <Characters>4075</Characters>
  <Application>Microsoft Office Word</Application>
  <DocSecurity>0</DocSecurity>
  <Lines>33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AGENCIA ESTATAL DE VIVIENDA</vt:lpstr>
      <vt:lpstr>CONVOCATORIA PARA PROCESO DE CONTRATACIÓN</vt:lpstr>
      <vt:lpstr>CRONOGRAMA DE PLAZOS DEL PROCESO DE CONTRATACIÓN</vt:lpstr>
      <vt:lpstr/>
    </vt:vector>
  </TitlesOfParts>
  <Company/>
  <LinksUpToDate>false</LinksUpToDate>
  <CharactersWithSpaces>4806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33</cp:revision>
  <cp:lastPrinted>2025-01-31T09:10:00Z</cp:lastPrinted>
  <dcterms:created xsi:type="dcterms:W3CDTF">2025-02-13T12:59:00Z</dcterms:created>
  <dcterms:modified xsi:type="dcterms:W3CDTF">2025-02-17T13:42:00Z</dcterms:modified>
</cp:coreProperties>
</file>