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597085FB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CONVOCATORIA PARA PROCESO DE CONTRATACI</w:t>
      </w:r>
      <w:r w:rsidR="004C7BA3">
        <w:rPr>
          <w:b/>
          <w:szCs w:val="26"/>
        </w:rPr>
        <w:t>O</w:t>
      </w:r>
      <w:r w:rsidRPr="00227A11">
        <w:rPr>
          <w:b/>
          <w:szCs w:val="26"/>
        </w:rPr>
        <w:t xml:space="preserve">N </w:t>
      </w:r>
    </w:p>
    <w:p w14:paraId="088FB508" w14:textId="1073FF52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</w:t>
      </w:r>
      <w:r w:rsidR="004C7BA3">
        <w:rPr>
          <w:b/>
          <w:szCs w:val="26"/>
        </w:rPr>
        <w:t>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25E5EBB6" w:rsidR="00A90FC4" w:rsidRPr="00E65F02" w:rsidRDefault="00EF3E9D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EF3E9D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PUCARANI -FASE(XIII)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785D596A" w:rsidR="00A90FC4" w:rsidRPr="00693C7D" w:rsidRDefault="003E3D5E" w:rsidP="003646BC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</w:rPr>
              <w:t>AEV-LP-DC 246</w:t>
            </w:r>
            <w:r w:rsidR="00EF3E9D" w:rsidRPr="00EF3E9D">
              <w:rPr>
                <w:sz w:val="16"/>
                <w:szCs w:val="16"/>
              </w:rPr>
              <w:t>/2024 (</w:t>
            </w:r>
            <w:r w:rsidR="004C7BA3">
              <w:rPr>
                <w:sz w:val="16"/>
                <w:szCs w:val="16"/>
              </w:rPr>
              <w:t>2D</w:t>
            </w:r>
            <w:r w:rsidR="00EF3E9D" w:rsidRPr="00EF3E9D">
              <w:rPr>
                <w:sz w:val="16"/>
                <w:szCs w:val="16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67FBCF79" w:rsidR="00693C7D" w:rsidRPr="00C76AF8" w:rsidRDefault="00EF3E9D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EF3E9D">
              <w:rPr>
                <w:rFonts w:cs="Tahoma"/>
                <w:color w:val="FF0000"/>
                <w:sz w:val="16"/>
                <w:szCs w:val="16"/>
              </w:rPr>
              <w:t>Bs 2.465.465,04 (Dos Millones Cuatrocientos Sesenta y Cinco Mil Cuatrocientos Sesenta y Cinco 04/100 Bolivianos)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7B23AB9B" w:rsidR="00282F5A" w:rsidRPr="00C76AF8" w:rsidRDefault="00EF3E9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ARQ. JOSE ANTONIO GUTIERREZ MAMANI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ABE9286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C450AC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E5743F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70E3506C" w:rsidR="00693C7D" w:rsidRPr="00282F5A" w:rsidRDefault="00E5743F" w:rsidP="00EF3E9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EF3E9D" w:rsidRPr="00FC6B39">
                <w:rPr>
                  <w:rStyle w:val="Hipervnculo"/>
                  <w:sz w:val="14"/>
                  <w:szCs w:val="16"/>
                </w:rPr>
                <w:t>jose.gutierrez@aevivienda.gob.bo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0224ECF" w:rsidR="00693C7D" w:rsidRPr="00D82F30" w:rsidRDefault="004C7BA3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6FB71A1E" w:rsidR="00693C7D" w:rsidRPr="00D82F30" w:rsidRDefault="004C7BA3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3646BC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05908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4C7BA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0B3DA866" w:rsidR="00693C7D" w:rsidRPr="00D82F30" w:rsidRDefault="004C7BA3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7AFD46C3" w:rsidR="00693C7D" w:rsidRPr="00D82F30" w:rsidRDefault="004C7BA3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0733EDDA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4C7BA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6F217316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693C7D" w:rsidRPr="00D82F30">
              <w:rPr>
                <w:sz w:val="14"/>
                <w:szCs w:val="14"/>
              </w:rPr>
              <w:t>:</w:t>
            </w:r>
            <w:r w:rsidR="00EF3E9D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5EAF633A" w:rsidR="00693C7D" w:rsidRPr="00D82F30" w:rsidRDefault="00EF3E9D" w:rsidP="0034767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6621E4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recepcionará en la Calle Conchitas Nro. 414 entre Av. 20 de Octubre y Heroes del Acre, frente al Colegio Bolivar,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realizará en instalaciones de la Agencia Estatal de Vivienda ubicada en la Calle Conchitas Nro. 414 entre Av. 20 de Octubre y Heroes del Acre, frente al Colegio Bolivar, Planta Baja y por medio del enlace:</w:t>
            </w:r>
          </w:p>
          <w:p w14:paraId="1BB2086C" w14:textId="2B0908FD" w:rsidR="00693C7D" w:rsidRPr="0026134B" w:rsidRDefault="00EF3E9D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EF3E9D">
              <w:rPr>
                <w:b/>
                <w:bCs/>
                <w:i/>
                <w:sz w:val="16"/>
                <w:szCs w:val="16"/>
              </w:rPr>
              <w:t>https://</w:t>
            </w:r>
            <w:r w:rsidR="004C7BA3" w:rsidRPr="004C7BA3">
              <w:rPr>
                <w:b/>
                <w:bCs/>
                <w:i/>
                <w:sz w:val="16"/>
                <w:szCs w:val="16"/>
              </w:rPr>
              <w:t>meet.google.com/mvm-meis-zee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73461E5D" w:rsidR="00693C7D" w:rsidRPr="00D82F30" w:rsidRDefault="004C7BA3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F04D644" w:rsidR="00693C7D" w:rsidRPr="00D82F30" w:rsidRDefault="004C7BA3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47BFA1FF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4C7BA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1AFCA46B" w:rsidR="00077BAE" w:rsidRPr="00D82F30" w:rsidRDefault="004C7BA3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646BC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77620535" w:rsidR="00077BAE" w:rsidRPr="00D82F30" w:rsidRDefault="004C7BA3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F025721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4C7BA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78D0CA76" w:rsidR="00693C7D" w:rsidRPr="00D82F30" w:rsidRDefault="004C7BA3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42089024" w:rsidR="00693C7D" w:rsidRPr="00D82F30" w:rsidRDefault="004C7BA3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73494891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4C7BA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6ECA5ED4" w:rsidR="00693C7D" w:rsidRPr="00D82F30" w:rsidRDefault="004C7BA3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3FF3EBB8" w:rsidR="00693C7D" w:rsidRPr="00D82F30" w:rsidRDefault="003646B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C7BA3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42DF3BBB" w:rsidR="00693C7D" w:rsidRPr="00D82F30" w:rsidRDefault="004C7BA3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3646BC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1617EA52" w:rsidR="00693C7D" w:rsidRPr="00D82F30" w:rsidRDefault="002D57B4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C7BA3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1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387E" w14:textId="77777777" w:rsidR="00E5743F" w:rsidRDefault="00E5743F" w:rsidP="0002168D">
      <w:r>
        <w:separator/>
      </w:r>
    </w:p>
  </w:endnote>
  <w:endnote w:type="continuationSeparator" w:id="0">
    <w:p w14:paraId="20E6862D" w14:textId="77777777" w:rsidR="00E5743F" w:rsidRDefault="00E5743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5AC3" w14:textId="77777777" w:rsidR="00E5743F" w:rsidRDefault="00E5743F" w:rsidP="0002168D">
      <w:r>
        <w:separator/>
      </w:r>
    </w:p>
  </w:footnote>
  <w:footnote w:type="continuationSeparator" w:id="0">
    <w:p w14:paraId="642FCB2C" w14:textId="77777777" w:rsidR="00E5743F" w:rsidRDefault="00E5743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1D3A96ED" w:rsidR="00D8186B" w:rsidRPr="00AD13C6" w:rsidRDefault="004C7BA3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BBCC05C" wp14:editId="32AB227D">
          <wp:simplePos x="0" y="0"/>
          <wp:positionH relativeFrom="page">
            <wp:align>left</wp:align>
          </wp:positionH>
          <wp:positionV relativeFrom="paragraph">
            <wp:posOffset>-759174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298B"/>
    <w:rsid w:val="003E3D5E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C7BA3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8F5476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6529E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450AC"/>
    <w:rsid w:val="00C61507"/>
    <w:rsid w:val="00C62CD2"/>
    <w:rsid w:val="00C675ED"/>
    <w:rsid w:val="00C72772"/>
    <w:rsid w:val="00C76AF8"/>
    <w:rsid w:val="00C80ABE"/>
    <w:rsid w:val="00C81549"/>
    <w:rsid w:val="00C81805"/>
    <w:rsid w:val="00C94A0C"/>
    <w:rsid w:val="00CC456E"/>
    <w:rsid w:val="00CD4915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5743F"/>
    <w:rsid w:val="00E605F4"/>
    <w:rsid w:val="00E65F02"/>
    <w:rsid w:val="00E71832"/>
    <w:rsid w:val="00E90124"/>
    <w:rsid w:val="00EA2530"/>
    <w:rsid w:val="00EA3D5F"/>
    <w:rsid w:val="00EA41F0"/>
    <w:rsid w:val="00EC4ED8"/>
    <w:rsid w:val="00ED792B"/>
    <w:rsid w:val="00EE5D60"/>
    <w:rsid w:val="00EF3E9D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se.gutierr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45B52-122D-434F-BE4F-8824C689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1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3</cp:revision>
  <cp:lastPrinted>2024-12-05T15:50:00Z</cp:lastPrinted>
  <dcterms:created xsi:type="dcterms:W3CDTF">2025-02-21T03:59:00Z</dcterms:created>
  <dcterms:modified xsi:type="dcterms:W3CDTF">2025-02-22T02:21:00Z</dcterms:modified>
</cp:coreProperties>
</file>