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74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5"/>
        <w:gridCol w:w="1894"/>
        <w:gridCol w:w="169"/>
        <w:gridCol w:w="129"/>
        <w:gridCol w:w="249"/>
        <w:gridCol w:w="757"/>
        <w:gridCol w:w="121"/>
        <w:gridCol w:w="121"/>
        <w:gridCol w:w="182"/>
        <w:gridCol w:w="151"/>
        <w:gridCol w:w="121"/>
        <w:gridCol w:w="380"/>
        <w:gridCol w:w="119"/>
        <w:gridCol w:w="12"/>
        <w:gridCol w:w="457"/>
        <w:gridCol w:w="14"/>
        <w:gridCol w:w="107"/>
        <w:gridCol w:w="14"/>
        <w:gridCol w:w="107"/>
        <w:gridCol w:w="15"/>
        <w:gridCol w:w="277"/>
        <w:gridCol w:w="39"/>
        <w:gridCol w:w="12"/>
        <w:gridCol w:w="86"/>
        <w:gridCol w:w="62"/>
        <w:gridCol w:w="13"/>
        <w:gridCol w:w="344"/>
        <w:gridCol w:w="14"/>
        <w:gridCol w:w="109"/>
        <w:gridCol w:w="12"/>
        <w:gridCol w:w="111"/>
        <w:gridCol w:w="12"/>
        <w:gridCol w:w="1784"/>
        <w:gridCol w:w="211"/>
        <w:gridCol w:w="11"/>
        <w:gridCol w:w="393"/>
        <w:gridCol w:w="13"/>
      </w:tblGrid>
      <w:tr w:rsidR="007E7FD9" w:rsidRPr="00AD6FF4" w14:paraId="0EBB7E6E" w14:textId="77777777" w:rsidTr="00746A86">
        <w:trPr>
          <w:gridAfter w:val="1"/>
          <w:wAfter w:w="7" w:type="pct"/>
          <w:trHeight w:val="284"/>
        </w:trPr>
        <w:tc>
          <w:tcPr>
            <w:tcW w:w="4993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46A86">
        <w:trPr>
          <w:gridAfter w:val="1"/>
          <w:wAfter w:w="7" w:type="pct"/>
          <w:trHeight w:val="284"/>
        </w:trPr>
        <w:tc>
          <w:tcPr>
            <w:tcW w:w="4993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746A86">
        <w:tblPrEx>
          <w:jc w:val="center"/>
          <w:tblInd w:w="0" w:type="dxa"/>
        </w:tblPrEx>
        <w:trPr>
          <w:gridAfter w:val="1"/>
          <w:wAfter w:w="7" w:type="pct"/>
          <w:trHeight w:val="286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4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5FDF016D" w:rsidR="007E7FD9" w:rsidRPr="00DC0071" w:rsidRDefault="00746A86" w:rsidP="00846D94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746A86">
              <w:rPr>
                <w:rFonts w:eastAsia="Times New Roman"/>
                <w:b/>
                <w:bCs/>
                <w:sz w:val="16"/>
                <w:szCs w:val="16"/>
              </w:rPr>
              <w:t>PROYECTO DE VIVIENDA CUALITATIVA EN EL MUNICIPIO DE CABEZAS - FASE(XV) 2024- SANTA CRUZ</w:t>
            </w:r>
          </w:p>
        </w:tc>
        <w:tc>
          <w:tcPr>
            <w:tcW w:w="32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746A86">
        <w:tblPrEx>
          <w:jc w:val="center"/>
          <w:tblInd w:w="0" w:type="dxa"/>
        </w:tblPrEx>
        <w:trPr>
          <w:gridAfter w:val="1"/>
          <w:wAfter w:w="7" w:type="pct"/>
          <w:trHeight w:val="47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746A86">
        <w:tblPrEx>
          <w:jc w:val="center"/>
          <w:tblInd w:w="0" w:type="dxa"/>
        </w:tblPrEx>
        <w:trPr>
          <w:gridAfter w:val="1"/>
          <w:wAfter w:w="7" w:type="pct"/>
          <w:trHeight w:val="301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77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67ACD561" w:rsidR="007E7FD9" w:rsidRPr="00832455" w:rsidRDefault="00746A86" w:rsidP="00203ED8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</w:rPr>
              <w:t>AEV- SC-DC 038</w:t>
            </w:r>
            <w:r w:rsidRPr="00832455">
              <w:rPr>
                <w:b/>
                <w:sz w:val="16"/>
                <w:szCs w:val="16"/>
              </w:rPr>
              <w:t>/2025</w:t>
            </w:r>
          </w:p>
        </w:tc>
        <w:tc>
          <w:tcPr>
            <w:tcW w:w="1634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746A86">
        <w:tblPrEx>
          <w:jc w:val="center"/>
          <w:tblInd w:w="0" w:type="dxa"/>
        </w:tblPrEx>
        <w:trPr>
          <w:gridAfter w:val="1"/>
          <w:wAfter w:w="7" w:type="pct"/>
          <w:trHeight w:val="125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746A86">
        <w:tblPrEx>
          <w:jc w:val="center"/>
          <w:tblInd w:w="0" w:type="dxa"/>
        </w:tblPrEx>
        <w:trPr>
          <w:gridAfter w:val="1"/>
          <w:wAfter w:w="7" w:type="pct"/>
          <w:trHeight w:val="242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0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746A86">
        <w:tblPrEx>
          <w:jc w:val="center"/>
          <w:tblInd w:w="0" w:type="dxa"/>
        </w:tblPrEx>
        <w:trPr>
          <w:gridAfter w:val="1"/>
          <w:wAfter w:w="7" w:type="pct"/>
          <w:trHeight w:val="211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746A86">
        <w:tblPrEx>
          <w:jc w:val="center"/>
          <w:tblInd w:w="0" w:type="dxa"/>
        </w:tblPrEx>
        <w:trPr>
          <w:gridAfter w:val="1"/>
          <w:wAfter w:w="7" w:type="pct"/>
          <w:trHeight w:val="313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4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43D5D02" w:rsidR="007E7FD9" w:rsidRPr="00832455" w:rsidRDefault="00746A86" w:rsidP="00203ED8">
            <w:pPr>
              <w:rPr>
                <w:strike/>
                <w:sz w:val="16"/>
                <w:szCs w:val="16"/>
              </w:rPr>
            </w:pPr>
            <w:r w:rsidRPr="00CB1076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 w:rsidRPr="00CB1076">
              <w:rPr>
                <w:b/>
                <w:sz w:val="16"/>
                <w:szCs w:val="16"/>
              </w:rPr>
              <w:t>Bs. 2.430.972,33 (DOS MILLONES CUATROCIENTOS TREINTA MIL NOVECIENTOS SETENTA Y DOS 33/100 BOLIVIANOS).</w:t>
            </w:r>
            <w:bookmarkEnd w:id="0"/>
          </w:p>
        </w:tc>
        <w:tc>
          <w:tcPr>
            <w:tcW w:w="32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746A86">
        <w:tblPrEx>
          <w:jc w:val="center"/>
          <w:tblInd w:w="0" w:type="dxa"/>
        </w:tblPrEx>
        <w:trPr>
          <w:gridAfter w:val="1"/>
          <w:wAfter w:w="7" w:type="pct"/>
          <w:trHeight w:val="73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746A86">
        <w:tblPrEx>
          <w:jc w:val="center"/>
          <w:tblInd w:w="0" w:type="dxa"/>
        </w:tblPrEx>
        <w:trPr>
          <w:gridAfter w:val="1"/>
          <w:wAfter w:w="7" w:type="pct"/>
          <w:trHeight w:val="313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4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409AE54E" w:rsidR="007E7FD9" w:rsidRPr="00832455" w:rsidRDefault="00746A86" w:rsidP="00203ED8">
            <w:pPr>
              <w:rPr>
                <w:sz w:val="16"/>
                <w:szCs w:val="16"/>
                <w:lang w:val="es-BO"/>
              </w:rPr>
            </w:pPr>
            <w:r w:rsidRPr="00CB1076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B1076">
              <w:rPr>
                <w:b/>
                <w:bCs/>
                <w:sz w:val="16"/>
                <w:szCs w:val="16"/>
              </w:rPr>
              <w:t>180</w:t>
            </w:r>
            <w:r w:rsidRPr="00CB1076">
              <w:rPr>
                <w:b/>
                <w:sz w:val="16"/>
                <w:szCs w:val="16"/>
              </w:rPr>
              <w:t xml:space="preserve"> (</w:t>
            </w:r>
            <w:r w:rsidRPr="00CB1076">
              <w:rPr>
                <w:b/>
                <w:bCs/>
                <w:sz w:val="16"/>
                <w:szCs w:val="16"/>
              </w:rPr>
              <w:t>CIENTO OCHENTA</w:t>
            </w:r>
            <w:r w:rsidRPr="00CB1076">
              <w:rPr>
                <w:b/>
                <w:sz w:val="16"/>
                <w:szCs w:val="16"/>
              </w:rPr>
              <w:t>)</w:t>
            </w:r>
            <w:r w:rsidRPr="00CB1076">
              <w:rPr>
                <w:sz w:val="16"/>
                <w:szCs w:val="16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32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746A86">
        <w:tblPrEx>
          <w:jc w:val="center"/>
          <w:tblInd w:w="0" w:type="dxa"/>
        </w:tblPrEx>
        <w:trPr>
          <w:gridAfter w:val="1"/>
          <w:wAfter w:w="7" w:type="pct"/>
          <w:trHeight w:val="53"/>
          <w:jc w:val="center"/>
        </w:trPr>
        <w:tc>
          <w:tcPr>
            <w:tcW w:w="14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746A86">
        <w:tblPrEx>
          <w:jc w:val="center"/>
          <w:tblInd w:w="0" w:type="dxa"/>
        </w:tblPrEx>
        <w:trPr>
          <w:gridAfter w:val="1"/>
          <w:wAfter w:w="7" w:type="pct"/>
          <w:trHeight w:val="135"/>
          <w:jc w:val="center"/>
        </w:trPr>
        <w:tc>
          <w:tcPr>
            <w:tcW w:w="1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08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746A86">
        <w:tblPrEx>
          <w:jc w:val="center"/>
          <w:tblInd w:w="0" w:type="dxa"/>
        </w:tblPrEx>
        <w:trPr>
          <w:gridAfter w:val="1"/>
          <w:wAfter w:w="7" w:type="pct"/>
          <w:trHeight w:val="135"/>
          <w:jc w:val="center"/>
        </w:trPr>
        <w:tc>
          <w:tcPr>
            <w:tcW w:w="4993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746A86">
        <w:trPr>
          <w:gridAfter w:val="1"/>
          <w:wAfter w:w="7" w:type="pct"/>
          <w:trHeight w:val="284"/>
        </w:trPr>
        <w:tc>
          <w:tcPr>
            <w:tcW w:w="4993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746A86">
        <w:trPr>
          <w:gridAfter w:val="1"/>
          <w:wAfter w:w="7" w:type="pct"/>
          <w:trHeight w:val="284"/>
        </w:trPr>
        <w:tc>
          <w:tcPr>
            <w:tcW w:w="218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3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1" w:type="pct"/>
            <w:gridSpan w:val="1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746A86">
        <w:trPr>
          <w:gridAfter w:val="1"/>
          <w:wAfter w:w="7" w:type="pct"/>
          <w:trHeight w:val="57"/>
        </w:trPr>
        <w:tc>
          <w:tcPr>
            <w:tcW w:w="41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746A86">
        <w:trPr>
          <w:trHeight w:val="53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4F6955D4" w:rsidR="000E48AD" w:rsidRPr="00E169D4" w:rsidRDefault="00746A86" w:rsidP="00E967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746A86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746A86">
        <w:trPr>
          <w:trHeight w:val="132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746A86">
        <w:trPr>
          <w:trHeight w:val="77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746A86">
        <w:trPr>
          <w:gridAfter w:val="1"/>
          <w:wAfter w:w="7" w:type="pct"/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746A86" w14:paraId="0F8C2F13" w14:textId="77777777" w:rsidTr="00746A86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215D30F7" w:rsidR="000E48AD" w:rsidRPr="003A673E" w:rsidRDefault="00746A86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B376001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311BD20D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746A86">
              <w:rPr>
                <w:sz w:val="16"/>
                <w:szCs w:val="16"/>
                <w:lang w:val="es-BO"/>
              </w:rPr>
              <w:t>7</w:t>
            </w:r>
          </w:p>
          <w:p w14:paraId="76C9F30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645F7584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746A86">
              <w:rPr>
                <w:sz w:val="16"/>
                <w:szCs w:val="16"/>
                <w:lang w:val="es-BO"/>
              </w:rPr>
              <w:t>7</w:t>
            </w:r>
          </w:p>
          <w:p w14:paraId="7B386280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11827F27" w:rsidR="000E48AD" w:rsidRPr="00746A86" w:rsidRDefault="00746A86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AA32BA">
              <w:rPr>
                <w:b/>
                <w:bCs/>
                <w:i/>
                <w:color w:val="0000FF"/>
                <w:sz w:val="16"/>
                <w:szCs w:val="16"/>
                <w:lang w:val="en-US"/>
              </w:rPr>
              <w:t>meet.google.com/pen-</w:t>
            </w:r>
            <w:proofErr w:type="spellStart"/>
            <w:r w:rsidRPr="00AA32BA">
              <w:rPr>
                <w:b/>
                <w:bCs/>
                <w:i/>
                <w:color w:val="0000FF"/>
                <w:sz w:val="16"/>
                <w:szCs w:val="16"/>
                <w:lang w:val="en-US"/>
              </w:rPr>
              <w:t>zkgs</w:t>
            </w:r>
            <w:proofErr w:type="spellEnd"/>
            <w:r w:rsidRPr="00AA32BA">
              <w:rPr>
                <w:b/>
                <w:bCs/>
                <w:i/>
                <w:color w:val="0000FF"/>
                <w:sz w:val="16"/>
                <w:szCs w:val="16"/>
                <w:lang w:val="en-US"/>
              </w:rPr>
              <w:t>-</w:t>
            </w:r>
            <w:proofErr w:type="spellStart"/>
            <w:r w:rsidRPr="00AA32BA">
              <w:rPr>
                <w:b/>
                <w:bCs/>
                <w:i/>
                <w:color w:val="0000FF"/>
                <w:sz w:val="16"/>
                <w:szCs w:val="16"/>
                <w:lang w:val="en-US"/>
              </w:rPr>
              <w:t>qfu</w:t>
            </w:r>
            <w:proofErr w:type="spellEnd"/>
          </w:p>
        </w:tc>
        <w:tc>
          <w:tcPr>
            <w:tcW w:w="215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E48AD" w:rsidRPr="00746A86" w:rsidRDefault="000E48AD" w:rsidP="00CD2B1A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0E48AD" w:rsidRPr="00746A86" w14:paraId="6AAFFF44" w14:textId="77777777" w:rsidTr="00746A86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E48AD" w:rsidRPr="00746A86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E48AD" w:rsidRPr="00746A86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0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E48AD" w:rsidRPr="00746A86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1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E48AD" w:rsidRPr="00746A86" w:rsidRDefault="000E48AD" w:rsidP="00CD2B1A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0E48AD" w:rsidRPr="00E169D4" w14:paraId="4BFCEC27" w14:textId="77777777" w:rsidTr="00746A86">
        <w:trPr>
          <w:gridAfter w:val="1"/>
          <w:wAfter w:w="7" w:type="pct"/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10C85E6" w14:textId="77777777" w:rsidTr="00746A86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6DD35DA6" w:rsidR="000E48AD" w:rsidRPr="003A673E" w:rsidRDefault="00846D94" w:rsidP="00746A86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746A86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0E48AD" w:rsidRPr="003A673E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3FC6FD" w14:textId="77777777" w:rsidTr="00746A86">
        <w:trPr>
          <w:trHeight w:val="53"/>
        </w:trPr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0BAE4DC" w14:textId="77777777" w:rsidTr="00746A86">
        <w:trPr>
          <w:trHeight w:val="74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Adjudicación o Declaratoria Desierta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E48AD" w:rsidRPr="00E169D4" w:rsidRDefault="000E48AD" w:rsidP="00CD2B1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8AD" w:rsidRPr="00E169D4" w14:paraId="64AB8FEB" w14:textId="77777777" w:rsidTr="00746A86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3C6743F3" w:rsidR="000E48AD" w:rsidRPr="003A673E" w:rsidRDefault="00746A86" w:rsidP="003A673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DA02CE7" w14:textId="77777777" w:rsidTr="00746A86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21F485AF" w14:textId="77777777" w:rsidTr="00746A86">
        <w:trPr>
          <w:gridAfter w:val="1"/>
          <w:wAfter w:w="7" w:type="pct"/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4F1B1CA" w14:textId="77777777" w:rsidTr="00746A86">
        <w:trPr>
          <w:trHeight w:val="173"/>
        </w:trPr>
        <w:tc>
          <w:tcPr>
            <w:tcW w:w="41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012DCAA" w:rsidR="000E48AD" w:rsidRPr="003A673E" w:rsidRDefault="000E48AD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1</w:t>
            </w:r>
            <w:r w:rsidR="00746A86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7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96B6B8C" w14:textId="77777777" w:rsidTr="00746A86">
        <w:trPr>
          <w:trHeight w:val="53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1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25D72A5" w14:textId="77777777" w:rsidTr="00746A86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785C086" w14:textId="77777777" w:rsidTr="00746A86">
        <w:trPr>
          <w:gridAfter w:val="1"/>
          <w:wAfter w:w="7" w:type="pct"/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A80DAD2" w14:textId="77777777" w:rsidTr="00746A86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3E453590" w:rsidR="000E48AD" w:rsidRPr="003A673E" w:rsidRDefault="00746A86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C4EA52A" w14:textId="77777777" w:rsidTr="00746A86">
        <w:tc>
          <w:tcPr>
            <w:tcW w:w="4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07E7FDC" w14:textId="77777777" w:rsidTr="00746A86">
        <w:trPr>
          <w:gridAfter w:val="1"/>
          <w:wAfter w:w="7" w:type="pct"/>
          <w:trHeight w:val="190"/>
        </w:trPr>
        <w:tc>
          <w:tcPr>
            <w:tcW w:w="4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2A56D3E" w14:textId="77777777" w:rsidTr="00746A86">
        <w:trPr>
          <w:trHeight w:val="190"/>
        </w:trPr>
        <w:tc>
          <w:tcPr>
            <w:tcW w:w="4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1C06C9D5" w:rsidR="000E48AD" w:rsidRPr="003A673E" w:rsidRDefault="00746A86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  <w:bookmarkStart w:id="1" w:name="_GoBack"/>
            <w:bookmarkEnd w:id="1"/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DC32128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7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746A86">
        <w:tc>
          <w:tcPr>
            <w:tcW w:w="4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2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899B6" w14:textId="77777777" w:rsidR="00201424" w:rsidRDefault="00201424" w:rsidP="0002168D">
      <w:r>
        <w:separator/>
      </w:r>
    </w:p>
  </w:endnote>
  <w:endnote w:type="continuationSeparator" w:id="0">
    <w:p w14:paraId="114D538A" w14:textId="77777777" w:rsidR="00201424" w:rsidRDefault="0020142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56029" w14:textId="77777777" w:rsidR="00201424" w:rsidRDefault="00201424" w:rsidP="0002168D">
      <w:r>
        <w:separator/>
      </w:r>
    </w:p>
  </w:footnote>
  <w:footnote w:type="continuationSeparator" w:id="0">
    <w:p w14:paraId="72F7CB56" w14:textId="77777777" w:rsidR="00201424" w:rsidRDefault="0020142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0CBF"/>
    <w:rsid w:val="00151BC2"/>
    <w:rsid w:val="0015699E"/>
    <w:rsid w:val="00164615"/>
    <w:rsid w:val="001F704A"/>
    <w:rsid w:val="00201424"/>
    <w:rsid w:val="00221C15"/>
    <w:rsid w:val="002442F9"/>
    <w:rsid w:val="002609A5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55A7"/>
    <w:rsid w:val="005C6511"/>
    <w:rsid w:val="005D5A62"/>
    <w:rsid w:val="005E37A2"/>
    <w:rsid w:val="00645513"/>
    <w:rsid w:val="0066786B"/>
    <w:rsid w:val="006C6913"/>
    <w:rsid w:val="00746A86"/>
    <w:rsid w:val="007B0F98"/>
    <w:rsid w:val="007E7FD9"/>
    <w:rsid w:val="00824DBB"/>
    <w:rsid w:val="00846D94"/>
    <w:rsid w:val="00885A0A"/>
    <w:rsid w:val="0089490A"/>
    <w:rsid w:val="008D3831"/>
    <w:rsid w:val="008D6944"/>
    <w:rsid w:val="0090062C"/>
    <w:rsid w:val="009657E4"/>
    <w:rsid w:val="009C50DB"/>
    <w:rsid w:val="009D5E46"/>
    <w:rsid w:val="00A24498"/>
    <w:rsid w:val="00AD13C6"/>
    <w:rsid w:val="00C42C70"/>
    <w:rsid w:val="00CE775C"/>
    <w:rsid w:val="00D06586"/>
    <w:rsid w:val="00D50472"/>
    <w:rsid w:val="00D92EB6"/>
    <w:rsid w:val="00DA197C"/>
    <w:rsid w:val="00DA4895"/>
    <w:rsid w:val="00DC7BFD"/>
    <w:rsid w:val="00E14848"/>
    <w:rsid w:val="00E3401A"/>
    <w:rsid w:val="00E96768"/>
    <w:rsid w:val="00EA2530"/>
    <w:rsid w:val="00EB0884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2025-02-17T09:33:00Z</cp:lastPrinted>
  <dcterms:created xsi:type="dcterms:W3CDTF">2025-02-21T07:13:00Z</dcterms:created>
  <dcterms:modified xsi:type="dcterms:W3CDTF">2025-02-21T07:13:00Z</dcterms:modified>
</cp:coreProperties>
</file>