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2FE25" w14:textId="77777777" w:rsidR="00E4037E" w:rsidRDefault="00E4037E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</w:p>
    <w:p w14:paraId="14E92E23" w14:textId="36B29053" w:rsidR="00560E8A" w:rsidRPr="000C6DA2" w:rsidRDefault="00560E8A" w:rsidP="000C6DA2">
      <w:pPr>
        <w:jc w:val="center"/>
        <w:outlineLvl w:val="0"/>
        <w:rPr>
          <w:b/>
          <w:sz w:val="26"/>
          <w:szCs w:val="26"/>
        </w:rPr>
      </w:pPr>
      <w:r w:rsidRPr="000C6DA2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A442A1E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27079E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68BD1C7B" w:rsidR="00A90FC4" w:rsidRPr="002F47BB" w:rsidRDefault="00A90FC4" w:rsidP="0027079E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F109560" w:rsidR="00A90FC4" w:rsidRPr="00E65F02" w:rsidRDefault="0027079E" w:rsidP="00C62BE6">
            <w:pPr>
              <w:jc w:val="center"/>
              <w:rPr>
                <w:b/>
                <w:bCs/>
                <w:sz w:val="14"/>
                <w:szCs w:val="14"/>
              </w:rPr>
            </w:pPr>
            <w:r w:rsidRPr="00C21531">
              <w:rPr>
                <w:b/>
                <w:bCs/>
                <w:sz w:val="14"/>
                <w:szCs w:val="16"/>
              </w:rPr>
              <w:t>INSPECTORÍA PARA EL PROYECTO DE VIVIENDA NUEVA AUTOCONSTRUCCIÓN EN EL MUNICIPIO DE SANTIAGO DE MACHACA -FASE(V)  2024- LA PAZ</w:t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39786F9" w:rsidR="00A90FC4" w:rsidRPr="00693C7D" w:rsidRDefault="00E4037E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20/2025 (2D</w:t>
            </w:r>
            <w:r w:rsidR="0027079E" w:rsidRPr="0027079E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5511B4C2" w:rsidR="00693C7D" w:rsidRPr="00C76AF8" w:rsidRDefault="0027079E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27079E">
              <w:rPr>
                <w:rFonts w:cs="Tahoma"/>
                <w:color w:val="FF0000"/>
                <w:sz w:val="16"/>
                <w:szCs w:val="16"/>
              </w:rPr>
              <w:t>Bs. 87.886,54 (Ochenta y siete mil ochocientos ochenta y seis 54/100 Bolivianos).</w:t>
            </w:r>
          </w:p>
        </w:tc>
      </w:tr>
      <w:tr w:rsidR="001A6020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1A6020" w:rsidRPr="008F1774" w:rsidRDefault="001A6020" w:rsidP="001A60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C36B84" w14:textId="77777777" w:rsidR="0027079E" w:rsidRDefault="0027079E" w:rsidP="001A6020">
            <w:pPr>
              <w:jc w:val="both"/>
              <w:rPr>
                <w:sz w:val="18"/>
              </w:rPr>
            </w:pPr>
            <w:r w:rsidRPr="0027079E">
              <w:rPr>
                <w:sz w:val="18"/>
              </w:rPr>
              <w:t xml:space="preserve">Arq. Daniel Chambi Chino </w:t>
            </w:r>
          </w:p>
          <w:p w14:paraId="53568B4B" w14:textId="43009493" w:rsidR="001A6020" w:rsidRPr="00C76AF8" w:rsidRDefault="001A6020" w:rsidP="001A6020">
            <w:pPr>
              <w:jc w:val="both"/>
              <w:rPr>
                <w:sz w:val="14"/>
                <w:szCs w:val="14"/>
              </w:rPr>
            </w:pPr>
            <w:r w:rsidRPr="007A4ADB">
              <w:rPr>
                <w:sz w:val="18"/>
              </w:rPr>
              <w:t xml:space="preserve">Arq. Bismark Leopoldo </w:t>
            </w:r>
            <w:proofErr w:type="spellStart"/>
            <w:r w:rsidRPr="007A4ADB">
              <w:rPr>
                <w:sz w:val="18"/>
              </w:rPr>
              <w:t>Condorenz</w:t>
            </w:r>
            <w:proofErr w:type="spellEnd"/>
            <w:r w:rsidRPr="007A4ADB">
              <w:rPr>
                <w:sz w:val="18"/>
              </w:rPr>
              <w:t xml:space="preserve"> Choque</w:t>
            </w:r>
          </w:p>
        </w:tc>
      </w:tr>
      <w:tr w:rsidR="001A6020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2A15DE8A" w:rsidR="001A6020" w:rsidRPr="00C76AF8" w:rsidRDefault="001A6020" w:rsidP="001A6020">
            <w:pPr>
              <w:jc w:val="both"/>
              <w:rPr>
                <w:sz w:val="14"/>
                <w:szCs w:val="14"/>
              </w:rPr>
            </w:pPr>
            <w:r w:rsidRPr="007A4ADB">
              <w:rPr>
                <w:sz w:val="18"/>
              </w:rPr>
              <w:t>2125356 – Interno 2020</w:t>
            </w:r>
          </w:p>
        </w:tc>
      </w:tr>
      <w:tr w:rsidR="001A6020" w:rsidRPr="002F47BB" w14:paraId="4CE046AF" w14:textId="77777777" w:rsidTr="0002603A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15DFFC57" w14:textId="18D69A1C" w:rsidR="001A6020" w:rsidRPr="00C76AF8" w:rsidRDefault="0027079E" w:rsidP="001A6020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7079E">
              <w:rPr>
                <w:b/>
                <w:color w:val="000000" w:themeColor="text1"/>
                <w:sz w:val="18"/>
                <w:szCs w:val="18"/>
              </w:rPr>
              <w:t xml:space="preserve">daniel.chambi@aevivienda.gob.bo </w:t>
            </w:r>
            <w:r w:rsidR="001A6020" w:rsidRPr="007A4ADB">
              <w:rPr>
                <w:b/>
                <w:color w:val="000000" w:themeColor="text1"/>
                <w:sz w:val="18"/>
                <w:szCs w:val="18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5634C725" w:rsidR="00900EB6" w:rsidRPr="00900EB6" w:rsidRDefault="00E4037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4DD72C88" w:rsidR="00900EB6" w:rsidRPr="00900EB6" w:rsidRDefault="00E4037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722930C0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324CBE14" w:rsidR="00900EB6" w:rsidRPr="00900EB6" w:rsidRDefault="00E4037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2F374705" w:rsidR="00900EB6" w:rsidRPr="00900EB6" w:rsidRDefault="00E4037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FA104A2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315D1558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5B08941A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2BD72788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7326A00E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60FED6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2B758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Información para unirse a Google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Meet</w:t>
            </w:r>
            <w:proofErr w:type="spellEnd"/>
          </w:p>
          <w:p w14:paraId="56E1693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Enlace a la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videollamada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:   </w:t>
            </w:r>
          </w:p>
          <w:p w14:paraId="1BB625DC" w14:textId="7F791D45" w:rsidR="0064601F" w:rsidRDefault="00CF228C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b/>
                <w:sz w:val="16"/>
                <w:szCs w:val="16"/>
              </w:rPr>
            </w:pPr>
            <w:hyperlink r:id="rId9" w:history="1">
              <w:r w:rsidR="00E4037E" w:rsidRPr="003D3AF8">
                <w:rPr>
                  <w:rStyle w:val="Hipervnculo"/>
                  <w:rFonts w:eastAsia="Times New Roman"/>
                  <w:b/>
                  <w:sz w:val="16"/>
                  <w:szCs w:val="16"/>
                </w:rPr>
                <w:t>https://meet.google.com/xas-cfnx-ntd</w:t>
              </w:r>
            </w:hyperlink>
            <w:r w:rsidR="0027079E" w:rsidRPr="0027079E">
              <w:rPr>
                <w:rStyle w:val="Hipervnculo"/>
                <w:rFonts w:eastAsia="Times New Roman"/>
                <w:b/>
                <w:sz w:val="16"/>
                <w:szCs w:val="16"/>
              </w:rPr>
              <w:t xml:space="preserve"> </w:t>
            </w:r>
          </w:p>
          <w:p w14:paraId="7FC22014" w14:textId="38226CD6" w:rsidR="0027079E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4E9E52B4" w:rsidR="00900EB6" w:rsidRPr="00900EB6" w:rsidRDefault="00E4037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2CAC32A0" w:rsidR="00900EB6" w:rsidRPr="00900EB6" w:rsidRDefault="00E4037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5507BDEC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6DA924F0" w:rsidR="00900EB6" w:rsidRPr="00900EB6" w:rsidRDefault="00E4037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15F0CD14" w:rsidR="00900EB6" w:rsidRPr="00900EB6" w:rsidRDefault="00E4037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3305021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66BBC7F3" w:rsidR="00900EB6" w:rsidRPr="00900EB6" w:rsidRDefault="00E4037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39ACFE72" w:rsidR="00900EB6" w:rsidRPr="00900EB6" w:rsidRDefault="00E4037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3C4E3D0B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1420B8C4" w:rsidR="00900EB6" w:rsidRPr="00900EB6" w:rsidRDefault="00E4037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781F2A4C" w:rsidR="00900EB6" w:rsidRPr="00900EB6" w:rsidRDefault="00E4037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2EE70287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4AD19632" w:rsidR="00900EB6" w:rsidRPr="00900EB6" w:rsidRDefault="00E4037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3BA0FDF6" w:rsidR="00900EB6" w:rsidRPr="00900EB6" w:rsidRDefault="00E4037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6F58D0D4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default" r:id="rId10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A8E29" w14:textId="77777777" w:rsidR="00CF228C" w:rsidRDefault="00CF228C" w:rsidP="0002168D">
      <w:r>
        <w:separator/>
      </w:r>
    </w:p>
  </w:endnote>
  <w:endnote w:type="continuationSeparator" w:id="0">
    <w:p w14:paraId="3232CC5F" w14:textId="77777777" w:rsidR="00CF228C" w:rsidRDefault="00CF228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AC368" w14:textId="77777777" w:rsidR="00CF228C" w:rsidRDefault="00CF228C" w:rsidP="0002168D">
      <w:r>
        <w:separator/>
      </w:r>
    </w:p>
  </w:footnote>
  <w:footnote w:type="continuationSeparator" w:id="0">
    <w:p w14:paraId="77C7D638" w14:textId="77777777" w:rsidR="00CF228C" w:rsidRDefault="00CF228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163A8C62" w:rsidR="00D8186B" w:rsidRPr="00AD13C6" w:rsidRDefault="00E4037E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5F28539B" wp14:editId="2D7895F3">
          <wp:simplePos x="0" y="0"/>
          <wp:positionH relativeFrom="page">
            <wp:align>left</wp:align>
          </wp:positionH>
          <wp:positionV relativeFrom="paragraph">
            <wp:posOffset>-552282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B414B"/>
    <w:rsid w:val="000C0244"/>
    <w:rsid w:val="000C40C6"/>
    <w:rsid w:val="000C57E6"/>
    <w:rsid w:val="000C6DA2"/>
    <w:rsid w:val="000E00A9"/>
    <w:rsid w:val="000E019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602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079E"/>
    <w:rsid w:val="00281E39"/>
    <w:rsid w:val="00293A54"/>
    <w:rsid w:val="002A096B"/>
    <w:rsid w:val="002A1A45"/>
    <w:rsid w:val="002A67C0"/>
    <w:rsid w:val="002B28F2"/>
    <w:rsid w:val="002B3B2F"/>
    <w:rsid w:val="002B5518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0AF1"/>
    <w:rsid w:val="00364AE9"/>
    <w:rsid w:val="003719BE"/>
    <w:rsid w:val="00372E3F"/>
    <w:rsid w:val="00377503"/>
    <w:rsid w:val="00385093"/>
    <w:rsid w:val="00385693"/>
    <w:rsid w:val="00386BE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A4D10"/>
    <w:rsid w:val="004C491F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5F5269"/>
    <w:rsid w:val="0060098A"/>
    <w:rsid w:val="006057F7"/>
    <w:rsid w:val="00607DAA"/>
    <w:rsid w:val="00616155"/>
    <w:rsid w:val="006179FD"/>
    <w:rsid w:val="00617BE0"/>
    <w:rsid w:val="006402EE"/>
    <w:rsid w:val="0064601F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96BC2"/>
    <w:rsid w:val="008B4EE2"/>
    <w:rsid w:val="008B6F82"/>
    <w:rsid w:val="008C5D1D"/>
    <w:rsid w:val="008D28EC"/>
    <w:rsid w:val="008E24BA"/>
    <w:rsid w:val="008E569A"/>
    <w:rsid w:val="008F1774"/>
    <w:rsid w:val="00900EB6"/>
    <w:rsid w:val="00921AFC"/>
    <w:rsid w:val="00994C74"/>
    <w:rsid w:val="00995A2C"/>
    <w:rsid w:val="009A07D8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73EBD"/>
    <w:rsid w:val="00A85F3D"/>
    <w:rsid w:val="00A86B71"/>
    <w:rsid w:val="00A90FC4"/>
    <w:rsid w:val="00AA3525"/>
    <w:rsid w:val="00AB0423"/>
    <w:rsid w:val="00AC52F8"/>
    <w:rsid w:val="00AD13C6"/>
    <w:rsid w:val="00AE1540"/>
    <w:rsid w:val="00AE2259"/>
    <w:rsid w:val="00B044F3"/>
    <w:rsid w:val="00B2422B"/>
    <w:rsid w:val="00B24803"/>
    <w:rsid w:val="00B27339"/>
    <w:rsid w:val="00B40B08"/>
    <w:rsid w:val="00B5437B"/>
    <w:rsid w:val="00B62824"/>
    <w:rsid w:val="00B8748A"/>
    <w:rsid w:val="00B90956"/>
    <w:rsid w:val="00BA154E"/>
    <w:rsid w:val="00BC7E9B"/>
    <w:rsid w:val="00BF10EF"/>
    <w:rsid w:val="00BF5EA3"/>
    <w:rsid w:val="00BF625A"/>
    <w:rsid w:val="00C066BC"/>
    <w:rsid w:val="00C21531"/>
    <w:rsid w:val="00C30CD8"/>
    <w:rsid w:val="00C61507"/>
    <w:rsid w:val="00C62BE6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5A0D"/>
    <w:rsid w:val="00CF228C"/>
    <w:rsid w:val="00D20905"/>
    <w:rsid w:val="00D22258"/>
    <w:rsid w:val="00D27FD7"/>
    <w:rsid w:val="00D32F85"/>
    <w:rsid w:val="00D50472"/>
    <w:rsid w:val="00D51F31"/>
    <w:rsid w:val="00D53643"/>
    <w:rsid w:val="00D61F42"/>
    <w:rsid w:val="00D62196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037E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44BA8"/>
    <w:rsid w:val="00F50CB1"/>
    <w:rsid w:val="00F510BF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xas-cfnx-nt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3AB3-C7B4-4EBC-9090-EAE233A5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85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25</cp:revision>
  <cp:lastPrinted>2025-02-20T01:54:00Z</cp:lastPrinted>
  <dcterms:created xsi:type="dcterms:W3CDTF">2024-07-24T22:45:00Z</dcterms:created>
  <dcterms:modified xsi:type="dcterms:W3CDTF">2025-02-20T21:40:00Z</dcterms:modified>
</cp:coreProperties>
</file>