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06B3C90E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9"/>
        <w:gridCol w:w="1891"/>
        <w:gridCol w:w="168"/>
        <w:gridCol w:w="129"/>
        <w:gridCol w:w="251"/>
        <w:gridCol w:w="756"/>
        <w:gridCol w:w="121"/>
        <w:gridCol w:w="120"/>
        <w:gridCol w:w="182"/>
        <w:gridCol w:w="150"/>
        <w:gridCol w:w="120"/>
        <w:gridCol w:w="379"/>
        <w:gridCol w:w="120"/>
        <w:gridCol w:w="470"/>
        <w:gridCol w:w="120"/>
        <w:gridCol w:w="121"/>
        <w:gridCol w:w="288"/>
        <w:gridCol w:w="40"/>
        <w:gridCol w:w="91"/>
        <w:gridCol w:w="70"/>
        <w:gridCol w:w="359"/>
        <w:gridCol w:w="122"/>
        <w:gridCol w:w="122"/>
        <w:gridCol w:w="1790"/>
        <w:gridCol w:w="216"/>
        <w:gridCol w:w="398"/>
      </w:tblGrid>
      <w:tr w:rsidR="007E7FD9" w:rsidRPr="00AD6FF4" w14:paraId="0EBB7E6E" w14:textId="77777777" w:rsidTr="00503DAC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503DAC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503DAC" w:rsidRPr="00AD6FF4" w14:paraId="2AF4AA36" w14:textId="77777777" w:rsidTr="00503DAC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503DAC" w:rsidRPr="00AD6FF4" w:rsidRDefault="00503DAC" w:rsidP="00503DA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503DAC" w:rsidRPr="00AD6FF4" w:rsidRDefault="00503DAC" w:rsidP="00503DA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503DAC" w:rsidRPr="00AD6FF4" w:rsidRDefault="00503DAC" w:rsidP="00503DA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50295C76" w:rsidR="00503DAC" w:rsidRPr="00DC0071" w:rsidRDefault="00503DAC" w:rsidP="00503DAC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F85E53">
              <w:rPr>
                <w:rFonts w:eastAsia="Times New Roman"/>
                <w:b/>
                <w:bCs/>
                <w:sz w:val="16"/>
                <w:szCs w:val="16"/>
                <w:lang w:val="es-BO"/>
              </w:rPr>
              <w:t xml:space="preserve">PROYECTO DE VIVIENDA CUALITATIVA EN EL MUNICIPIO DE </w:t>
            </w:r>
            <w:proofErr w:type="spellStart"/>
            <w:r w:rsidRPr="00F85E53">
              <w:rPr>
                <w:rFonts w:eastAsia="Times New Roman"/>
                <w:b/>
                <w:bCs/>
                <w:sz w:val="16"/>
                <w:szCs w:val="16"/>
                <w:lang w:val="es-BO"/>
              </w:rPr>
              <w:t>BOYUIBE</w:t>
            </w:r>
            <w:proofErr w:type="spellEnd"/>
            <w:r w:rsidRPr="00F85E53">
              <w:rPr>
                <w:rFonts w:eastAsia="Times New Roman"/>
                <w:b/>
                <w:bCs/>
                <w:sz w:val="16"/>
                <w:szCs w:val="16"/>
                <w:lang w:val="es-BO"/>
              </w:rPr>
              <w:t xml:space="preserve">  -FASE(VII) 2024- SANTA CRUZ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503DAC" w:rsidRPr="00AD6FF4" w:rsidRDefault="00503DAC" w:rsidP="00503DAC">
            <w:pPr>
              <w:rPr>
                <w:sz w:val="16"/>
                <w:szCs w:val="16"/>
                <w:lang w:val="es-BO"/>
              </w:rPr>
            </w:pPr>
          </w:p>
        </w:tc>
      </w:tr>
      <w:tr w:rsidR="00503DAC" w:rsidRPr="00832455" w14:paraId="3A7718BD" w14:textId="77777777" w:rsidTr="00503DAC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503DAC" w:rsidRPr="00AD6FF4" w:rsidRDefault="00503DAC" w:rsidP="00503DA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503DAC" w:rsidRPr="00AD6FF4" w:rsidRDefault="00503DAC" w:rsidP="00503DA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503DAC" w:rsidRPr="00832455" w:rsidRDefault="00503DAC" w:rsidP="00503DAC">
            <w:pPr>
              <w:rPr>
                <w:sz w:val="16"/>
                <w:szCs w:val="16"/>
                <w:lang w:val="es-BO"/>
              </w:rPr>
            </w:pPr>
          </w:p>
        </w:tc>
      </w:tr>
      <w:tr w:rsidR="00503DAC" w:rsidRPr="00832455" w14:paraId="508499D6" w14:textId="77777777" w:rsidTr="00503DAC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503DAC" w:rsidRPr="00AD6FF4" w:rsidRDefault="00503DAC" w:rsidP="00503DA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503DAC" w:rsidRPr="00AD6FF4" w:rsidRDefault="00503DAC" w:rsidP="00503DA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503DAC" w:rsidRPr="00AD6FF4" w:rsidRDefault="00503DAC" w:rsidP="00503DA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7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1B434069" w:rsidR="00503DAC" w:rsidRPr="00832455" w:rsidRDefault="00503DAC" w:rsidP="00503DAC">
            <w:pPr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</w:rPr>
              <w:t>AEV- SC-DC 048</w:t>
            </w:r>
            <w:r w:rsidRPr="00832455">
              <w:rPr>
                <w:b/>
                <w:sz w:val="16"/>
                <w:szCs w:val="16"/>
              </w:rPr>
              <w:t>/2025</w:t>
            </w:r>
          </w:p>
        </w:tc>
        <w:tc>
          <w:tcPr>
            <w:tcW w:w="163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503DAC" w:rsidRPr="00832455" w:rsidRDefault="00503DAC" w:rsidP="00503DAC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503DAC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503DAC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1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503DAC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9B3520" w:rsidRPr="00AD6FF4" w14:paraId="25CA6D19" w14:textId="77777777" w:rsidTr="00503DA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9B3520" w:rsidRPr="00C60BCF" w:rsidRDefault="009B3520" w:rsidP="009B352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9B3520" w:rsidRPr="00C60BCF" w:rsidRDefault="009B3520" w:rsidP="009B352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9B3520" w:rsidRPr="00C60BCF" w:rsidRDefault="009B3520" w:rsidP="009B352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1821A24A" w:rsidR="009B3520" w:rsidRPr="00832455" w:rsidRDefault="00503DAC" w:rsidP="009B3520">
            <w:pPr>
              <w:rPr>
                <w:strike/>
                <w:sz w:val="16"/>
                <w:szCs w:val="16"/>
              </w:rPr>
            </w:pPr>
            <w:r w:rsidRPr="00503DAC">
              <w:rPr>
                <w:rFonts w:eastAsia="Times New Roman"/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0" w:name="_Hlk174093512"/>
            <w:r w:rsidRPr="00503DAC">
              <w:rPr>
                <w:rFonts w:eastAsia="Times New Roman"/>
                <w:b/>
                <w:sz w:val="16"/>
                <w:szCs w:val="16"/>
              </w:rPr>
              <w:t>Bs. 3.878.270,82 (TRES MILLONES OCHOCIENTOS SETENTA Y OCHO MIL DOSCIENTOS SETENTA 82/100 BOLIVIANOS).</w:t>
            </w:r>
            <w:bookmarkEnd w:id="0"/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9B3520" w:rsidRPr="00AD6FF4" w:rsidRDefault="009B3520" w:rsidP="009B3520">
            <w:pPr>
              <w:rPr>
                <w:sz w:val="16"/>
                <w:szCs w:val="16"/>
                <w:lang w:val="es-BO"/>
              </w:rPr>
            </w:pPr>
          </w:p>
        </w:tc>
      </w:tr>
      <w:tr w:rsidR="009B3520" w:rsidRPr="00832455" w14:paraId="1F27BA69" w14:textId="77777777" w:rsidTr="00503DAC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9B3520" w:rsidRPr="00AD6FF4" w:rsidRDefault="009B3520" w:rsidP="009B352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9B3520" w:rsidRPr="00AD6FF4" w:rsidRDefault="009B3520" w:rsidP="009B352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9B3520" w:rsidRPr="00832455" w:rsidRDefault="009B3520" w:rsidP="009B352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B3520" w:rsidRPr="00AD6FF4" w14:paraId="4DAEF2C8" w14:textId="77777777" w:rsidTr="00503DA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B3520" w:rsidRPr="00AD6FF4" w:rsidRDefault="009B3520" w:rsidP="009B352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B3520" w:rsidRPr="00AD6FF4" w:rsidRDefault="009B3520" w:rsidP="009B352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B3520" w:rsidRPr="00AD6FF4" w:rsidRDefault="009B3520" w:rsidP="009B352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26E64077" w:rsidR="009B3520" w:rsidRPr="00832455" w:rsidRDefault="009B3520" w:rsidP="009B3520">
            <w:pPr>
              <w:rPr>
                <w:sz w:val="16"/>
                <w:szCs w:val="16"/>
                <w:lang w:val="es-BO"/>
              </w:rPr>
            </w:pPr>
            <w:r w:rsidRPr="00C4365A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C4365A">
              <w:rPr>
                <w:b/>
                <w:sz w:val="16"/>
                <w:szCs w:val="16"/>
              </w:rPr>
              <w:t>180 (ciento Ochenta)</w:t>
            </w:r>
            <w:r w:rsidRPr="00C4365A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B3520" w:rsidRPr="00AD6FF4" w:rsidRDefault="009B3520" w:rsidP="009B3520">
            <w:pPr>
              <w:rPr>
                <w:sz w:val="16"/>
                <w:szCs w:val="16"/>
                <w:lang w:val="es-BO"/>
              </w:rPr>
            </w:pPr>
          </w:p>
        </w:tc>
      </w:tr>
      <w:tr w:rsidR="00BD7D2D" w:rsidRPr="00AD6FF4" w14:paraId="6A9FE2ED" w14:textId="77777777" w:rsidTr="00503DAC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BD7D2D" w:rsidRPr="00AD6FF4" w:rsidRDefault="00BD7D2D" w:rsidP="00BD7D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BD7D2D" w:rsidRPr="00AD6FF4" w:rsidRDefault="00BD7D2D" w:rsidP="00BD7D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BD7D2D" w:rsidRPr="00AD6FF4" w:rsidRDefault="00BD7D2D" w:rsidP="00BD7D2D">
            <w:pPr>
              <w:rPr>
                <w:sz w:val="16"/>
                <w:szCs w:val="16"/>
                <w:lang w:val="es-BO"/>
              </w:rPr>
            </w:pPr>
          </w:p>
        </w:tc>
      </w:tr>
      <w:tr w:rsidR="00503DAC" w:rsidRPr="00AD6FF4" w14:paraId="21972E93" w14:textId="77777777" w:rsidTr="00503DAC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503DAC" w:rsidRPr="00AD6FF4" w:rsidRDefault="00503DAC" w:rsidP="00503DA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503DAC" w:rsidRPr="00AD6FF4" w:rsidRDefault="00503DAC" w:rsidP="00503DA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503DAC" w:rsidRPr="00AD6FF4" w:rsidRDefault="00503DAC" w:rsidP="00503DA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60E001EA" w:rsidR="00503DAC" w:rsidRPr="00AD6FF4" w:rsidRDefault="00503DAC" w:rsidP="00503DA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4CC8E9A2" w:rsidR="00503DAC" w:rsidRPr="00C60BCF" w:rsidRDefault="00503DAC" w:rsidP="00503DA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09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503DAC" w:rsidRDefault="00503DAC" w:rsidP="00503DA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503DAC" w:rsidRPr="00AD6FF4" w:rsidRDefault="00503DAC" w:rsidP="00503DAC">
            <w:pPr>
              <w:rPr>
                <w:sz w:val="16"/>
                <w:szCs w:val="16"/>
                <w:lang w:val="es-BO"/>
              </w:rPr>
            </w:pPr>
          </w:p>
        </w:tc>
      </w:tr>
      <w:tr w:rsidR="00BD7D2D" w:rsidRPr="00AD6FF4" w14:paraId="6BC844C0" w14:textId="77777777" w:rsidTr="00503DAC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BD7D2D" w:rsidRDefault="00BD7D2D" w:rsidP="00BD7D2D">
            <w:pPr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6E25288" w14:textId="77777777" w:rsidTr="00503DAC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BD7D2D" w:rsidRPr="00FA28A3" w:rsidRDefault="00BD7D2D" w:rsidP="00BD7D2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D7D2D" w:rsidRPr="00E169D4" w14:paraId="1E20FAF6" w14:textId="77777777" w:rsidTr="00503DAC">
        <w:trPr>
          <w:trHeight w:val="284"/>
        </w:trPr>
        <w:tc>
          <w:tcPr>
            <w:tcW w:w="218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5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5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D7D2D" w:rsidRPr="00E169D4" w14:paraId="66F80C74" w14:textId="77777777" w:rsidTr="00503DAC">
        <w:trPr>
          <w:trHeight w:val="57"/>
        </w:trPr>
        <w:tc>
          <w:tcPr>
            <w:tcW w:w="42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6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F71E09D" w14:textId="77777777" w:rsidTr="00503DAC">
        <w:trPr>
          <w:trHeight w:val="53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5345328F" w:rsidR="00BD7D2D" w:rsidRPr="00E169D4" w:rsidRDefault="009B3520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1DE38CB1" w14:textId="77777777" w:rsidTr="00503DAC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530E5FB3" w14:textId="77777777" w:rsidTr="00503DAC">
        <w:trPr>
          <w:trHeight w:val="132"/>
        </w:trPr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BD7D2D" w:rsidRPr="007B28E0" w:rsidRDefault="00BD7D2D" w:rsidP="00BD7D2D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BD7D2D" w:rsidRPr="007B28E0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7CB00FD4" w14:textId="77777777" w:rsidTr="00503DAC">
        <w:trPr>
          <w:trHeight w:val="77"/>
        </w:trPr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3C9BB369" w14:textId="77777777" w:rsidTr="00503DAC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0F8C2F13" w14:textId="77777777" w:rsidTr="00503DAC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3F262D00" w:rsidR="00BD7D2D" w:rsidRPr="003A673E" w:rsidRDefault="00B053DB" w:rsidP="009B35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0B376001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6C9F302" w14:textId="704D273E" w:rsidR="00BD7D2D" w:rsidRDefault="00B053DB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  <w:p w14:paraId="3C7C907C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BD7D2D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3D24B7B" w14:textId="77777777" w:rsidR="00503DAC" w:rsidRDefault="00503DAC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79AB1432" w:rsidR="00BD7D2D" w:rsidRDefault="00503DAC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B053DB">
              <w:rPr>
                <w:sz w:val="16"/>
                <w:szCs w:val="16"/>
                <w:lang w:val="es-BO"/>
              </w:rPr>
              <w:t>0</w:t>
            </w:r>
          </w:p>
          <w:p w14:paraId="7B386280" w14:textId="77777777" w:rsidR="00BD7D2D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BD7D2D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72DF94BF" w:rsidR="00BD7D2D" w:rsidRPr="00E169D4" w:rsidRDefault="00B053DB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053DB">
              <w:rPr>
                <w:b/>
                <w:bCs/>
                <w:i/>
                <w:color w:val="0000FF"/>
                <w:sz w:val="16"/>
                <w:szCs w:val="16"/>
              </w:rPr>
              <w:t>meet.google.com/pqf-snuc-qph</w:t>
            </w: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AAFFF44" w14:textId="77777777" w:rsidTr="00503DAC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4BFCEC27" w14:textId="77777777" w:rsidTr="00503DAC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10C85E6" w14:textId="77777777" w:rsidTr="00503DAC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2C7CE815" w:rsidR="00BD7D2D" w:rsidRPr="003A673E" w:rsidRDefault="009B3520" w:rsidP="00B053D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B053DB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5466A67C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743FC6FD" w14:textId="77777777" w:rsidTr="00503DAC">
        <w:trPr>
          <w:trHeight w:val="53"/>
        </w:trPr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30BAE4DC" w14:textId="77777777" w:rsidTr="00503DAC">
        <w:trPr>
          <w:trHeight w:val="74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Adjudicación o Declaratoria Desierta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BD7D2D" w:rsidRPr="00E169D4" w:rsidRDefault="00BD7D2D" w:rsidP="00BD7D2D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BD7D2D" w:rsidRPr="00E169D4" w14:paraId="64AB8FEB" w14:textId="77777777" w:rsidTr="00503DAC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0C4B01F8" w:rsidR="00BD7D2D" w:rsidRPr="003A673E" w:rsidRDefault="009B3520" w:rsidP="00B053D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B053DB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0DA02CE7" w14:textId="77777777" w:rsidTr="00503DAC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21F485AF" w14:textId="77777777" w:rsidTr="00503DAC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14F1B1CA" w14:textId="77777777" w:rsidTr="00503DAC">
        <w:trPr>
          <w:trHeight w:val="173"/>
        </w:trPr>
        <w:tc>
          <w:tcPr>
            <w:tcW w:w="4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28F0E1BD" w:rsidR="00BD7D2D" w:rsidRPr="003A673E" w:rsidRDefault="009B3520" w:rsidP="00B053D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B053DB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596B6B8C" w14:textId="77777777" w:rsidTr="00503DAC">
        <w:trPr>
          <w:trHeight w:val="53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25D72A5" w14:textId="77777777" w:rsidTr="00503DAC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6785C086" w14:textId="77777777" w:rsidTr="00503DAC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BD7D2D" w:rsidRPr="00E169D4" w:rsidRDefault="00BD7D2D" w:rsidP="00BD7D2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1A80DAD2" w14:textId="77777777" w:rsidTr="00503DAC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4C0F3761" w:rsidR="00BD7D2D" w:rsidRPr="003A673E" w:rsidRDefault="00B053DB" w:rsidP="00B053D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5C4EA52A" w14:textId="77777777" w:rsidTr="00503DAC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607E7FDC" w14:textId="77777777" w:rsidTr="00503DAC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BD7D2D" w:rsidRPr="00E169D4" w:rsidRDefault="00BD7D2D" w:rsidP="00BD7D2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02A56D3E" w14:textId="77777777" w:rsidTr="00503DAC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1B60668C" w:rsidR="00BD7D2D" w:rsidRPr="003A673E" w:rsidRDefault="00B053DB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  <w:bookmarkStart w:id="1" w:name="_GoBack"/>
            <w:bookmarkEnd w:id="1"/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6DC32128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7497396F" w14:textId="77777777" w:rsidTr="00503DAC">
        <w:tc>
          <w:tcPr>
            <w:tcW w:w="42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2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5C55A7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 xml:space="preserve">Posterior a la presentación y apertura de propuestas, si la actividad fuese realizada antes del </w:t>
      </w:r>
      <w:r w:rsidRPr="005C55A7">
        <w:rPr>
          <w:rFonts w:ascii="Verdana" w:hAnsi="Verdana" w:cs="Arial"/>
          <w:sz w:val="18"/>
          <w:szCs w:val="18"/>
        </w:rPr>
        <w:t>plazo establecido, el proceso deberá continuar.</w:t>
      </w:r>
    </w:p>
    <w:p w14:paraId="0F977467" w14:textId="7875260E" w:rsidR="005C6511" w:rsidRPr="005C55A7" w:rsidRDefault="005C55A7" w:rsidP="005C55A7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>El proponente se dará por notificado con la publicación realizada en la página oficial de la AEVIVIENDA</w:t>
      </w:r>
    </w:p>
    <w:sectPr w:rsidR="005C6511" w:rsidRPr="005C55A7" w:rsidSect="00AD1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C4E86" w14:textId="77777777" w:rsidR="001B3BA6" w:rsidRDefault="001B3BA6" w:rsidP="0002168D">
      <w:r>
        <w:separator/>
      </w:r>
    </w:p>
  </w:endnote>
  <w:endnote w:type="continuationSeparator" w:id="0">
    <w:p w14:paraId="54AC869C" w14:textId="77777777" w:rsidR="001B3BA6" w:rsidRDefault="001B3BA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3F0EE" w14:textId="77777777" w:rsidR="001B3BA6" w:rsidRDefault="001B3BA6" w:rsidP="0002168D">
      <w:r>
        <w:separator/>
      </w:r>
    </w:p>
  </w:footnote>
  <w:footnote w:type="continuationSeparator" w:id="0">
    <w:p w14:paraId="15A2A38B" w14:textId="77777777" w:rsidR="001B3BA6" w:rsidRDefault="001B3BA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0CBF"/>
    <w:rsid w:val="00151BC2"/>
    <w:rsid w:val="0015699E"/>
    <w:rsid w:val="00164615"/>
    <w:rsid w:val="001B3BA6"/>
    <w:rsid w:val="001F704A"/>
    <w:rsid w:val="00221C15"/>
    <w:rsid w:val="002442F9"/>
    <w:rsid w:val="00246943"/>
    <w:rsid w:val="002609A5"/>
    <w:rsid w:val="002E7E12"/>
    <w:rsid w:val="0037646F"/>
    <w:rsid w:val="003A673E"/>
    <w:rsid w:val="003C10F4"/>
    <w:rsid w:val="003C4059"/>
    <w:rsid w:val="005000B0"/>
    <w:rsid w:val="00503DAC"/>
    <w:rsid w:val="00525505"/>
    <w:rsid w:val="005270D6"/>
    <w:rsid w:val="0056799C"/>
    <w:rsid w:val="005865B8"/>
    <w:rsid w:val="005A5895"/>
    <w:rsid w:val="005C55A7"/>
    <w:rsid w:val="005C6511"/>
    <w:rsid w:val="005D5A62"/>
    <w:rsid w:val="005E37A2"/>
    <w:rsid w:val="00645513"/>
    <w:rsid w:val="0066786B"/>
    <w:rsid w:val="006C6913"/>
    <w:rsid w:val="007B0F98"/>
    <w:rsid w:val="007E40DF"/>
    <w:rsid w:val="007E7FD9"/>
    <w:rsid w:val="00805905"/>
    <w:rsid w:val="00824DBB"/>
    <w:rsid w:val="00846D94"/>
    <w:rsid w:val="00885A0A"/>
    <w:rsid w:val="00892795"/>
    <w:rsid w:val="0089490A"/>
    <w:rsid w:val="008D3831"/>
    <w:rsid w:val="008D4112"/>
    <w:rsid w:val="008D6944"/>
    <w:rsid w:val="0090062C"/>
    <w:rsid w:val="009657E4"/>
    <w:rsid w:val="009B3520"/>
    <w:rsid w:val="009C50DB"/>
    <w:rsid w:val="009D5E46"/>
    <w:rsid w:val="00A24498"/>
    <w:rsid w:val="00AD13C6"/>
    <w:rsid w:val="00B053DB"/>
    <w:rsid w:val="00B37B2F"/>
    <w:rsid w:val="00BD7D2D"/>
    <w:rsid w:val="00C42C70"/>
    <w:rsid w:val="00CC66F9"/>
    <w:rsid w:val="00CE775C"/>
    <w:rsid w:val="00D06586"/>
    <w:rsid w:val="00D50472"/>
    <w:rsid w:val="00D672E6"/>
    <w:rsid w:val="00D92EB6"/>
    <w:rsid w:val="00DA197C"/>
    <w:rsid w:val="00DA4895"/>
    <w:rsid w:val="00DC7BFD"/>
    <w:rsid w:val="00E14848"/>
    <w:rsid w:val="00E26F0E"/>
    <w:rsid w:val="00E3401A"/>
    <w:rsid w:val="00E655A3"/>
    <w:rsid w:val="00E96768"/>
    <w:rsid w:val="00EA2530"/>
    <w:rsid w:val="00EB0884"/>
    <w:rsid w:val="00F3544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0D0A-05F5-4F95-A944-126C77E8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6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5</cp:revision>
  <cp:lastPrinted>2025-02-26T09:15:00Z</cp:lastPrinted>
  <dcterms:created xsi:type="dcterms:W3CDTF">2025-02-26T08:43:00Z</dcterms:created>
  <dcterms:modified xsi:type="dcterms:W3CDTF">2025-02-27T01:43:00Z</dcterms:modified>
</cp:coreProperties>
</file>