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92E23" w14:textId="77777777" w:rsidR="00560E8A" w:rsidRPr="00227A11" w:rsidRDefault="00560E8A" w:rsidP="00560E8A">
      <w:pPr>
        <w:pStyle w:val="Prrafodelista"/>
        <w:ind w:left="360"/>
        <w:jc w:val="center"/>
        <w:outlineLvl w:val="0"/>
        <w:rPr>
          <w:b/>
          <w:sz w:val="26"/>
          <w:szCs w:val="26"/>
        </w:rPr>
      </w:pPr>
      <w:r w:rsidRPr="00227A11">
        <w:rPr>
          <w:b/>
          <w:sz w:val="26"/>
          <w:szCs w:val="26"/>
        </w:rPr>
        <w:t>AGENCIA ESTATAL DE VIVIENDA</w:t>
      </w:r>
    </w:p>
    <w:p w14:paraId="509BAAD1" w14:textId="77777777" w:rsidR="00560E8A" w:rsidRPr="00227A11" w:rsidRDefault="00560E8A" w:rsidP="00560E8A">
      <w:pPr>
        <w:jc w:val="center"/>
        <w:rPr>
          <w:b/>
          <w:sz w:val="6"/>
          <w:szCs w:val="20"/>
          <w:u w:val="single"/>
        </w:rPr>
      </w:pPr>
    </w:p>
    <w:p w14:paraId="7EF4E3F2" w14:textId="6BA44031" w:rsidR="00560E8A" w:rsidRPr="00227A11" w:rsidRDefault="00560E8A" w:rsidP="00560E8A">
      <w:pPr>
        <w:jc w:val="center"/>
        <w:rPr>
          <w:b/>
          <w:szCs w:val="26"/>
        </w:rPr>
      </w:pPr>
      <w:r w:rsidRPr="00227A11">
        <w:rPr>
          <w:b/>
          <w:szCs w:val="26"/>
        </w:rPr>
        <w:t>CONVOCAT</w:t>
      </w:r>
      <w:r w:rsidR="00CB5235">
        <w:rPr>
          <w:b/>
          <w:szCs w:val="26"/>
        </w:rPr>
        <w:t>ORIA PARA PROCESO DE CONTRATACIÓ</w:t>
      </w:r>
      <w:r w:rsidRPr="00227A11">
        <w:rPr>
          <w:b/>
          <w:szCs w:val="26"/>
        </w:rPr>
        <w:t xml:space="preserve">N </w:t>
      </w:r>
    </w:p>
    <w:p w14:paraId="088FB508" w14:textId="765E2EC5" w:rsidR="00A90FC4" w:rsidRDefault="00560E8A" w:rsidP="00A90FC4">
      <w:pPr>
        <w:jc w:val="center"/>
        <w:rPr>
          <w:b/>
          <w:szCs w:val="26"/>
        </w:rPr>
      </w:pPr>
      <w:r w:rsidRPr="00617BE0">
        <w:rPr>
          <w:b/>
          <w:szCs w:val="26"/>
        </w:rPr>
        <w:t>GESTI</w:t>
      </w:r>
      <w:r w:rsidR="00CB5235">
        <w:rPr>
          <w:b/>
          <w:szCs w:val="26"/>
        </w:rPr>
        <w:t>Ó</w:t>
      </w:r>
      <w:r w:rsidRPr="00617BE0">
        <w:rPr>
          <w:b/>
          <w:szCs w:val="26"/>
        </w:rPr>
        <w:t xml:space="preserve">N </w:t>
      </w:r>
      <w:r w:rsidR="00CB5235">
        <w:rPr>
          <w:b/>
          <w:szCs w:val="26"/>
        </w:rPr>
        <w:t>2025</w:t>
      </w:r>
    </w:p>
    <w:tbl>
      <w:tblPr>
        <w:tblW w:w="102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66"/>
        <w:gridCol w:w="2677"/>
        <w:gridCol w:w="134"/>
        <w:gridCol w:w="134"/>
        <w:gridCol w:w="182"/>
        <w:gridCol w:w="201"/>
        <w:gridCol w:w="14"/>
        <w:gridCol w:w="123"/>
        <w:gridCol w:w="69"/>
        <w:gridCol w:w="361"/>
        <w:gridCol w:w="134"/>
        <w:gridCol w:w="464"/>
        <w:gridCol w:w="136"/>
        <w:gridCol w:w="9"/>
        <w:gridCol w:w="125"/>
        <w:gridCol w:w="332"/>
        <w:gridCol w:w="166"/>
        <w:gridCol w:w="487"/>
        <w:gridCol w:w="142"/>
        <w:gridCol w:w="9"/>
        <w:gridCol w:w="125"/>
        <w:gridCol w:w="3277"/>
        <w:gridCol w:w="142"/>
        <w:gridCol w:w="14"/>
        <w:gridCol w:w="9"/>
      </w:tblGrid>
      <w:tr w:rsidR="00A90FC4" w:rsidRPr="002F47BB" w14:paraId="0CAE8E96" w14:textId="77777777" w:rsidTr="00E333C2">
        <w:trPr>
          <w:trHeight w:val="152"/>
        </w:trPr>
        <w:tc>
          <w:tcPr>
            <w:tcW w:w="10232" w:type="dxa"/>
            <w:gridSpan w:val="25"/>
            <w:shd w:val="clear" w:color="auto" w:fill="auto"/>
            <w:vAlign w:val="center"/>
          </w:tcPr>
          <w:p w14:paraId="2D3CB312" w14:textId="77777777" w:rsidR="00A90FC4" w:rsidRPr="002F47BB" w:rsidRDefault="00A90FC4" w:rsidP="00E21584">
            <w:pPr>
              <w:contextualSpacing/>
              <w:jc w:val="both"/>
              <w:rPr>
                <w:rFonts w:ascii="Verdana" w:hAnsi="Verdana"/>
                <w:sz w:val="16"/>
                <w:szCs w:val="16"/>
                <w:lang w:val="es-ES_tradnl"/>
              </w:rPr>
            </w:pPr>
            <w:r w:rsidRPr="002F47BB">
              <w:rPr>
                <w:rFonts w:ascii="Verdana" w:hAnsi="Verdana"/>
                <w:sz w:val="16"/>
                <w:szCs w:val="16"/>
              </w:rPr>
              <w:t>Se convoca públicamente a presentar propuestas para el proceso detallado a continuación, para lo cual l</w:t>
            </w:r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8" w:history="1">
              <w:r w:rsidRPr="002F47BB">
                <w:rPr>
                  <w:rStyle w:val="Hipervnculo"/>
                  <w:rFonts w:ascii="Verdana" w:hAnsi="Verdana"/>
                  <w:color w:val="auto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)</w:t>
            </w:r>
          </w:p>
        </w:tc>
      </w:tr>
      <w:tr w:rsidR="00A90FC4" w:rsidRPr="002F47BB" w14:paraId="0292E7CC" w14:textId="77777777" w:rsidTr="00E333C2">
        <w:trPr>
          <w:gridAfter w:val="1"/>
          <w:wAfter w:w="9" w:type="dxa"/>
          <w:trHeight w:val="367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A0CA30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796807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A98D785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90D046" w14:textId="18070DB7" w:rsidR="00A90FC4" w:rsidRPr="00E65F02" w:rsidRDefault="000E6C79" w:rsidP="00E21584">
            <w:pPr>
              <w:jc w:val="both"/>
              <w:rPr>
                <w:b/>
                <w:bCs/>
                <w:sz w:val="14"/>
                <w:szCs w:val="14"/>
              </w:rPr>
            </w:pPr>
            <w:r w:rsidRPr="000E6C79">
              <w:rPr>
                <w:b/>
                <w:bCs/>
                <w:sz w:val="16"/>
                <w:szCs w:val="16"/>
              </w:rPr>
              <w:t>INSPECTORIA PARA EL PROYECTO DE VIVIENDA CUALITATIVA EN EL MUNICIPIO DE PATACAMAYA -FASE(XIII) 2024- LA PAZ</w:t>
            </w:r>
          </w:p>
        </w:tc>
      </w:tr>
      <w:tr w:rsidR="00A90FC4" w:rsidRPr="002B1FF7" w14:paraId="10558CAA" w14:textId="77777777" w:rsidTr="00E333C2">
        <w:trPr>
          <w:gridAfter w:val="1"/>
          <w:wAfter w:w="9" w:type="dxa"/>
          <w:trHeight w:val="362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D332D5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51F84A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EF05F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483CEA" w14:textId="31D48870" w:rsidR="00A90FC4" w:rsidRPr="00693C7D" w:rsidRDefault="00F803F6" w:rsidP="00A15475">
            <w:pPr>
              <w:rPr>
                <w:rFonts w:ascii="Verdana" w:hAnsi="Verdana"/>
                <w:b/>
                <w:sz w:val="14"/>
                <w:szCs w:val="14"/>
                <w:lang w:val="it-IT"/>
              </w:rPr>
            </w:pPr>
            <w:r w:rsidRPr="00F803F6">
              <w:rPr>
                <w:sz w:val="16"/>
                <w:szCs w:val="16"/>
                <w:lang w:val="it-IT"/>
              </w:rPr>
              <w:t>AEV-LP-DC 04</w:t>
            </w:r>
            <w:r w:rsidR="000E6C79">
              <w:rPr>
                <w:sz w:val="16"/>
                <w:szCs w:val="16"/>
                <w:lang w:val="it-IT"/>
              </w:rPr>
              <w:t>7</w:t>
            </w:r>
            <w:r w:rsidRPr="00F803F6">
              <w:rPr>
                <w:sz w:val="16"/>
                <w:szCs w:val="16"/>
                <w:lang w:val="it-IT"/>
              </w:rPr>
              <w:t>/2025 (1ra. Convocatoria)</w:t>
            </w:r>
          </w:p>
        </w:tc>
      </w:tr>
      <w:tr w:rsidR="00A90FC4" w:rsidRPr="002F47BB" w14:paraId="16967393" w14:textId="77777777" w:rsidTr="00E333C2">
        <w:trPr>
          <w:gridAfter w:val="1"/>
          <w:wAfter w:w="9" w:type="dxa"/>
          <w:trHeight w:val="374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021D51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2B71D0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F3AE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C6401C" w14:textId="77777777" w:rsidR="00A90FC4" w:rsidRPr="00C76AF8" w:rsidRDefault="00A90FC4" w:rsidP="00E21584">
            <w:pPr>
              <w:contextualSpacing/>
              <w:jc w:val="both"/>
              <w:rPr>
                <w:rFonts w:ascii="Verdana" w:hAnsi="Verdana"/>
                <w:sz w:val="14"/>
                <w:szCs w:val="14"/>
              </w:rPr>
            </w:pPr>
            <w:r w:rsidRPr="00C76AF8">
              <w:rPr>
                <w:rFonts w:ascii="Verdana" w:hAnsi="Verdana"/>
                <w:sz w:val="14"/>
                <w:szCs w:val="14"/>
              </w:rPr>
              <w:t>Por el Total</w:t>
            </w:r>
          </w:p>
        </w:tc>
      </w:tr>
      <w:tr w:rsidR="00A90FC4" w:rsidRPr="002F47BB" w14:paraId="6CE75DC0" w14:textId="77777777" w:rsidTr="00E333C2">
        <w:trPr>
          <w:gridAfter w:val="1"/>
          <w:wAfter w:w="9" w:type="dxa"/>
          <w:trHeight w:val="422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DC9C8E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6EB85F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3E49C" w14:textId="77777777" w:rsidR="00A90FC4" w:rsidRPr="002F47BB" w:rsidRDefault="00A90FC4" w:rsidP="00E2158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86152F" w14:textId="36A079C3" w:rsidR="00A90FC4" w:rsidRPr="00C76AF8" w:rsidRDefault="00102DF9" w:rsidP="00E21584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102DF9">
              <w:rPr>
                <w:rFonts w:ascii="Verdana" w:hAnsi="Verdana"/>
                <w:b/>
                <w:sz w:val="14"/>
                <w:szCs w:val="14"/>
              </w:rPr>
              <w:t>Presupuesto Fijo</w:t>
            </w:r>
          </w:p>
        </w:tc>
      </w:tr>
      <w:tr w:rsidR="00693C7D" w:rsidRPr="002F47BB" w14:paraId="7D0E6CED" w14:textId="77777777" w:rsidTr="00102DF9">
        <w:trPr>
          <w:gridAfter w:val="1"/>
          <w:wAfter w:w="9" w:type="dxa"/>
          <w:trHeight w:val="422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7730A" w14:textId="1EE9D03A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Precio Referencial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A50B7D" w14:textId="0AE60AE1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6B7D7" w14:textId="77777777" w:rsidR="00693C7D" w:rsidRPr="002F47BB" w:rsidRDefault="00693C7D" w:rsidP="00693C7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B78FA4" w14:textId="28C84549" w:rsidR="00693C7D" w:rsidRPr="00C76AF8" w:rsidRDefault="0041602B" w:rsidP="008C4458">
            <w:pPr>
              <w:rPr>
                <w:rFonts w:ascii="Verdana" w:hAnsi="Verdana"/>
                <w:b/>
                <w:sz w:val="14"/>
                <w:szCs w:val="14"/>
              </w:rPr>
            </w:pPr>
            <w:r w:rsidRPr="0041602B">
              <w:rPr>
                <w:rFonts w:cs="Tahoma"/>
                <w:color w:val="FF0000"/>
                <w:sz w:val="16"/>
                <w:szCs w:val="16"/>
              </w:rPr>
              <w:t xml:space="preserve">Bs. 97.560,98 (Noventa y Siete Mil Quinientos Sesenta 98/100 </w:t>
            </w:r>
            <w:proofErr w:type="gramStart"/>
            <w:r w:rsidRPr="0041602B">
              <w:rPr>
                <w:rFonts w:cs="Tahoma"/>
                <w:color w:val="FF0000"/>
                <w:sz w:val="16"/>
                <w:szCs w:val="16"/>
              </w:rPr>
              <w:t>Bolivianos</w:t>
            </w:r>
            <w:proofErr w:type="gramEnd"/>
            <w:r w:rsidRPr="0041602B">
              <w:rPr>
                <w:rFonts w:cs="Tahoma"/>
                <w:color w:val="FF0000"/>
                <w:sz w:val="16"/>
                <w:szCs w:val="16"/>
              </w:rPr>
              <w:t>)</w:t>
            </w:r>
          </w:p>
        </w:tc>
      </w:tr>
      <w:tr w:rsidR="00693C7D" w:rsidRPr="002F47BB" w14:paraId="3A2AACDD" w14:textId="77777777" w:rsidTr="00E333C2">
        <w:trPr>
          <w:gridAfter w:val="1"/>
          <w:wAfter w:w="9" w:type="dxa"/>
          <w:trHeight w:val="417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D95C24" w14:textId="77777777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B087DA" w14:textId="77777777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88791" w14:textId="77777777" w:rsidR="00693C7D" w:rsidRPr="008F1774" w:rsidRDefault="00693C7D" w:rsidP="00693C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29326F" w14:textId="77777777" w:rsidR="00E2240C" w:rsidRPr="00E2240C" w:rsidRDefault="00E2240C" w:rsidP="00E2240C">
            <w:pPr>
              <w:jc w:val="both"/>
              <w:rPr>
                <w:sz w:val="14"/>
                <w:szCs w:val="14"/>
              </w:rPr>
            </w:pPr>
            <w:r w:rsidRPr="00E2240C">
              <w:rPr>
                <w:sz w:val="14"/>
                <w:szCs w:val="14"/>
              </w:rPr>
              <w:t xml:space="preserve">Arq. Bismark Leopoldo </w:t>
            </w:r>
            <w:proofErr w:type="spellStart"/>
            <w:r w:rsidRPr="00E2240C">
              <w:rPr>
                <w:sz w:val="14"/>
                <w:szCs w:val="14"/>
              </w:rPr>
              <w:t>Condorenz</w:t>
            </w:r>
            <w:proofErr w:type="spellEnd"/>
            <w:r w:rsidRPr="00E2240C">
              <w:rPr>
                <w:sz w:val="14"/>
                <w:szCs w:val="14"/>
              </w:rPr>
              <w:t xml:space="preserve"> Choque</w:t>
            </w:r>
          </w:p>
          <w:p w14:paraId="53568B4B" w14:textId="4BF25EF2" w:rsidR="00693C7D" w:rsidRPr="00C76AF8" w:rsidRDefault="00E0089C" w:rsidP="001D31A0">
            <w:pPr>
              <w:jc w:val="both"/>
              <w:rPr>
                <w:sz w:val="14"/>
                <w:szCs w:val="14"/>
              </w:rPr>
            </w:pPr>
            <w:r w:rsidRPr="00E0089C">
              <w:rPr>
                <w:sz w:val="14"/>
                <w:szCs w:val="14"/>
              </w:rPr>
              <w:t>Ar</w:t>
            </w:r>
            <w:r w:rsidR="001D31A0">
              <w:rPr>
                <w:sz w:val="14"/>
                <w:szCs w:val="14"/>
              </w:rPr>
              <w:t xml:space="preserve">q. </w:t>
            </w:r>
            <w:r w:rsidR="00662428">
              <w:rPr>
                <w:sz w:val="14"/>
                <w:szCs w:val="14"/>
              </w:rPr>
              <w:t xml:space="preserve">María de los Ángeles López </w:t>
            </w:r>
            <w:proofErr w:type="spellStart"/>
            <w:r w:rsidR="00662428">
              <w:rPr>
                <w:sz w:val="14"/>
                <w:szCs w:val="14"/>
              </w:rPr>
              <w:t>Churruarrin</w:t>
            </w:r>
            <w:proofErr w:type="spellEnd"/>
          </w:p>
        </w:tc>
      </w:tr>
      <w:tr w:rsidR="00693C7D" w:rsidRPr="002F47BB" w14:paraId="0F6482EF" w14:textId="77777777" w:rsidTr="00E333C2">
        <w:trPr>
          <w:gridAfter w:val="1"/>
          <w:wAfter w:w="9" w:type="dxa"/>
          <w:trHeight w:val="362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36745A" w14:textId="77777777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Teléfono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1A60E9" w14:textId="77777777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497AB" w14:textId="77777777" w:rsidR="00693C7D" w:rsidRPr="002F47BB" w:rsidRDefault="00693C7D" w:rsidP="00693C7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3B70D5" w14:textId="13F7DE3E" w:rsidR="00693C7D" w:rsidRPr="00C76AF8" w:rsidRDefault="00CB5235" w:rsidP="00693C7D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(2)-2125356 INT. 286</w:t>
            </w:r>
          </w:p>
        </w:tc>
      </w:tr>
      <w:tr w:rsidR="00693C7D" w:rsidRPr="002F47BB" w14:paraId="4CE046AF" w14:textId="77777777" w:rsidTr="00E333C2">
        <w:trPr>
          <w:gridAfter w:val="1"/>
          <w:wAfter w:w="9" w:type="dxa"/>
          <w:trHeight w:val="374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FFBF80" w14:textId="77777777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625F92" w14:textId="77777777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96E96" w14:textId="77777777" w:rsidR="00693C7D" w:rsidRPr="002F47BB" w:rsidRDefault="00693C7D" w:rsidP="00693C7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F33546" w14:textId="62220EE8" w:rsidR="00E2240C" w:rsidRPr="00E2240C" w:rsidRDefault="004914B5" w:rsidP="00E2240C">
            <w:pPr>
              <w:jc w:val="both"/>
              <w:rPr>
                <w:color w:val="000000" w:themeColor="text1"/>
                <w:sz w:val="14"/>
                <w:szCs w:val="18"/>
              </w:rPr>
            </w:pPr>
            <w:hyperlink r:id="rId9" w:history="1">
              <w:r w:rsidR="00E2240C" w:rsidRPr="00D23D46">
                <w:rPr>
                  <w:rStyle w:val="Hipervnculo"/>
                  <w:sz w:val="14"/>
                  <w:szCs w:val="18"/>
                </w:rPr>
                <w:t>leopoldo.condorenz@aevivienda.gob.bo</w:t>
              </w:r>
            </w:hyperlink>
            <w:r w:rsidR="00E2240C">
              <w:rPr>
                <w:color w:val="000000" w:themeColor="text1"/>
                <w:sz w:val="14"/>
                <w:szCs w:val="18"/>
              </w:rPr>
              <w:t xml:space="preserve"> </w:t>
            </w:r>
          </w:p>
          <w:p w14:paraId="15DFFC57" w14:textId="68E8241B" w:rsidR="00693C7D" w:rsidRPr="00B733D4" w:rsidRDefault="00662428" w:rsidP="00E0089C">
            <w:pPr>
              <w:jc w:val="both"/>
              <w:rPr>
                <w:i/>
                <w:iCs/>
                <w:color w:val="0563C1" w:themeColor="hyperlink"/>
                <w:sz w:val="14"/>
                <w:szCs w:val="14"/>
              </w:rPr>
            </w:pPr>
            <w:hyperlink r:id="rId10" w:history="1">
              <w:r w:rsidRPr="000653B7">
                <w:rPr>
                  <w:rStyle w:val="Hipervnculo"/>
                  <w:sz w:val="14"/>
                  <w:szCs w:val="18"/>
                </w:rPr>
                <w:t>mlopez@aevivienda.gob.bo</w:t>
              </w:r>
            </w:hyperlink>
            <w:r w:rsidR="00E2240C">
              <w:rPr>
                <w:color w:val="000000" w:themeColor="text1"/>
                <w:sz w:val="14"/>
                <w:szCs w:val="18"/>
              </w:rPr>
              <w:t xml:space="preserve"> </w:t>
            </w:r>
            <w:r w:rsidR="005453E7" w:rsidRPr="005453E7">
              <w:rPr>
                <w:b/>
                <w:color w:val="000000" w:themeColor="text1"/>
                <w:sz w:val="14"/>
                <w:szCs w:val="18"/>
              </w:rPr>
              <w:t xml:space="preserve"> </w:t>
            </w:r>
          </w:p>
        </w:tc>
      </w:tr>
      <w:tr w:rsidR="00693C7D" w:rsidRPr="00E169D4" w14:paraId="0F9C527A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284"/>
        </w:trPr>
        <w:tc>
          <w:tcPr>
            <w:tcW w:w="10209" w:type="dxa"/>
            <w:gridSpan w:val="2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08430ED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4"/>
                <w:szCs w:val="14"/>
              </w:rPr>
            </w:pPr>
            <w:r w:rsidRPr="00D82F30">
              <w:rPr>
                <w:b/>
                <w:color w:val="FFFFFF" w:themeColor="background1"/>
                <w:sz w:val="14"/>
                <w:szCs w:val="14"/>
              </w:rPr>
              <w:t>CRONOGRAMA DE PLAZOS</w:t>
            </w:r>
          </w:p>
        </w:tc>
      </w:tr>
      <w:tr w:rsidR="00693C7D" w:rsidRPr="00E169D4" w14:paraId="199D0FBF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284"/>
        </w:trPr>
        <w:tc>
          <w:tcPr>
            <w:tcW w:w="3577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7B14D10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b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ACTIVIDAD</w:t>
            </w:r>
          </w:p>
        </w:tc>
        <w:tc>
          <w:tcPr>
            <w:tcW w:w="1827" w:type="dxa"/>
            <w:gridSpan w:val="1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68A4216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FECHA</w:t>
            </w:r>
          </w:p>
        </w:tc>
        <w:tc>
          <w:tcPr>
            <w:tcW w:w="1261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BA181A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HORA</w:t>
            </w:r>
          </w:p>
        </w:tc>
        <w:tc>
          <w:tcPr>
            <w:tcW w:w="3544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DF776FF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8"/>
                <w:szCs w:val="16"/>
              </w:rPr>
            </w:pPr>
            <w:r w:rsidRPr="00E169D4">
              <w:rPr>
                <w:b/>
                <w:sz w:val="18"/>
                <w:szCs w:val="16"/>
              </w:rPr>
              <w:t>LUGAR</w:t>
            </w:r>
            <w:r>
              <w:rPr>
                <w:b/>
                <w:sz w:val="18"/>
                <w:szCs w:val="16"/>
              </w:rPr>
              <w:t xml:space="preserve"> </w:t>
            </w:r>
          </w:p>
        </w:tc>
      </w:tr>
      <w:tr w:rsidR="00693C7D" w:rsidRPr="00E169D4" w14:paraId="78EC844D" w14:textId="77777777" w:rsidTr="008810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57"/>
        </w:trPr>
        <w:tc>
          <w:tcPr>
            <w:tcW w:w="766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71D6A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1</w:t>
            </w:r>
          </w:p>
        </w:tc>
        <w:tc>
          <w:tcPr>
            <w:tcW w:w="2811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4463FD" w14:textId="3A015798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 xml:space="preserve">Publicación en la página web de la AEVIVIENDA. 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BCB7E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E7EE5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AF35C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EF9A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AC0D9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91AA0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3592E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A51B47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85C99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93B02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DA6DA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ADD8E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667D4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E07CC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single" w:sz="12" w:space="0" w:color="000000" w:themeColor="text1"/>
              <w:left w:val="nil"/>
              <w:bottom w:val="nil"/>
            </w:tcBorders>
            <w:shd w:val="clear" w:color="auto" w:fill="auto"/>
            <w:vAlign w:val="center"/>
          </w:tcPr>
          <w:p w14:paraId="0D1EFD6A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327A5747" w14:textId="77777777" w:rsidTr="008810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53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49C720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0CFAB0C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E1B4C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2E18386" w14:textId="5FC0C245" w:rsidR="00693C7D" w:rsidRPr="00D82F30" w:rsidRDefault="00F803F6" w:rsidP="00CB5235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662428">
              <w:rPr>
                <w:sz w:val="14"/>
                <w:szCs w:val="14"/>
              </w:rPr>
              <w:t>6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7F72D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665132" w14:textId="7E3DB1B2" w:rsidR="00693C7D" w:rsidRPr="00D82F30" w:rsidRDefault="00CB5235" w:rsidP="00CB5235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F803F6">
              <w:rPr>
                <w:sz w:val="14"/>
                <w:szCs w:val="14"/>
              </w:rPr>
              <w:t>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45948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C5FBCB5" w14:textId="108536F7" w:rsidR="00693C7D" w:rsidRPr="00D82F30" w:rsidRDefault="00693C7D" w:rsidP="00CB5235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CB5235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D7586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367299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B2FB8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67CE6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65D18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251EC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19E11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DC859E" w14:textId="77777777" w:rsidR="00693C7D" w:rsidRPr="00E44966" w:rsidRDefault="00693C7D" w:rsidP="00693C7D">
            <w:pPr>
              <w:adjustRightInd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AFEF7EF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0BEAEC02" w14:textId="77777777" w:rsidTr="008810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63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73154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C037658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BDFE0FD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C72DA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2EBD5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22F83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98493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3CAB0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79F74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10EA9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7045D6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F0BD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6C48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DF0F9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6600CC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39965B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4A11D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A9AB3A8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693C7D" w:rsidRPr="00E169D4" w14:paraId="47DB5512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A02EF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36091B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Presentación y Apertura 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0808B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42CE9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FB36B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6FD4F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4AD01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CF43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D1CC3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B94BCA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15A4D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60931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F860F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AC4B1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C9215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10259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407E49A0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293A54" w14:paraId="6812D50F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45B6B2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229B7CB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7CA25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96BC069" w14:textId="0F8BA11E" w:rsidR="00693C7D" w:rsidRPr="00D82F30" w:rsidRDefault="00662428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05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C17BD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B814E9" w14:textId="22A9D149" w:rsidR="00693C7D" w:rsidRPr="00D82F30" w:rsidRDefault="00CB5235" w:rsidP="000033C2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662428">
              <w:rPr>
                <w:sz w:val="14"/>
                <w:szCs w:val="14"/>
              </w:rPr>
              <w:t>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06FE8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E5EFFEC" w14:textId="7844EE07" w:rsidR="00693C7D" w:rsidRPr="00D82F30" w:rsidRDefault="00693C7D" w:rsidP="00CB5235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CB5235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8CBEC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B7F9B0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54E23E5" w14:textId="77777777" w:rsidR="00693C7D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 xml:space="preserve">Presentación: </w:t>
            </w:r>
          </w:p>
          <w:p w14:paraId="796C3BED" w14:textId="57F61438" w:rsidR="00693C7D" w:rsidRPr="00D82F30" w:rsidRDefault="0041602B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0E6C79">
              <w:rPr>
                <w:sz w:val="14"/>
                <w:szCs w:val="14"/>
              </w:rPr>
              <w:t>2</w:t>
            </w:r>
            <w:r w:rsidR="00693C7D" w:rsidRPr="00D82F30">
              <w:rPr>
                <w:sz w:val="14"/>
                <w:szCs w:val="14"/>
              </w:rPr>
              <w:t>:</w:t>
            </w:r>
            <w:r w:rsidR="00662428">
              <w:rPr>
                <w:sz w:val="14"/>
                <w:szCs w:val="14"/>
              </w:rPr>
              <w:t>0</w:t>
            </w:r>
            <w:r w:rsidR="00693C7D" w:rsidRPr="00D82F30">
              <w:rPr>
                <w:sz w:val="14"/>
                <w:szCs w:val="14"/>
              </w:rPr>
              <w:t xml:space="preserve">0 </w:t>
            </w:r>
          </w:p>
          <w:p w14:paraId="4843FD1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735231D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334F5CC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06A6029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29BE810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0C697E8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Apertura:</w:t>
            </w:r>
          </w:p>
          <w:p w14:paraId="4628D538" w14:textId="42C80D6F" w:rsidR="00693C7D" w:rsidRPr="00D82F30" w:rsidRDefault="0041602B" w:rsidP="000F2B3B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0E6C79">
              <w:rPr>
                <w:sz w:val="14"/>
                <w:szCs w:val="14"/>
              </w:rPr>
              <w:t>2</w:t>
            </w:r>
            <w:r w:rsidR="00693C7D" w:rsidRPr="00D82F30">
              <w:rPr>
                <w:sz w:val="14"/>
                <w:szCs w:val="14"/>
              </w:rPr>
              <w:t>:</w:t>
            </w:r>
            <w:r w:rsidR="00662428">
              <w:rPr>
                <w:sz w:val="14"/>
                <w:szCs w:val="14"/>
              </w:rPr>
              <w:t>3</w:t>
            </w:r>
            <w:r w:rsidR="00693C7D" w:rsidRPr="00D82F30">
              <w:rPr>
                <w:sz w:val="14"/>
                <w:szCs w:val="14"/>
              </w:rPr>
              <w:t>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8891B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4A3706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tbl>
            <w:tblPr>
              <w:tblW w:w="4928" w:type="pct"/>
              <w:tblInd w:w="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57" w:type="dxa"/>
                <w:right w:w="57" w:type="dxa"/>
              </w:tblCellMar>
              <w:tblLook w:val="01E0" w:firstRow="1" w:lastRow="1" w:firstColumn="1" w:lastColumn="1" w:noHBand="0" w:noVBand="0"/>
            </w:tblPr>
            <w:tblGrid>
              <w:gridCol w:w="3108"/>
            </w:tblGrid>
            <w:tr w:rsidR="00102DF9" w:rsidRPr="001E5518" w14:paraId="18044F4E" w14:textId="77777777" w:rsidTr="005C50A9">
              <w:trPr>
                <w:trHeight w:val="930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524413FF" w14:textId="77777777" w:rsidR="00102DF9" w:rsidRPr="00AA1408" w:rsidRDefault="00102DF9" w:rsidP="00102DF9">
                  <w:pPr>
                    <w:adjustRightInd w:val="0"/>
                    <w:snapToGrid w:val="0"/>
                    <w:jc w:val="both"/>
                    <w:rPr>
                      <w:b/>
                      <w:bCs/>
                      <w:sz w:val="14"/>
                      <w:u w:val="single"/>
                    </w:rPr>
                  </w:pPr>
                  <w:r w:rsidRPr="00AA1408">
                    <w:rPr>
                      <w:b/>
                      <w:bCs/>
                      <w:sz w:val="14"/>
                      <w:u w:val="single"/>
                    </w:rPr>
                    <w:t xml:space="preserve">PRESENTACIÓN DE PROPUESTAS: </w:t>
                  </w:r>
                </w:p>
                <w:p w14:paraId="18BFFAC6" w14:textId="77777777" w:rsidR="00102DF9" w:rsidRPr="001E5518" w:rsidRDefault="00102DF9" w:rsidP="00102DF9">
                  <w:pPr>
                    <w:adjustRightInd w:val="0"/>
                    <w:snapToGrid w:val="0"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Deberá ser entregada de manera física en</w:t>
                  </w:r>
                  <w:r w:rsidRPr="001E5518">
                    <w:rPr>
                      <w:sz w:val="14"/>
                    </w:rPr>
                    <w:t xml:space="preserve"> la</w:t>
                  </w:r>
                  <w:r>
                    <w:rPr>
                      <w:sz w:val="14"/>
                    </w:rPr>
                    <w:t xml:space="preserve"> AEVIVIENDA ubicada en la </w:t>
                  </w:r>
                  <w:r w:rsidRPr="001E5518">
                    <w:rPr>
                      <w:sz w:val="14"/>
                    </w:rPr>
                    <w:t xml:space="preserve">Calle Conchitas Nro. 414 entre Av. 20 de Octubre y </w:t>
                  </w:r>
                  <w:proofErr w:type="spellStart"/>
                  <w:r w:rsidRPr="001E5518">
                    <w:rPr>
                      <w:sz w:val="14"/>
                    </w:rPr>
                    <w:t>Heroes</w:t>
                  </w:r>
                  <w:proofErr w:type="spellEnd"/>
                  <w:r w:rsidRPr="001E5518">
                    <w:rPr>
                      <w:sz w:val="14"/>
                    </w:rPr>
                    <w:t xml:space="preserve"> del Acre, frente al Colegio </w:t>
                  </w:r>
                  <w:proofErr w:type="spellStart"/>
                  <w:r w:rsidRPr="001E5518">
                    <w:rPr>
                      <w:sz w:val="14"/>
                    </w:rPr>
                    <w:t>Bolivar</w:t>
                  </w:r>
                  <w:proofErr w:type="spellEnd"/>
                  <w:r w:rsidRPr="001E5518">
                    <w:rPr>
                      <w:sz w:val="14"/>
                    </w:rPr>
                    <w:t>, Planta Baja</w:t>
                  </w:r>
                </w:p>
              </w:tc>
            </w:tr>
            <w:tr w:rsidR="00102DF9" w14:paraId="615128D5" w14:textId="77777777" w:rsidTr="00102DF9">
              <w:trPr>
                <w:trHeight w:val="1013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786320D9" w14:textId="77777777" w:rsidR="00102DF9" w:rsidRPr="00AA1408" w:rsidRDefault="00102DF9" w:rsidP="00102DF9">
                  <w:pPr>
                    <w:adjustRightInd w:val="0"/>
                    <w:snapToGrid w:val="0"/>
                    <w:jc w:val="both"/>
                    <w:rPr>
                      <w:b/>
                      <w:i/>
                      <w:sz w:val="14"/>
                      <w:szCs w:val="18"/>
                      <w:u w:val="single"/>
                    </w:rPr>
                  </w:pPr>
                  <w:r w:rsidRPr="00AA1408">
                    <w:rPr>
                      <w:b/>
                      <w:i/>
                      <w:sz w:val="14"/>
                      <w:szCs w:val="18"/>
                      <w:u w:val="single"/>
                    </w:rPr>
                    <w:t>APERTURA DE PROPUESTAS:</w:t>
                  </w:r>
                </w:p>
                <w:p w14:paraId="0DF029E8" w14:textId="77777777" w:rsidR="00102DF9" w:rsidRDefault="00102DF9" w:rsidP="00102DF9">
                  <w:pPr>
                    <w:adjustRightInd w:val="0"/>
                    <w:snapToGrid w:val="0"/>
                    <w:jc w:val="both"/>
                  </w:pPr>
                  <w:r w:rsidRPr="00AA1408">
                    <w:rPr>
                      <w:i/>
                      <w:sz w:val="14"/>
                      <w:szCs w:val="18"/>
                    </w:rPr>
                    <w:t>Se realizará en instalaciones de la A</w:t>
                  </w:r>
                  <w:r>
                    <w:rPr>
                      <w:i/>
                      <w:sz w:val="14"/>
                      <w:szCs w:val="18"/>
                    </w:rPr>
                    <w:t>EVIVIENDA</w:t>
                  </w:r>
                  <w:r w:rsidRPr="00AA1408">
                    <w:rPr>
                      <w:i/>
                      <w:sz w:val="14"/>
                      <w:szCs w:val="18"/>
                    </w:rPr>
                    <w:t xml:space="preserve"> ubicada en la Calle Conchitas Nro. 414 entre Av. 20 de Octubre y </w:t>
                  </w:r>
                  <w:proofErr w:type="spellStart"/>
                  <w:r w:rsidRPr="00AA1408">
                    <w:rPr>
                      <w:i/>
                      <w:sz w:val="14"/>
                      <w:szCs w:val="18"/>
                    </w:rPr>
                    <w:t>Heroes</w:t>
                  </w:r>
                  <w:proofErr w:type="spellEnd"/>
                  <w:r w:rsidRPr="00AA1408">
                    <w:rPr>
                      <w:i/>
                      <w:sz w:val="14"/>
                      <w:szCs w:val="18"/>
                    </w:rPr>
                    <w:t xml:space="preserve"> del Acre, frente al Colegio </w:t>
                  </w:r>
                  <w:proofErr w:type="spellStart"/>
                  <w:r w:rsidRPr="00AA1408">
                    <w:rPr>
                      <w:i/>
                      <w:sz w:val="14"/>
                      <w:szCs w:val="18"/>
                    </w:rPr>
                    <w:t>Bolivar</w:t>
                  </w:r>
                  <w:proofErr w:type="spellEnd"/>
                  <w:r w:rsidRPr="00AA1408">
                    <w:rPr>
                      <w:i/>
                      <w:sz w:val="14"/>
                      <w:szCs w:val="18"/>
                    </w:rPr>
                    <w:t>, Planta Baja. y por medio del enlace:</w:t>
                  </w:r>
                  <w:r w:rsidRPr="00AA1408">
                    <w:rPr>
                      <w:sz w:val="18"/>
                      <w:szCs w:val="18"/>
                    </w:rPr>
                    <w:t xml:space="preserve"> </w:t>
                  </w:r>
                </w:p>
                <w:p w14:paraId="51847389" w14:textId="2336DDE9" w:rsidR="00102DF9" w:rsidRPr="00102DF9" w:rsidRDefault="005836C9" w:rsidP="00102DF9">
                  <w:pPr>
                    <w:adjustRightInd w:val="0"/>
                    <w:snapToGrid w:val="0"/>
                    <w:jc w:val="both"/>
                    <w:rPr>
                      <w:b/>
                      <w:bCs/>
                      <w:sz w:val="14"/>
                    </w:rPr>
                  </w:pPr>
                  <w:hyperlink r:id="rId11" w:history="1">
                    <w:r w:rsidRPr="000653B7">
                      <w:rPr>
                        <w:rStyle w:val="Hipervnculo"/>
                      </w:rPr>
                      <w:t xml:space="preserve"> </w:t>
                    </w:r>
                    <w:r w:rsidRPr="000653B7">
                      <w:rPr>
                        <w:rStyle w:val="Hipervnculo"/>
                        <w:b/>
                        <w:bCs/>
                        <w:sz w:val="16"/>
                        <w:szCs w:val="24"/>
                      </w:rPr>
                      <w:t>https://meet.google.com/eoa-casn-aee</w:t>
                    </w:r>
                    <w:r w:rsidRPr="000653B7">
                      <w:rPr>
                        <w:rStyle w:val="Hipervnculo"/>
                        <w:b/>
                        <w:bCs/>
                        <w:sz w:val="16"/>
                        <w:szCs w:val="24"/>
                      </w:rPr>
                      <w:t xml:space="preserve">    </w:t>
                    </w:r>
                  </w:hyperlink>
                  <w:r w:rsidR="00102DF9" w:rsidRPr="00102DF9">
                    <w:rPr>
                      <w:b/>
                      <w:bCs/>
                      <w:sz w:val="14"/>
                    </w:rPr>
                    <w:t xml:space="preserve"> </w:t>
                  </w:r>
                </w:p>
              </w:tc>
            </w:tr>
          </w:tbl>
          <w:p w14:paraId="1BB2086C" w14:textId="05128DC2" w:rsidR="00693C7D" w:rsidRPr="00293A54" w:rsidRDefault="00693C7D" w:rsidP="00B5437B">
            <w:pPr>
              <w:shd w:val="clear" w:color="auto" w:fill="D9E2F3" w:themeFill="accent1" w:themeFillTint="33"/>
              <w:adjustRightInd w:val="0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F9DFFE" w14:textId="77777777" w:rsidR="00693C7D" w:rsidRPr="00293A5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293A54" w14:paraId="681E1776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848CB9" w14:textId="77777777" w:rsidR="00693C7D" w:rsidRPr="00293A54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9175ABE" w14:textId="77777777" w:rsidR="00693C7D" w:rsidRPr="00293A54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000F414" w14:textId="77777777" w:rsidR="00693C7D" w:rsidRPr="00293A54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A080ED" w14:textId="77777777" w:rsidR="00693C7D" w:rsidRPr="00293A54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7EDFE2" w14:textId="77777777" w:rsidR="00693C7D" w:rsidRPr="00293A54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5FCE80" w14:textId="77777777" w:rsidR="00693C7D" w:rsidRPr="00293A54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81BF78" w14:textId="77777777" w:rsidR="00693C7D" w:rsidRPr="00293A54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9B368F" w14:textId="77777777" w:rsidR="00693C7D" w:rsidRPr="00293A54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88EF3B" w14:textId="77777777" w:rsidR="00693C7D" w:rsidRPr="00293A54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4E77C2" w14:textId="77777777" w:rsidR="00693C7D" w:rsidRPr="00293A54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D5538B3" w14:textId="77777777" w:rsidR="00693C7D" w:rsidRPr="00293A54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D0219" w14:textId="77777777" w:rsidR="00693C7D" w:rsidRPr="00293A54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F62F1B" w14:textId="77777777" w:rsidR="00693C7D" w:rsidRPr="00293A54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9F739" w14:textId="77777777" w:rsidR="00693C7D" w:rsidRPr="00293A54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0E2C70" w14:textId="77777777" w:rsidR="00693C7D" w:rsidRPr="00293A54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CB794A" w14:textId="77777777" w:rsidR="00693C7D" w:rsidRPr="00293A54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F8D2FD" w14:textId="77777777" w:rsidR="00693C7D" w:rsidRPr="00293A54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50C31C36" w14:textId="77777777" w:rsidR="00693C7D" w:rsidRPr="00293A5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693C7D" w:rsidRPr="00E169D4" w14:paraId="4892839C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576ED8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3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82F77D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Informe de Evaluación y Recomendación de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5D26A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A120B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703DC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FFEC5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19A93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7E130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ADB2A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AABEE8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EAE24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F67AF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D8BED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1DD9E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3D5BAA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F28669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41B5B83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30022ECA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7CFDB6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C20CF31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B95D4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F3D05EC" w14:textId="6BC941E0" w:rsidR="00693C7D" w:rsidRPr="00D82F30" w:rsidRDefault="00662428" w:rsidP="00F55F35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191C5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619EEF" w14:textId="6C84463F" w:rsidR="00693C7D" w:rsidRPr="00D82F30" w:rsidRDefault="00CB5235" w:rsidP="005A16E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F803F6">
              <w:rPr>
                <w:sz w:val="14"/>
                <w:szCs w:val="14"/>
              </w:rPr>
              <w:t>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1B029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3EB3BF" w14:textId="16636E8F" w:rsidR="00693C7D" w:rsidRPr="00D82F30" w:rsidRDefault="00CB5235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8260E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4CC78C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3347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4180A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F1F11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BBF34D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719DEC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4557B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C1014FF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285283A5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53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C9BF0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CB2E3A8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5D49BFD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7131C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8F2BF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96244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FB970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DEE24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CAB9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6FB73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D4A06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99C8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7BBF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2DE6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EAEFEF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03677B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5DAB7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C449DC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077BAE" w:rsidRPr="00E169D4" w14:paraId="69DEAEFD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74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911B33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4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CD273A" w14:textId="77777777" w:rsidR="00077BAE" w:rsidRPr="00D82F30" w:rsidRDefault="00077BAE" w:rsidP="00077BAE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66C2A6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4632CC" w14:textId="5AA81C16" w:rsidR="00077BAE" w:rsidRPr="00E44966" w:rsidRDefault="00077BAE" w:rsidP="00077BAE">
            <w:pPr>
              <w:adjustRightInd w:val="0"/>
              <w:snapToGrid w:val="0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78372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1A5CE4" w14:textId="0673F00F" w:rsidR="00077BAE" w:rsidRPr="00D82F30" w:rsidRDefault="00077BAE" w:rsidP="00077BAE">
            <w:pPr>
              <w:adjustRightInd w:val="0"/>
              <w:snapToGrid w:val="0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A84AC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709F6A" w14:textId="630C1563" w:rsidR="00077BAE" w:rsidRPr="00D82F30" w:rsidRDefault="00077BAE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6A072AF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45C80DC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C8573B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C74E12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0AE7FF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730B36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81EDE8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90CE92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51A975" w14:textId="77777777" w:rsidR="00077BAE" w:rsidRPr="00E169D4" w:rsidRDefault="00077BAE" w:rsidP="00077BAE">
            <w:pPr>
              <w:adjustRightInd w:val="0"/>
              <w:snapToGrid w:val="0"/>
              <w:rPr>
                <w:sz w:val="14"/>
                <w:szCs w:val="14"/>
              </w:rPr>
            </w:pPr>
          </w:p>
        </w:tc>
      </w:tr>
      <w:tr w:rsidR="00077BAE" w:rsidRPr="00E169D4" w14:paraId="577746A9" w14:textId="77777777" w:rsidTr="00102DF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EEC16AD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22E9A80" w14:textId="77777777" w:rsidR="00077BAE" w:rsidRPr="00D82F30" w:rsidRDefault="00077BAE" w:rsidP="00077BAE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EA0E6C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E380A9F" w14:textId="150B69C3" w:rsidR="00077BAE" w:rsidRPr="00D82F30" w:rsidRDefault="00730DAF" w:rsidP="000033C2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662428">
              <w:rPr>
                <w:sz w:val="14"/>
                <w:szCs w:val="14"/>
              </w:rPr>
              <w:t>2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FC30E1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3EC0DA3" w14:textId="082D7445" w:rsidR="00077BAE" w:rsidRPr="00D82F30" w:rsidRDefault="00CB5235" w:rsidP="00E0089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F803F6">
              <w:rPr>
                <w:sz w:val="14"/>
                <w:szCs w:val="14"/>
              </w:rPr>
              <w:t>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D4279E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300A68D" w14:textId="7DAD5047" w:rsidR="00077BAE" w:rsidRPr="00D82F30" w:rsidRDefault="00077BAE" w:rsidP="00CB5235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CB5235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023402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E9200D4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36962A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2B983B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BFA81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46166F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D7658E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5FF27F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E6B9EB" w14:textId="77777777" w:rsidR="00077BAE" w:rsidRPr="00E169D4" w:rsidRDefault="00077BAE" w:rsidP="00077BAE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58232985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47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DE968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741069E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4A7ABDF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79670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712E7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F447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C1A75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3EDF2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477E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786F0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C48031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AA340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9B121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11C78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E1FA72E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5D9190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612E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5304710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693C7D" w:rsidRPr="00E169D4" w14:paraId="1BC5491B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7FCC52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5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237FD2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EB664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C01E4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55FA6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75451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E8A29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B1E11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14A9E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4C6395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928A5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2B76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D2A4F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0E5FB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7A786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9AC36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9004E35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60FA5051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73"/>
        </w:trPr>
        <w:tc>
          <w:tcPr>
            <w:tcW w:w="76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92626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CD60233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F573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2628A89" w14:textId="7F1A9C76" w:rsidR="00693C7D" w:rsidRPr="00D82F30" w:rsidRDefault="00CB5235" w:rsidP="005A16E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662428">
              <w:rPr>
                <w:sz w:val="14"/>
                <w:szCs w:val="14"/>
              </w:rPr>
              <w:t>3</w:t>
            </w:r>
          </w:p>
        </w:tc>
        <w:tc>
          <w:tcPr>
            <w:tcW w:w="13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99FA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41DD8F9" w14:textId="0C820C85" w:rsidR="00693C7D" w:rsidRPr="00D82F30" w:rsidRDefault="00CB5235" w:rsidP="005453E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F803F6">
              <w:rPr>
                <w:sz w:val="14"/>
                <w:szCs w:val="14"/>
              </w:rPr>
              <w:t>3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9C17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1FD97B" w14:textId="5F94C788" w:rsidR="00693C7D" w:rsidRPr="00D82F30" w:rsidRDefault="00693C7D" w:rsidP="00CB5235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CB5235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E7291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61F1B7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26C5C3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21BBE7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D65E1E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898F1A7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7B621E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E6FF98F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8C5A290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5AEDE09E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53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DE823B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DB01494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12429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925A8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A6B5D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AF50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744B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D50B3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1BD67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33FF170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2431A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929F8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EC42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B8CCC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951E1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AF9DD6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146F9E7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48F87928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31B4258" w14:textId="77777777" w:rsidR="00693C7D" w:rsidRPr="00D82F30" w:rsidRDefault="00693C7D" w:rsidP="00693C7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6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CD2B97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Presentación de documentos para 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0E495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20C12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9F15F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1A76E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5145E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F386A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81CFC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F0C924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53B1C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D854A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33211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8A4F11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0830D7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469700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81BAE3F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20D80703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F4CDE4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2F929F5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CB6AC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CB4447" w14:textId="56B2E522" w:rsidR="00693C7D" w:rsidRPr="00D82F30" w:rsidRDefault="00E0089C" w:rsidP="00E0089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662428">
              <w:rPr>
                <w:sz w:val="14"/>
                <w:szCs w:val="14"/>
              </w:rPr>
              <w:t>7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0753C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26AAA0" w14:textId="551D709A" w:rsidR="00693C7D" w:rsidRPr="00D82F30" w:rsidRDefault="00CB5235" w:rsidP="00E0089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F803F6">
              <w:rPr>
                <w:sz w:val="14"/>
                <w:szCs w:val="14"/>
              </w:rPr>
              <w:t>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6C9D1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DD30A1E" w14:textId="5B6C3E30" w:rsidR="00693C7D" w:rsidRPr="00D82F30" w:rsidRDefault="00693C7D" w:rsidP="00CB5235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CB5235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37F27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15EC48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7744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552F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ED836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D7224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4A9ACA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211C9D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45375B8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012871D5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27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91B889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3612D52" w14:textId="77777777" w:rsidR="00693C7D" w:rsidRPr="00077BAE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2147C8E" w14:textId="77777777" w:rsidR="00693C7D" w:rsidRPr="00077BAE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FB1E4B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5DA64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58228B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1FDD9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E42F05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ECADB5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D0B8E4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751EF3F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543DB8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D0A305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0AD539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A2E6D0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7DA41D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0DAB3F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66F915E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693C7D" w:rsidRPr="00E169D4" w14:paraId="20940C8A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A3B214" w14:textId="77777777" w:rsidR="00693C7D" w:rsidRPr="00D82F30" w:rsidRDefault="00693C7D" w:rsidP="00693C7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7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F35780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708B3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9AEBD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570B7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5EFAE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CCCF6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3E826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1E9D2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F7F262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E679D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DCC2E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2E391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50F60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FB601A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A2C56D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87CA35E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4BB96BFC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AB1D73B" w14:textId="77777777" w:rsidR="00693C7D" w:rsidRPr="00D82F30" w:rsidRDefault="00693C7D" w:rsidP="00693C7D">
            <w:pPr>
              <w:adjustRightInd w:val="0"/>
              <w:snapToGrid w:val="0"/>
              <w:jc w:val="right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39AEF1D" w14:textId="77777777" w:rsidR="00693C7D" w:rsidRPr="00D82F30" w:rsidRDefault="00693C7D" w:rsidP="00693C7D">
            <w:pPr>
              <w:adjustRightInd w:val="0"/>
              <w:snapToGrid w:val="0"/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D40EF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74EF4FE" w14:textId="256B42F3" w:rsidR="00693C7D" w:rsidRPr="00D82F30" w:rsidRDefault="00662428" w:rsidP="00E0089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19974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CC706D" w14:textId="15C8A51D" w:rsidR="00693C7D" w:rsidRPr="00D82F30" w:rsidRDefault="00E0089C" w:rsidP="00CB5235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F803F6">
              <w:rPr>
                <w:sz w:val="14"/>
                <w:szCs w:val="14"/>
              </w:rPr>
              <w:t>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02014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4F8E2E8" w14:textId="4E17F791" w:rsidR="00693C7D" w:rsidRPr="00D82F30" w:rsidRDefault="00693C7D" w:rsidP="00E0089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E0089C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25A26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DD3B47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BE0BE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DC316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0200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B862D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B4867B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7F552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EAB466C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257E155A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</w:trPr>
        <w:tc>
          <w:tcPr>
            <w:tcW w:w="76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37078B7" w14:textId="77777777" w:rsidR="00693C7D" w:rsidRPr="00E169D4" w:rsidRDefault="00693C7D" w:rsidP="00693C7D">
            <w:pPr>
              <w:adjustRightInd w:val="0"/>
              <w:snapToGrid w:val="0"/>
              <w:jc w:val="right"/>
              <w:rPr>
                <w:sz w:val="4"/>
                <w:szCs w:val="4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2CD3D9FA" w14:textId="77777777" w:rsidR="00693C7D" w:rsidRPr="00E169D4" w:rsidRDefault="00693C7D" w:rsidP="00693C7D">
            <w:pPr>
              <w:adjustRightInd w:val="0"/>
              <w:snapToGrid w:val="0"/>
              <w:jc w:val="right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65E08F6" w14:textId="77777777" w:rsidR="00693C7D" w:rsidRPr="00E169D4" w:rsidRDefault="00693C7D" w:rsidP="00693C7D">
            <w:pPr>
              <w:adjustRightInd w:val="0"/>
              <w:snapToGrid w:val="0"/>
              <w:jc w:val="right"/>
              <w:rPr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08AA79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4C7772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A8F026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B5B961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399A91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8F82B1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99445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49DF2ED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14F6A1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946300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4ACE5C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F761A7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86A082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6C79AC1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288CF1C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</w:tbl>
    <w:p w14:paraId="4F3FEFAA" w14:textId="77777777" w:rsidR="0025449A" w:rsidRPr="002E4DEA" w:rsidRDefault="0025449A" w:rsidP="00560E8A">
      <w:pPr>
        <w:tabs>
          <w:tab w:val="left" w:pos="1110"/>
        </w:tabs>
        <w:spacing w:after="200"/>
        <w:jc w:val="both"/>
        <w:rPr>
          <w:sz w:val="16"/>
          <w:szCs w:val="16"/>
        </w:rPr>
      </w:pPr>
    </w:p>
    <w:sectPr w:rsidR="0025449A" w:rsidRPr="002E4DEA" w:rsidSect="00E44966">
      <w:headerReference w:type="default" r:id="rId12"/>
      <w:pgSz w:w="12240" w:h="15840"/>
      <w:pgMar w:top="1702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68F03" w14:textId="77777777" w:rsidR="004914B5" w:rsidRDefault="004914B5" w:rsidP="0002168D">
      <w:r>
        <w:separator/>
      </w:r>
    </w:p>
  </w:endnote>
  <w:endnote w:type="continuationSeparator" w:id="0">
    <w:p w14:paraId="50BEF898" w14:textId="77777777" w:rsidR="004914B5" w:rsidRDefault="004914B5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BBEC0" w14:textId="77777777" w:rsidR="004914B5" w:rsidRDefault="004914B5" w:rsidP="0002168D">
      <w:r>
        <w:separator/>
      </w:r>
    </w:p>
  </w:footnote>
  <w:footnote w:type="continuationSeparator" w:id="0">
    <w:p w14:paraId="214F0B4E" w14:textId="77777777" w:rsidR="004914B5" w:rsidRDefault="004914B5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6FBFE" w14:textId="5F9886A4" w:rsidR="00D8186B" w:rsidRPr="00AD13C6" w:rsidRDefault="00F803F6">
    <w:pPr>
      <w:pStyle w:val="Encabezado"/>
      <w:rPr>
        <w:rFonts w:ascii="Verdana" w:hAnsi="Verdana"/>
        <w:sz w:val="20"/>
        <w:szCs w:val="20"/>
      </w:rPr>
    </w:pPr>
    <w:r w:rsidRPr="00BA2F7B">
      <w:rPr>
        <w:rFonts w:ascii="Verdana" w:hAnsi="Verdana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79722933" wp14:editId="33541E33">
          <wp:simplePos x="0" y="0"/>
          <wp:positionH relativeFrom="page">
            <wp:align>right</wp:align>
          </wp:positionH>
          <wp:positionV relativeFrom="paragraph">
            <wp:posOffset>-751525</wp:posOffset>
          </wp:positionV>
          <wp:extent cx="7737822" cy="1063096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7822" cy="10630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26C3C"/>
    <w:multiLevelType w:val="hybridMultilevel"/>
    <w:tmpl w:val="75F0F50E"/>
    <w:lvl w:ilvl="0" w:tplc="7B306438">
      <w:start w:val="1"/>
      <w:numFmt w:val="bullet"/>
      <w:lvlText w:val="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42D653D"/>
    <w:multiLevelType w:val="multilevel"/>
    <w:tmpl w:val="63B6DB6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6B4253B"/>
    <w:multiLevelType w:val="multilevel"/>
    <w:tmpl w:val="09DCC1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9B7D0D"/>
    <w:multiLevelType w:val="multilevel"/>
    <w:tmpl w:val="65AA992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5E4"/>
    <w:rsid w:val="000033C2"/>
    <w:rsid w:val="00010EE5"/>
    <w:rsid w:val="00011EA3"/>
    <w:rsid w:val="0002168D"/>
    <w:rsid w:val="000238EC"/>
    <w:rsid w:val="0005710F"/>
    <w:rsid w:val="00060A29"/>
    <w:rsid w:val="00071E58"/>
    <w:rsid w:val="000729BC"/>
    <w:rsid w:val="00077BAE"/>
    <w:rsid w:val="00080702"/>
    <w:rsid w:val="00083053"/>
    <w:rsid w:val="000875E6"/>
    <w:rsid w:val="000933C8"/>
    <w:rsid w:val="000A49F1"/>
    <w:rsid w:val="000B02CE"/>
    <w:rsid w:val="000B05FA"/>
    <w:rsid w:val="000B3A83"/>
    <w:rsid w:val="000C0244"/>
    <w:rsid w:val="000C40C6"/>
    <w:rsid w:val="000C57E6"/>
    <w:rsid w:val="000D39BA"/>
    <w:rsid w:val="000E00A9"/>
    <w:rsid w:val="000E0B02"/>
    <w:rsid w:val="000E17EA"/>
    <w:rsid w:val="000E6C79"/>
    <w:rsid w:val="000F2B3B"/>
    <w:rsid w:val="00100816"/>
    <w:rsid w:val="00102DF9"/>
    <w:rsid w:val="00113857"/>
    <w:rsid w:val="00113F78"/>
    <w:rsid w:val="00130A1B"/>
    <w:rsid w:val="00131A84"/>
    <w:rsid w:val="00135FBB"/>
    <w:rsid w:val="001375F2"/>
    <w:rsid w:val="00142326"/>
    <w:rsid w:val="00145901"/>
    <w:rsid w:val="00146719"/>
    <w:rsid w:val="0015686C"/>
    <w:rsid w:val="00160AE9"/>
    <w:rsid w:val="00164615"/>
    <w:rsid w:val="00164C9F"/>
    <w:rsid w:val="00172675"/>
    <w:rsid w:val="00185622"/>
    <w:rsid w:val="0019759E"/>
    <w:rsid w:val="001A7DEA"/>
    <w:rsid w:val="001B3404"/>
    <w:rsid w:val="001B3D90"/>
    <w:rsid w:val="001C2DF5"/>
    <w:rsid w:val="001C41E7"/>
    <w:rsid w:val="001C51B5"/>
    <w:rsid w:val="001D1850"/>
    <w:rsid w:val="001D31A0"/>
    <w:rsid w:val="001D4A00"/>
    <w:rsid w:val="00202984"/>
    <w:rsid w:val="00204377"/>
    <w:rsid w:val="00205056"/>
    <w:rsid w:val="002050D7"/>
    <w:rsid w:val="00207931"/>
    <w:rsid w:val="00226E90"/>
    <w:rsid w:val="00227A11"/>
    <w:rsid w:val="002327FC"/>
    <w:rsid w:val="00233765"/>
    <w:rsid w:val="002340F2"/>
    <w:rsid w:val="0023565D"/>
    <w:rsid w:val="00241400"/>
    <w:rsid w:val="002442F9"/>
    <w:rsid w:val="00253D58"/>
    <w:rsid w:val="0025449A"/>
    <w:rsid w:val="002546E7"/>
    <w:rsid w:val="00263404"/>
    <w:rsid w:val="00276697"/>
    <w:rsid w:val="00281E39"/>
    <w:rsid w:val="00293A54"/>
    <w:rsid w:val="002A096B"/>
    <w:rsid w:val="002A1A45"/>
    <w:rsid w:val="002B1FF7"/>
    <w:rsid w:val="002B28F2"/>
    <w:rsid w:val="002B3B2F"/>
    <w:rsid w:val="002C4ECB"/>
    <w:rsid w:val="002C5E95"/>
    <w:rsid w:val="002C7CCC"/>
    <w:rsid w:val="002E08D2"/>
    <w:rsid w:val="002E40F4"/>
    <w:rsid w:val="002E4DEA"/>
    <w:rsid w:val="002F47BB"/>
    <w:rsid w:val="00301483"/>
    <w:rsid w:val="00304A1C"/>
    <w:rsid w:val="00311E49"/>
    <w:rsid w:val="003306A0"/>
    <w:rsid w:val="00330B1D"/>
    <w:rsid w:val="00335F79"/>
    <w:rsid w:val="003445DE"/>
    <w:rsid w:val="003464DC"/>
    <w:rsid w:val="00355343"/>
    <w:rsid w:val="00356947"/>
    <w:rsid w:val="00364AE9"/>
    <w:rsid w:val="003719BE"/>
    <w:rsid w:val="00372E3F"/>
    <w:rsid w:val="00377503"/>
    <w:rsid w:val="00385093"/>
    <w:rsid w:val="00385693"/>
    <w:rsid w:val="003911B2"/>
    <w:rsid w:val="00391E64"/>
    <w:rsid w:val="003931D3"/>
    <w:rsid w:val="003974C7"/>
    <w:rsid w:val="003B1535"/>
    <w:rsid w:val="003B3395"/>
    <w:rsid w:val="003B723E"/>
    <w:rsid w:val="003D4C23"/>
    <w:rsid w:val="003D745C"/>
    <w:rsid w:val="003E141A"/>
    <w:rsid w:val="003E4460"/>
    <w:rsid w:val="003E6453"/>
    <w:rsid w:val="004123FF"/>
    <w:rsid w:val="0041602B"/>
    <w:rsid w:val="00421E9E"/>
    <w:rsid w:val="00422C74"/>
    <w:rsid w:val="00423D41"/>
    <w:rsid w:val="004300A6"/>
    <w:rsid w:val="00433AE0"/>
    <w:rsid w:val="0043435B"/>
    <w:rsid w:val="00437B22"/>
    <w:rsid w:val="00456AA1"/>
    <w:rsid w:val="00457F5D"/>
    <w:rsid w:val="004644B7"/>
    <w:rsid w:val="0048499E"/>
    <w:rsid w:val="004914B5"/>
    <w:rsid w:val="00493ADB"/>
    <w:rsid w:val="004A4D10"/>
    <w:rsid w:val="004D4985"/>
    <w:rsid w:val="004F549F"/>
    <w:rsid w:val="005000B0"/>
    <w:rsid w:val="005073FD"/>
    <w:rsid w:val="00525505"/>
    <w:rsid w:val="005270D6"/>
    <w:rsid w:val="005325EF"/>
    <w:rsid w:val="005453E7"/>
    <w:rsid w:val="0054679B"/>
    <w:rsid w:val="00560E8A"/>
    <w:rsid w:val="005635B2"/>
    <w:rsid w:val="00564C3F"/>
    <w:rsid w:val="00565264"/>
    <w:rsid w:val="0056792D"/>
    <w:rsid w:val="00577C75"/>
    <w:rsid w:val="0058333E"/>
    <w:rsid w:val="005836C9"/>
    <w:rsid w:val="005A16E4"/>
    <w:rsid w:val="005A45E4"/>
    <w:rsid w:val="005A5895"/>
    <w:rsid w:val="005B28D7"/>
    <w:rsid w:val="005B5EAE"/>
    <w:rsid w:val="005B6E20"/>
    <w:rsid w:val="005C0F3B"/>
    <w:rsid w:val="005C37E3"/>
    <w:rsid w:val="005C5F30"/>
    <w:rsid w:val="005D20AE"/>
    <w:rsid w:val="005D4E36"/>
    <w:rsid w:val="005E065D"/>
    <w:rsid w:val="005E3440"/>
    <w:rsid w:val="005E3AB7"/>
    <w:rsid w:val="005F0892"/>
    <w:rsid w:val="0060098A"/>
    <w:rsid w:val="006057F7"/>
    <w:rsid w:val="00607DAA"/>
    <w:rsid w:val="006111AD"/>
    <w:rsid w:val="00616155"/>
    <w:rsid w:val="00617BE0"/>
    <w:rsid w:val="00631D94"/>
    <w:rsid w:val="006402EE"/>
    <w:rsid w:val="00653B0F"/>
    <w:rsid w:val="00662428"/>
    <w:rsid w:val="006675DF"/>
    <w:rsid w:val="00686F87"/>
    <w:rsid w:val="0069266C"/>
    <w:rsid w:val="00693C7D"/>
    <w:rsid w:val="006A2770"/>
    <w:rsid w:val="006B24E7"/>
    <w:rsid w:val="006B41FB"/>
    <w:rsid w:val="006B5177"/>
    <w:rsid w:val="00703E50"/>
    <w:rsid w:val="00712645"/>
    <w:rsid w:val="00730DAF"/>
    <w:rsid w:val="00734913"/>
    <w:rsid w:val="00747572"/>
    <w:rsid w:val="00770A29"/>
    <w:rsid w:val="00771948"/>
    <w:rsid w:val="0077239C"/>
    <w:rsid w:val="007871AC"/>
    <w:rsid w:val="00793969"/>
    <w:rsid w:val="007A6915"/>
    <w:rsid w:val="007A7A7D"/>
    <w:rsid w:val="007B3AF6"/>
    <w:rsid w:val="007C3768"/>
    <w:rsid w:val="007D7203"/>
    <w:rsid w:val="007F0331"/>
    <w:rsid w:val="007F1AD8"/>
    <w:rsid w:val="007F4CAD"/>
    <w:rsid w:val="007F66F1"/>
    <w:rsid w:val="00810F0D"/>
    <w:rsid w:val="008150C2"/>
    <w:rsid w:val="00822739"/>
    <w:rsid w:val="0082663F"/>
    <w:rsid w:val="0083002D"/>
    <w:rsid w:val="00841DB9"/>
    <w:rsid w:val="0085362B"/>
    <w:rsid w:val="00857FC3"/>
    <w:rsid w:val="00881009"/>
    <w:rsid w:val="008831CF"/>
    <w:rsid w:val="00887161"/>
    <w:rsid w:val="008A2704"/>
    <w:rsid w:val="008B1A1E"/>
    <w:rsid w:val="008B4EE2"/>
    <w:rsid w:val="008B6F82"/>
    <w:rsid w:val="008C4458"/>
    <w:rsid w:val="008C5D1D"/>
    <w:rsid w:val="008D28EC"/>
    <w:rsid w:val="008E24BA"/>
    <w:rsid w:val="008E569A"/>
    <w:rsid w:val="008F1774"/>
    <w:rsid w:val="00910F4D"/>
    <w:rsid w:val="00921AFC"/>
    <w:rsid w:val="00986945"/>
    <w:rsid w:val="00994C74"/>
    <w:rsid w:val="00995A2C"/>
    <w:rsid w:val="009A0D2B"/>
    <w:rsid w:val="009A2DB5"/>
    <w:rsid w:val="009A56E2"/>
    <w:rsid w:val="009C4926"/>
    <w:rsid w:val="009C50DB"/>
    <w:rsid w:val="009C6C07"/>
    <w:rsid w:val="009D5E46"/>
    <w:rsid w:val="009D78C2"/>
    <w:rsid w:val="009F0654"/>
    <w:rsid w:val="009F5660"/>
    <w:rsid w:val="009F740F"/>
    <w:rsid w:val="00A07D41"/>
    <w:rsid w:val="00A11FE0"/>
    <w:rsid w:val="00A15475"/>
    <w:rsid w:val="00A24F03"/>
    <w:rsid w:val="00A36989"/>
    <w:rsid w:val="00A4797C"/>
    <w:rsid w:val="00A720AC"/>
    <w:rsid w:val="00A73EBD"/>
    <w:rsid w:val="00A85F3D"/>
    <w:rsid w:val="00A86B71"/>
    <w:rsid w:val="00A90FC4"/>
    <w:rsid w:val="00AA10AB"/>
    <w:rsid w:val="00AA3525"/>
    <w:rsid w:val="00AB0423"/>
    <w:rsid w:val="00AC52F8"/>
    <w:rsid w:val="00AD13C6"/>
    <w:rsid w:val="00AE1540"/>
    <w:rsid w:val="00AE2259"/>
    <w:rsid w:val="00AF1E20"/>
    <w:rsid w:val="00B044F3"/>
    <w:rsid w:val="00B2422B"/>
    <w:rsid w:val="00B24803"/>
    <w:rsid w:val="00B27339"/>
    <w:rsid w:val="00B345FF"/>
    <w:rsid w:val="00B40B08"/>
    <w:rsid w:val="00B5437B"/>
    <w:rsid w:val="00B62824"/>
    <w:rsid w:val="00B733D4"/>
    <w:rsid w:val="00B8748A"/>
    <w:rsid w:val="00B96F32"/>
    <w:rsid w:val="00BB3207"/>
    <w:rsid w:val="00BC7E9B"/>
    <w:rsid w:val="00BD10F4"/>
    <w:rsid w:val="00BF10EF"/>
    <w:rsid w:val="00BF625A"/>
    <w:rsid w:val="00C30CD8"/>
    <w:rsid w:val="00C61507"/>
    <w:rsid w:val="00C62CD2"/>
    <w:rsid w:val="00C675ED"/>
    <w:rsid w:val="00C677CA"/>
    <w:rsid w:val="00C72772"/>
    <w:rsid w:val="00C73C96"/>
    <w:rsid w:val="00C76AF8"/>
    <w:rsid w:val="00C80ABE"/>
    <w:rsid w:val="00C81549"/>
    <w:rsid w:val="00C81805"/>
    <w:rsid w:val="00CB5235"/>
    <w:rsid w:val="00CC456E"/>
    <w:rsid w:val="00CD6078"/>
    <w:rsid w:val="00CD62BB"/>
    <w:rsid w:val="00D20905"/>
    <w:rsid w:val="00D22258"/>
    <w:rsid w:val="00D27FD7"/>
    <w:rsid w:val="00D32F85"/>
    <w:rsid w:val="00D36FAB"/>
    <w:rsid w:val="00D50472"/>
    <w:rsid w:val="00D51F31"/>
    <w:rsid w:val="00D523E8"/>
    <w:rsid w:val="00D71929"/>
    <w:rsid w:val="00D71F49"/>
    <w:rsid w:val="00D72E53"/>
    <w:rsid w:val="00D81396"/>
    <w:rsid w:val="00D8186B"/>
    <w:rsid w:val="00D82F30"/>
    <w:rsid w:val="00D97982"/>
    <w:rsid w:val="00DA3FC3"/>
    <w:rsid w:val="00DB3479"/>
    <w:rsid w:val="00DC1D74"/>
    <w:rsid w:val="00DC3256"/>
    <w:rsid w:val="00DC6F76"/>
    <w:rsid w:val="00DD149E"/>
    <w:rsid w:val="00DE14E8"/>
    <w:rsid w:val="00DF0173"/>
    <w:rsid w:val="00DF6218"/>
    <w:rsid w:val="00E0089C"/>
    <w:rsid w:val="00E03990"/>
    <w:rsid w:val="00E105D4"/>
    <w:rsid w:val="00E10AA1"/>
    <w:rsid w:val="00E10FB2"/>
    <w:rsid w:val="00E16712"/>
    <w:rsid w:val="00E17B7A"/>
    <w:rsid w:val="00E218C3"/>
    <w:rsid w:val="00E2240C"/>
    <w:rsid w:val="00E333C2"/>
    <w:rsid w:val="00E334FD"/>
    <w:rsid w:val="00E3401A"/>
    <w:rsid w:val="00E342B1"/>
    <w:rsid w:val="00E424E1"/>
    <w:rsid w:val="00E44966"/>
    <w:rsid w:val="00E56623"/>
    <w:rsid w:val="00E65F02"/>
    <w:rsid w:val="00E87B29"/>
    <w:rsid w:val="00E90124"/>
    <w:rsid w:val="00EA2530"/>
    <w:rsid w:val="00EA41F0"/>
    <w:rsid w:val="00EC4ED8"/>
    <w:rsid w:val="00ED792B"/>
    <w:rsid w:val="00EE5D60"/>
    <w:rsid w:val="00F10B86"/>
    <w:rsid w:val="00F24E82"/>
    <w:rsid w:val="00F2564F"/>
    <w:rsid w:val="00F34883"/>
    <w:rsid w:val="00F358DF"/>
    <w:rsid w:val="00F4213A"/>
    <w:rsid w:val="00F50CB1"/>
    <w:rsid w:val="00F548F6"/>
    <w:rsid w:val="00F55E2D"/>
    <w:rsid w:val="00F55F35"/>
    <w:rsid w:val="00F620AD"/>
    <w:rsid w:val="00F625FF"/>
    <w:rsid w:val="00F65801"/>
    <w:rsid w:val="00F701A4"/>
    <w:rsid w:val="00F803F6"/>
    <w:rsid w:val="00F842F0"/>
    <w:rsid w:val="00FA694E"/>
    <w:rsid w:val="00FB361B"/>
    <w:rsid w:val="00FC69C2"/>
    <w:rsid w:val="00FD2A2D"/>
    <w:rsid w:val="00FD3B89"/>
    <w:rsid w:val="00FD4C24"/>
    <w:rsid w:val="00FE5981"/>
    <w:rsid w:val="00FE7544"/>
    <w:rsid w:val="00FF00F9"/>
    <w:rsid w:val="00FF0BC6"/>
    <w:rsid w:val="00FF0E8F"/>
    <w:rsid w:val="00FF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779214"/>
  <w15:chartTrackingRefBased/>
  <w15:docId w15:val="{B8D1626E-8387-4675-B1D5-44E629AD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Fase,본문1,titulo 5,PARRAFO,Segundo,List Paragraph 1,List-Bulleted,MAPA,Párrafo,BULLET Liste,TIT 2 IND,Capítulo,10_LIST,List Paragraph-Thesis,PERFIL_1_1,centrado 10,Titulo,GRÁFICO,TITULO,de,lista,pdd1,SAN JULIAN INCISOS,GRÁFICOS,cuadro,RA"/>
    <w:basedOn w:val="Normal"/>
    <w:link w:val="PrrafodelistaCar"/>
    <w:uiPriority w:val="34"/>
    <w:qFormat/>
    <w:rsid w:val="00564C3F"/>
    <w:pPr>
      <w:ind w:left="720"/>
      <w:contextualSpacing/>
    </w:pPr>
  </w:style>
  <w:style w:type="character" w:customStyle="1" w:styleId="PrrafodelistaCar">
    <w:name w:val="Párrafo de lista Car"/>
    <w:aliases w:val="Fase Car,본문1 Car,titulo 5 Car,PARRAFO Car,Segundo Car,List Paragraph 1 Car,List-Bulleted Car,MAPA Car,Párrafo Car,BULLET Liste Car,TIT 2 IND Car,Capítulo Car,10_LIST Car,List Paragraph-Thesis Car,PERFIL_1_1 Car,centrado 10 Car"/>
    <w:link w:val="Prrafodelista"/>
    <w:uiPriority w:val="34"/>
    <w:qFormat/>
    <w:locked/>
    <w:rsid w:val="00564C3F"/>
    <w:rPr>
      <w:rFonts w:ascii="Arial" w:eastAsia="Arial" w:hAnsi="Arial" w:cs="Arial"/>
      <w:sz w:val="22"/>
      <w:szCs w:val="22"/>
      <w:lang w:eastAsia="es-ES"/>
    </w:rPr>
  </w:style>
  <w:style w:type="paragraph" w:styleId="Textoindependiente">
    <w:name w:val="Body Text"/>
    <w:aliases w:val=" Car,Car"/>
    <w:basedOn w:val="Normal"/>
    <w:link w:val="TextoindependienteCar"/>
    <w:uiPriority w:val="1"/>
    <w:qFormat/>
    <w:rsid w:val="00564C3F"/>
    <w:pPr>
      <w:autoSpaceDE w:val="0"/>
      <w:autoSpaceDN w:val="0"/>
    </w:pPr>
    <w:rPr>
      <w:sz w:val="24"/>
      <w:szCs w:val="24"/>
      <w:lang w:val="es-ES" w:eastAsia="en-US"/>
    </w:rPr>
  </w:style>
  <w:style w:type="character" w:customStyle="1" w:styleId="TextoindependienteCar">
    <w:name w:val="Texto independiente Car"/>
    <w:aliases w:val=" Car Car,Car Car"/>
    <w:basedOn w:val="Fuentedeprrafopredeter"/>
    <w:link w:val="Textoindependiente"/>
    <w:uiPriority w:val="1"/>
    <w:rsid w:val="00564C3F"/>
    <w:rPr>
      <w:rFonts w:ascii="Arial" w:eastAsia="Arial" w:hAnsi="Arial" w:cs="Arial"/>
      <w:lang w:val="es-ES"/>
    </w:rPr>
  </w:style>
  <w:style w:type="table" w:styleId="Tablaconcuadrcula">
    <w:name w:val="Table Grid"/>
    <w:basedOn w:val="Tablanormal"/>
    <w:uiPriority w:val="39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6150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1507"/>
    <w:rPr>
      <w:rFonts w:ascii="Segoe UI" w:eastAsia="Arial" w:hAnsi="Segoe UI" w:cs="Segoe UI"/>
      <w:sz w:val="18"/>
      <w:szCs w:val="18"/>
      <w:lang w:eastAsia="es-ES"/>
    </w:rPr>
  </w:style>
  <w:style w:type="character" w:styleId="Hipervnculo">
    <w:name w:val="Hyperlink"/>
    <w:basedOn w:val="Fuentedeprrafopredeter"/>
    <w:uiPriority w:val="99"/>
    <w:unhideWhenUsed/>
    <w:rsid w:val="00560E8A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105D4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6624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vivienda.gob.b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%20https://meet.google.com/eoa-casn-aee%20%20%20%2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lopez@aevivienda.gob.b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eopoldo.condorenz@aevivienda.gob.bo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RUTH%20HINOJOSA\Downloads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461B7A-1025-4637-B847-9D20832C9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0</TotalTime>
  <Pages>1</Pages>
  <Words>416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GRACIELA CORNEJO</dc:creator>
  <cp:keywords/>
  <dc:description/>
  <cp:lastModifiedBy>UsuarioAEV</cp:lastModifiedBy>
  <cp:revision>2</cp:revision>
  <cp:lastPrinted>2025-02-26T15:53:00Z</cp:lastPrinted>
  <dcterms:created xsi:type="dcterms:W3CDTF">2025-02-26T16:09:00Z</dcterms:created>
  <dcterms:modified xsi:type="dcterms:W3CDTF">2025-02-26T16:09:00Z</dcterms:modified>
</cp:coreProperties>
</file>