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C97A1" w14:textId="77777777" w:rsidR="004A005F" w:rsidRDefault="004A005F" w:rsidP="00560E8A">
      <w:pPr>
        <w:pStyle w:val="Prrafodelista"/>
        <w:ind w:left="360"/>
        <w:jc w:val="center"/>
        <w:outlineLvl w:val="0"/>
        <w:rPr>
          <w:b/>
          <w:sz w:val="26"/>
          <w:szCs w:val="26"/>
        </w:rPr>
      </w:pPr>
    </w:p>
    <w:p w14:paraId="14E92E23" w14:textId="77777777" w:rsidR="00560E8A" w:rsidRPr="00227A11" w:rsidRDefault="00560E8A" w:rsidP="00560E8A">
      <w:pPr>
        <w:pStyle w:val="Prrafodelista"/>
        <w:ind w:left="360"/>
        <w:jc w:val="center"/>
        <w:outlineLvl w:val="0"/>
        <w:rPr>
          <w:b/>
          <w:sz w:val="26"/>
          <w:szCs w:val="26"/>
        </w:rPr>
      </w:pPr>
      <w:r w:rsidRPr="00227A11">
        <w:rPr>
          <w:b/>
          <w:sz w:val="26"/>
          <w:szCs w:val="26"/>
        </w:rPr>
        <w:t>AGENCIA ESTATAL DE VIVIENDA</w:t>
      </w:r>
    </w:p>
    <w:p w14:paraId="509BAAD1" w14:textId="77777777" w:rsidR="00560E8A" w:rsidRPr="00227A11" w:rsidRDefault="00560E8A" w:rsidP="00560E8A">
      <w:pPr>
        <w:jc w:val="center"/>
        <w:rPr>
          <w:b/>
          <w:sz w:val="6"/>
          <w:szCs w:val="20"/>
          <w:u w:val="single"/>
        </w:rPr>
      </w:pPr>
    </w:p>
    <w:p w14:paraId="7EF4E3F2" w14:textId="22BD2728" w:rsidR="00560E8A" w:rsidRPr="00227A11" w:rsidRDefault="00560E8A" w:rsidP="00560E8A">
      <w:pPr>
        <w:jc w:val="center"/>
        <w:rPr>
          <w:b/>
          <w:szCs w:val="26"/>
        </w:rPr>
      </w:pPr>
      <w:r w:rsidRPr="00227A11">
        <w:rPr>
          <w:b/>
          <w:szCs w:val="26"/>
        </w:rPr>
        <w:t xml:space="preserve">CONVOCATORIA PARA PROCESO DE CONTRATACION </w:t>
      </w:r>
    </w:p>
    <w:p w14:paraId="088FB508" w14:textId="6D94BD21" w:rsidR="00A90FC4" w:rsidRDefault="00560E8A" w:rsidP="00A90FC4">
      <w:pPr>
        <w:jc w:val="center"/>
        <w:rPr>
          <w:b/>
          <w:szCs w:val="26"/>
        </w:rPr>
      </w:pPr>
      <w:r w:rsidRPr="00617BE0">
        <w:rPr>
          <w:b/>
          <w:szCs w:val="26"/>
        </w:rPr>
        <w:t xml:space="preserve">GESTION </w:t>
      </w:r>
      <w:r w:rsidR="00744589">
        <w:rPr>
          <w:b/>
          <w:szCs w:val="26"/>
        </w:rPr>
        <w:t>2025</w:t>
      </w:r>
    </w:p>
    <w:tbl>
      <w:tblPr>
        <w:tblW w:w="107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3"/>
        <w:gridCol w:w="273"/>
        <w:gridCol w:w="2676"/>
        <w:gridCol w:w="134"/>
        <w:gridCol w:w="134"/>
        <w:gridCol w:w="182"/>
        <w:gridCol w:w="201"/>
        <w:gridCol w:w="14"/>
        <w:gridCol w:w="123"/>
        <w:gridCol w:w="69"/>
        <w:gridCol w:w="361"/>
        <w:gridCol w:w="134"/>
        <w:gridCol w:w="464"/>
        <w:gridCol w:w="136"/>
        <w:gridCol w:w="9"/>
        <w:gridCol w:w="125"/>
        <w:gridCol w:w="332"/>
        <w:gridCol w:w="160"/>
        <w:gridCol w:w="333"/>
        <w:gridCol w:w="160"/>
        <w:gridCol w:w="6"/>
        <w:gridCol w:w="487"/>
        <w:gridCol w:w="142"/>
        <w:gridCol w:w="9"/>
        <w:gridCol w:w="125"/>
        <w:gridCol w:w="3276"/>
        <w:gridCol w:w="142"/>
        <w:gridCol w:w="16"/>
        <w:gridCol w:w="9"/>
      </w:tblGrid>
      <w:tr w:rsidR="00F41FC3" w:rsidRPr="002F47BB" w14:paraId="0CAE8E96" w14:textId="77777777" w:rsidTr="00431B31">
        <w:trPr>
          <w:trHeight w:val="152"/>
        </w:trPr>
        <w:tc>
          <w:tcPr>
            <w:tcW w:w="10725" w:type="dxa"/>
            <w:gridSpan w:val="29"/>
          </w:tcPr>
          <w:p w14:paraId="2D3CB312" w14:textId="67A360E4" w:rsidR="00F41FC3" w:rsidRPr="002F47BB" w:rsidRDefault="00F41FC3" w:rsidP="00E21584">
            <w:pPr>
              <w:contextualSpacing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 w:rsidRPr="002F47BB">
              <w:rPr>
                <w:rFonts w:ascii="Verdana" w:hAnsi="Verdana"/>
                <w:sz w:val="16"/>
                <w:szCs w:val="16"/>
              </w:rPr>
              <w:t>Se convoca públicamente a presentar propuestas para el proceso detallado a continuación, para lo cual l</w:t>
            </w:r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8" w:history="1">
              <w:r w:rsidRPr="002F47BB">
                <w:rPr>
                  <w:rStyle w:val="Hipervnculo"/>
                  <w:rFonts w:ascii="Verdana" w:hAnsi="Verdana"/>
                  <w:color w:val="auto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)</w:t>
            </w:r>
          </w:p>
        </w:tc>
      </w:tr>
      <w:tr w:rsidR="00C10F0C" w:rsidRPr="002F47BB" w14:paraId="0292E7CC" w14:textId="77777777" w:rsidTr="00C10F0C">
        <w:trPr>
          <w:gridAfter w:val="1"/>
          <w:wAfter w:w="9" w:type="dxa"/>
          <w:trHeight w:val="367"/>
        </w:trPr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0CA30" w14:textId="77777777" w:rsidR="00C10F0C" w:rsidRPr="002F47BB" w:rsidRDefault="00C10F0C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96807" w14:textId="77777777" w:rsidR="00C10F0C" w:rsidRPr="002F47BB" w:rsidRDefault="00C10F0C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98D785" w14:textId="77777777" w:rsidR="00C10F0C" w:rsidRPr="002F47BB" w:rsidRDefault="00C10F0C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top w:val="nil"/>
              <w:bottom w:val="nil"/>
            </w:tcBorders>
          </w:tcPr>
          <w:p w14:paraId="17467B56" w14:textId="77777777" w:rsidR="00C10F0C" w:rsidRPr="00C10F0C" w:rsidRDefault="00C10F0C" w:rsidP="00E21584">
            <w:pPr>
              <w:jc w:val="both"/>
              <w:rPr>
                <w:rFonts w:ascii="Verdana" w:hAnsi="Verdana"/>
                <w:b/>
                <w:sz w:val="14"/>
                <w:szCs w:val="14"/>
                <w:lang w:val="es-ES_tradnl"/>
              </w:rPr>
            </w:pPr>
          </w:p>
        </w:tc>
        <w:tc>
          <w:tcPr>
            <w:tcW w:w="5922" w:type="dxa"/>
            <w:gridSpan w:val="1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0D046" w14:textId="2685DE4C" w:rsidR="00C10F0C" w:rsidRPr="00E65F02" w:rsidRDefault="00240FB7" w:rsidP="00C10F0C">
            <w:pPr>
              <w:jc w:val="center"/>
              <w:rPr>
                <w:b/>
                <w:bCs/>
                <w:sz w:val="14"/>
                <w:szCs w:val="14"/>
              </w:rPr>
            </w:pPr>
            <w:r w:rsidRPr="00240FB7">
              <w:rPr>
                <w:rFonts w:ascii="Verdana" w:hAnsi="Verdana"/>
                <w:b/>
                <w:sz w:val="14"/>
                <w:szCs w:val="14"/>
                <w:lang w:val="es-ES_tradnl"/>
              </w:rPr>
              <w:t>PROYECTO DE VIVIENDA CUALITATIVA EN EL MUNICIPIO DE MAPIRI -FASE(II) 2024- LA PAZ</w:t>
            </w:r>
          </w:p>
        </w:tc>
      </w:tr>
      <w:tr w:rsidR="00C10F0C" w:rsidRPr="00405C65" w14:paraId="10558CAA" w14:textId="77777777" w:rsidTr="00C10F0C">
        <w:trPr>
          <w:gridAfter w:val="1"/>
          <w:wAfter w:w="9" w:type="dxa"/>
          <w:trHeight w:val="362"/>
        </w:trPr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332D5" w14:textId="77777777" w:rsidR="00C10F0C" w:rsidRPr="002F47BB" w:rsidRDefault="00C10F0C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1F84A" w14:textId="77777777" w:rsidR="00C10F0C" w:rsidRPr="002F47BB" w:rsidRDefault="00C10F0C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F05F" w14:textId="77777777" w:rsidR="00C10F0C" w:rsidRPr="002F47BB" w:rsidRDefault="00C10F0C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BAF711" w14:textId="77777777" w:rsidR="00C10F0C" w:rsidRPr="00C10F0C" w:rsidRDefault="00C10F0C" w:rsidP="00113ECB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5922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83CEA" w14:textId="676D6674" w:rsidR="00C10F0C" w:rsidRPr="00693C7D" w:rsidRDefault="004A005F" w:rsidP="00113ECB">
            <w:pPr>
              <w:rPr>
                <w:rFonts w:ascii="Verdana" w:hAnsi="Verdana"/>
                <w:b/>
                <w:sz w:val="14"/>
                <w:szCs w:val="14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AEV-LP-DC 008/2025 (2D</w:t>
            </w:r>
            <w:r w:rsidR="00240FB7" w:rsidRPr="00240FB7">
              <w:rPr>
                <w:sz w:val="16"/>
                <w:szCs w:val="16"/>
                <w:lang w:val="it-IT"/>
              </w:rPr>
              <w:t>A.CONVOCATORIA)</w:t>
            </w:r>
          </w:p>
        </w:tc>
      </w:tr>
      <w:tr w:rsidR="00C10F0C" w:rsidRPr="002F47BB" w14:paraId="16967393" w14:textId="77777777" w:rsidTr="00C10F0C">
        <w:trPr>
          <w:gridAfter w:val="1"/>
          <w:wAfter w:w="9" w:type="dxa"/>
          <w:trHeight w:val="374"/>
        </w:trPr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21D51" w14:textId="77777777" w:rsidR="00C10F0C" w:rsidRPr="002F47BB" w:rsidRDefault="00C10F0C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B71D0" w14:textId="77777777" w:rsidR="00C10F0C" w:rsidRPr="002F47BB" w:rsidRDefault="00C10F0C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F3AE" w14:textId="77777777" w:rsidR="00C10F0C" w:rsidRPr="002F47BB" w:rsidRDefault="00C10F0C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8895C3" w14:textId="77777777" w:rsidR="00C10F0C" w:rsidRPr="00C76AF8" w:rsidRDefault="00C10F0C" w:rsidP="00E21584">
            <w:pPr>
              <w:contextualSpacing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922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6401C" w14:textId="46A52BA8" w:rsidR="00C10F0C" w:rsidRPr="00C76AF8" w:rsidRDefault="00C10F0C" w:rsidP="00E21584">
            <w:pPr>
              <w:contextualSpacing/>
              <w:jc w:val="both"/>
              <w:rPr>
                <w:rFonts w:ascii="Verdana" w:hAnsi="Verdana"/>
                <w:sz w:val="14"/>
                <w:szCs w:val="14"/>
              </w:rPr>
            </w:pPr>
            <w:r w:rsidRPr="00C76AF8">
              <w:rPr>
                <w:rFonts w:ascii="Verdana" w:hAnsi="Verdana"/>
                <w:sz w:val="14"/>
                <w:szCs w:val="14"/>
              </w:rPr>
              <w:t>Por el Total</w:t>
            </w:r>
          </w:p>
        </w:tc>
      </w:tr>
      <w:tr w:rsidR="00C10F0C" w:rsidRPr="002F47BB" w14:paraId="6CE75DC0" w14:textId="77777777" w:rsidTr="00C10F0C">
        <w:trPr>
          <w:gridAfter w:val="1"/>
          <w:wAfter w:w="9" w:type="dxa"/>
          <w:trHeight w:val="422"/>
        </w:trPr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C9C8E" w14:textId="77777777" w:rsidR="00C10F0C" w:rsidRPr="002F47BB" w:rsidRDefault="00C10F0C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B85F" w14:textId="77777777" w:rsidR="00C10F0C" w:rsidRPr="002F47BB" w:rsidRDefault="00C10F0C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49C" w14:textId="77777777" w:rsidR="00C10F0C" w:rsidRPr="002F47BB" w:rsidRDefault="00C10F0C" w:rsidP="00E215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D27D78" w14:textId="77777777" w:rsidR="00C10F0C" w:rsidRPr="00282F5A" w:rsidRDefault="00C10F0C" w:rsidP="00E21584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922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6152F" w14:textId="17E6297E" w:rsidR="00C10F0C" w:rsidRPr="00C76AF8" w:rsidRDefault="00C10F0C" w:rsidP="00E21584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282F5A">
              <w:rPr>
                <w:rFonts w:ascii="Verdana" w:hAnsi="Verdana"/>
                <w:b/>
                <w:sz w:val="14"/>
                <w:szCs w:val="14"/>
              </w:rPr>
              <w:t>Calidad, Propuesta Técnica, Costo</w:t>
            </w:r>
          </w:p>
        </w:tc>
      </w:tr>
      <w:tr w:rsidR="00C10F0C" w:rsidRPr="002F47BB" w14:paraId="7D0E6CED" w14:textId="77777777" w:rsidTr="00C10F0C">
        <w:trPr>
          <w:gridAfter w:val="1"/>
          <w:wAfter w:w="9" w:type="dxa"/>
          <w:trHeight w:val="422"/>
        </w:trPr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7730A" w14:textId="1EE9D03A" w:rsidR="00C10F0C" w:rsidRPr="002F47BB" w:rsidRDefault="00C10F0C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Precio Referencial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50B7D" w14:textId="0AE60AE1" w:rsidR="00C10F0C" w:rsidRPr="002F47BB" w:rsidRDefault="00C10F0C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B7D7" w14:textId="77777777" w:rsidR="00C10F0C" w:rsidRPr="002F47BB" w:rsidRDefault="00C10F0C" w:rsidP="00693C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EB9280" w14:textId="77777777" w:rsidR="00C10F0C" w:rsidRPr="00C10F0C" w:rsidRDefault="00C10F0C" w:rsidP="00C22A55">
            <w:pPr>
              <w:jc w:val="both"/>
              <w:rPr>
                <w:rFonts w:cs="Tahoma"/>
                <w:color w:val="FF0000"/>
                <w:sz w:val="16"/>
                <w:szCs w:val="16"/>
              </w:rPr>
            </w:pPr>
          </w:p>
        </w:tc>
        <w:tc>
          <w:tcPr>
            <w:tcW w:w="5922" w:type="dxa"/>
            <w:gridSpan w:val="16"/>
            <w:tcBorders>
              <w:left w:val="single" w:sz="4" w:space="0" w:color="auto"/>
            </w:tcBorders>
            <w:shd w:val="clear" w:color="auto" w:fill="auto"/>
          </w:tcPr>
          <w:p w14:paraId="60B78FA4" w14:textId="50720EDE" w:rsidR="00C10F0C" w:rsidRPr="00C76AF8" w:rsidRDefault="00240FB7" w:rsidP="00C22A55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240FB7">
              <w:rPr>
                <w:rFonts w:cs="Tahoma"/>
                <w:color w:val="FF0000"/>
                <w:sz w:val="18"/>
                <w:szCs w:val="16"/>
              </w:rPr>
              <w:t>Bs. 2.711.226,17 (DOS MILLONES SETECIENTOS ONCE MIL DOSCIENTOS VEINTISEIS 17/100 BS).</w:t>
            </w:r>
          </w:p>
        </w:tc>
      </w:tr>
      <w:tr w:rsidR="00C10F0C" w:rsidRPr="002F47BB" w14:paraId="3A2AACDD" w14:textId="77777777" w:rsidTr="00C10F0C">
        <w:trPr>
          <w:gridAfter w:val="1"/>
          <w:wAfter w:w="9" w:type="dxa"/>
          <w:trHeight w:val="417"/>
        </w:trPr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95C24" w14:textId="77777777" w:rsidR="00C10F0C" w:rsidRPr="002F47BB" w:rsidRDefault="00C10F0C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087DA" w14:textId="77777777" w:rsidR="00C10F0C" w:rsidRPr="002F47BB" w:rsidRDefault="00C10F0C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791" w14:textId="77777777" w:rsidR="00C10F0C" w:rsidRPr="008F1774" w:rsidRDefault="00C10F0C" w:rsidP="00693C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A75393" w14:textId="77777777" w:rsidR="00C10F0C" w:rsidRDefault="00C10F0C" w:rsidP="00693C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922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1BBB0D" w14:textId="595FF783" w:rsidR="00C10F0C" w:rsidRDefault="00C10F0C" w:rsidP="00693C7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ARQ. </w:t>
            </w:r>
            <w:r w:rsidRPr="00C76AF8">
              <w:rPr>
                <w:sz w:val="14"/>
                <w:szCs w:val="14"/>
              </w:rPr>
              <w:t>BISMARK LEOPOLDO CONDORENZ CHOQUE</w:t>
            </w:r>
          </w:p>
          <w:p w14:paraId="53568B4B" w14:textId="6142C26E" w:rsidR="00C10F0C" w:rsidRPr="00C76AF8" w:rsidRDefault="00B24B2D" w:rsidP="00C10F0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ARQ</w:t>
            </w:r>
            <w:r w:rsidR="00D968C3">
              <w:rPr>
                <w:sz w:val="14"/>
                <w:szCs w:val="14"/>
              </w:rPr>
              <w:t>. DANIEL CHAMBI CHINO</w:t>
            </w:r>
          </w:p>
        </w:tc>
      </w:tr>
      <w:tr w:rsidR="00C10F0C" w:rsidRPr="002F47BB" w14:paraId="0F6482EF" w14:textId="77777777" w:rsidTr="00C10F0C">
        <w:trPr>
          <w:gridAfter w:val="1"/>
          <w:wAfter w:w="9" w:type="dxa"/>
          <w:trHeight w:val="362"/>
        </w:trPr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6745A" w14:textId="77777777" w:rsidR="00C10F0C" w:rsidRPr="002F47BB" w:rsidRDefault="00C10F0C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Teléfono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A60E9" w14:textId="77777777" w:rsidR="00C10F0C" w:rsidRPr="002F47BB" w:rsidRDefault="00C10F0C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97AB" w14:textId="77777777" w:rsidR="00C10F0C" w:rsidRPr="002F47BB" w:rsidRDefault="00C10F0C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E66B6" w14:textId="77777777" w:rsidR="00C10F0C" w:rsidRPr="00C76AF8" w:rsidRDefault="00C10F0C" w:rsidP="00693C7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922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B70D5" w14:textId="1B3E1954" w:rsidR="00C10F0C" w:rsidRPr="00C76AF8" w:rsidRDefault="00C10F0C" w:rsidP="00693C7D">
            <w:pPr>
              <w:jc w:val="both"/>
              <w:rPr>
                <w:sz w:val="14"/>
                <w:szCs w:val="14"/>
              </w:rPr>
            </w:pPr>
            <w:r w:rsidRPr="00C76AF8">
              <w:rPr>
                <w:sz w:val="14"/>
                <w:szCs w:val="14"/>
              </w:rPr>
              <w:t>(2)-2125356 INT. 285-2</w:t>
            </w:r>
            <w:r>
              <w:rPr>
                <w:sz w:val="14"/>
                <w:szCs w:val="14"/>
              </w:rPr>
              <w:t>95</w:t>
            </w:r>
          </w:p>
        </w:tc>
      </w:tr>
      <w:tr w:rsidR="00C10F0C" w:rsidRPr="002F47BB" w14:paraId="4CE046AF" w14:textId="77777777" w:rsidTr="00C10F0C">
        <w:trPr>
          <w:gridAfter w:val="1"/>
          <w:wAfter w:w="9" w:type="dxa"/>
          <w:trHeight w:val="374"/>
        </w:trPr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FBF80" w14:textId="77777777" w:rsidR="00C10F0C" w:rsidRPr="002F47BB" w:rsidRDefault="00C10F0C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25F92" w14:textId="77777777" w:rsidR="00C10F0C" w:rsidRPr="002F47BB" w:rsidRDefault="00C10F0C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E96" w14:textId="77777777" w:rsidR="00C10F0C" w:rsidRPr="002F47BB" w:rsidRDefault="00C10F0C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5430A" w14:textId="77777777" w:rsidR="00C10F0C" w:rsidRDefault="00C10F0C" w:rsidP="00693C7D">
            <w:pPr>
              <w:jc w:val="both"/>
              <w:rPr>
                <w:rStyle w:val="Hipervnculo"/>
                <w:i/>
                <w:iCs/>
                <w:sz w:val="14"/>
                <w:szCs w:val="14"/>
              </w:rPr>
            </w:pPr>
          </w:p>
        </w:tc>
        <w:tc>
          <w:tcPr>
            <w:tcW w:w="5922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8049B" w14:textId="18971AA1" w:rsidR="00C10F0C" w:rsidRDefault="00607810" w:rsidP="00693C7D">
            <w:pPr>
              <w:jc w:val="both"/>
              <w:rPr>
                <w:rStyle w:val="Hipervnculo"/>
                <w:i/>
                <w:iCs/>
                <w:sz w:val="14"/>
                <w:szCs w:val="14"/>
              </w:rPr>
            </w:pPr>
            <w:hyperlink r:id="rId9" w:history="1">
              <w:r w:rsidR="00C10F0C" w:rsidRPr="002E4DEA">
                <w:rPr>
                  <w:rStyle w:val="Hipervnculo"/>
                  <w:i/>
                  <w:iCs/>
                  <w:sz w:val="14"/>
                  <w:szCs w:val="14"/>
                </w:rPr>
                <w:t>leopoldo.condorenz@aevivienda.gob.bo</w:t>
              </w:r>
            </w:hyperlink>
          </w:p>
          <w:p w14:paraId="15DFFC57" w14:textId="56B61E32" w:rsidR="00C10F0C" w:rsidRPr="00282F5A" w:rsidRDefault="00D968C3" w:rsidP="00693C7D">
            <w:pPr>
              <w:jc w:val="both"/>
              <w:rPr>
                <w:i/>
                <w:iCs/>
                <w:color w:val="0563C1" w:themeColor="hyperlink"/>
                <w:sz w:val="12"/>
                <w:szCs w:val="14"/>
              </w:rPr>
            </w:pPr>
            <w:r w:rsidRPr="00D968C3">
              <w:rPr>
                <w:rStyle w:val="Hipervnculo"/>
                <w:sz w:val="14"/>
                <w:szCs w:val="16"/>
              </w:rPr>
              <w:t>danielchambi@aevivienda.gob.bo</w:t>
            </w:r>
          </w:p>
        </w:tc>
      </w:tr>
      <w:tr w:rsidR="00C10F0C" w:rsidRPr="00E169D4" w14:paraId="0F9C527A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284"/>
        </w:trPr>
        <w:tc>
          <w:tcPr>
            <w:tcW w:w="4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</w:tcPr>
          <w:p w14:paraId="770EB525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0207" w:type="dxa"/>
            <w:gridSpan w:val="2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8430ED2" w14:textId="3149CB72" w:rsidR="00C10F0C" w:rsidRPr="00D82F30" w:rsidRDefault="00C10F0C" w:rsidP="00693C7D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 w:rsidRPr="00D82F30">
              <w:rPr>
                <w:b/>
                <w:color w:val="FFFFFF" w:themeColor="background1"/>
                <w:sz w:val="14"/>
                <w:szCs w:val="14"/>
              </w:rPr>
              <w:t>CRONOGRAMA DE PLAZOS</w:t>
            </w:r>
          </w:p>
        </w:tc>
      </w:tr>
      <w:tr w:rsidR="00C10F0C" w:rsidRPr="00E169D4" w14:paraId="199D0FBF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284"/>
        </w:trPr>
        <w:tc>
          <w:tcPr>
            <w:tcW w:w="357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B14D108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ACTIVIDAD</w:t>
            </w:r>
          </w:p>
        </w:tc>
        <w:tc>
          <w:tcPr>
            <w:tcW w:w="1827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68A4216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FECHA</w:t>
            </w:r>
          </w:p>
        </w:tc>
        <w:tc>
          <w:tcPr>
            <w:tcW w:w="1754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BA181A4" w14:textId="0A483964" w:rsidR="00C10F0C" w:rsidRPr="00D82F30" w:rsidRDefault="00C10F0C" w:rsidP="00C10F0C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HORA</w:t>
            </w:r>
          </w:p>
        </w:tc>
        <w:tc>
          <w:tcPr>
            <w:tcW w:w="354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DF776FF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8"/>
                <w:szCs w:val="16"/>
              </w:rPr>
            </w:pPr>
            <w:r w:rsidRPr="00E169D4">
              <w:rPr>
                <w:b/>
                <w:sz w:val="18"/>
                <w:szCs w:val="16"/>
              </w:rPr>
              <w:t>LUGAR</w:t>
            </w:r>
            <w:r>
              <w:rPr>
                <w:b/>
                <w:sz w:val="18"/>
                <w:szCs w:val="16"/>
              </w:rPr>
              <w:t xml:space="preserve"> </w:t>
            </w:r>
          </w:p>
        </w:tc>
      </w:tr>
      <w:tr w:rsidR="00C10F0C" w:rsidRPr="00E169D4" w14:paraId="78EC844D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57"/>
        </w:trPr>
        <w:tc>
          <w:tcPr>
            <w:tcW w:w="7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71D6A6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1</w:t>
            </w:r>
          </w:p>
        </w:tc>
        <w:tc>
          <w:tcPr>
            <w:tcW w:w="2810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463FD" w14:textId="3A015798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 xml:space="preserve">Publicación en la página web de la AEVIVIENDA. 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CB7E7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7EE56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F35C6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EF9A6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C0D93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1AA0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592E8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51B47C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5C998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7A66F27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3B02D" w14:textId="7C9EFD43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A6DAA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ADD8E3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667D44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07CC3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</w:tcBorders>
            <w:shd w:val="clear" w:color="auto" w:fill="auto"/>
            <w:vAlign w:val="center"/>
          </w:tcPr>
          <w:p w14:paraId="0D1EFD6A" w14:textId="77777777" w:rsidR="00C10F0C" w:rsidRPr="00E169D4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E169D4" w14:paraId="327A5747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53"/>
        </w:trPr>
        <w:tc>
          <w:tcPr>
            <w:tcW w:w="7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9C720A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CFAB0C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1B4CA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E18386" w14:textId="0BB33DB6" w:rsidR="00C10F0C" w:rsidRPr="00D82F30" w:rsidRDefault="00F06252" w:rsidP="0078411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  <w:bookmarkStart w:id="0" w:name="_GoBack"/>
            <w:bookmarkEnd w:id="0"/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F72DC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665132" w14:textId="5F58D42B" w:rsidR="00C10F0C" w:rsidRPr="00D82F30" w:rsidRDefault="004A005F" w:rsidP="009957F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59487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5FBCB5" w14:textId="0E66835C" w:rsidR="00C10F0C" w:rsidRPr="00D82F30" w:rsidRDefault="00D84F8F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D75867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67299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FB8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5797C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7CE66" w14:textId="5A71AF0D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5D18F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251EC3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19E113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C859E" w14:textId="77777777" w:rsidR="00C10F0C" w:rsidRPr="00E44966" w:rsidRDefault="00C10F0C" w:rsidP="00693C7D">
            <w:pPr>
              <w:adjustRightInd w:val="0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FEF7EF" w14:textId="77777777" w:rsidR="00C10F0C" w:rsidRPr="00E169D4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E169D4" w14:paraId="0BEAEC02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63"/>
        </w:trPr>
        <w:tc>
          <w:tcPr>
            <w:tcW w:w="76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731543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037658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BDFE0FD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C72DA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EBD59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2F832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84932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CAB07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9F74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10EA96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045D6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F0BDC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5031B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6C48D" w14:textId="28227C3D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F0F98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6600CC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9965B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A11D3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9AB3A8" w14:textId="77777777" w:rsidR="00C10F0C" w:rsidRPr="00E169D4" w:rsidRDefault="00C10F0C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C10F0C" w:rsidRPr="00E169D4" w14:paraId="47DB5512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190"/>
        </w:trPr>
        <w:tc>
          <w:tcPr>
            <w:tcW w:w="7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A02EF3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</w:t>
            </w:r>
          </w:p>
        </w:tc>
        <w:tc>
          <w:tcPr>
            <w:tcW w:w="281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6091B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808B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2CE9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B36BE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FD4FC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AD01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CF438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1CC3B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94BCA3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5A4D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D58EF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0931B" w14:textId="3154FF92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860F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AC4B14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C92153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02594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07E49A0" w14:textId="77777777" w:rsidR="00C10F0C" w:rsidRPr="00E169D4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26134B" w14:paraId="6812D50F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75"/>
        </w:trPr>
        <w:tc>
          <w:tcPr>
            <w:tcW w:w="7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5B6B2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29B7CB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A25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6BC069" w14:textId="6EC9ADE7" w:rsidR="00C10F0C" w:rsidRPr="00D82F30" w:rsidRDefault="004A005F" w:rsidP="004D50A9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</w:p>
        </w:tc>
        <w:tc>
          <w:tcPr>
            <w:tcW w:w="1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7BD2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B814E9" w14:textId="7F5703DA" w:rsidR="00C10F0C" w:rsidRPr="00D82F30" w:rsidRDefault="004A005F" w:rsidP="00195A1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FE85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5EFFEC" w14:textId="7E0DBDA8" w:rsidR="00C10F0C" w:rsidRPr="00D82F30" w:rsidRDefault="00D84F8F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CBEC6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B7F9B0E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6E91D2" w14:textId="25E3A94F" w:rsidR="00C10F0C" w:rsidRPr="00D82F30" w:rsidRDefault="00240FB7" w:rsidP="002B7913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AA12C0" w14:textId="77777777" w:rsidR="00C10F0C" w:rsidRPr="00D82F30" w:rsidRDefault="00C10F0C" w:rsidP="00C10F0C">
            <w:pPr>
              <w:adjustRightInd w:val="0"/>
              <w:snapToGrid w:val="0"/>
              <w:ind w:right="45"/>
              <w:rPr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28D538" w14:textId="70B970D8" w:rsidR="00C10F0C" w:rsidRPr="00D82F30" w:rsidRDefault="008579C0" w:rsidP="002B7913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891B3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3706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CCBE2A" w14:textId="77777777" w:rsidR="00C10F0C" w:rsidRDefault="00C10F0C" w:rsidP="00C10F0C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5709020B" w14:textId="77777777" w:rsidR="00C10F0C" w:rsidRPr="005B2D76" w:rsidRDefault="00C10F0C" w:rsidP="00C10F0C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5B2D76">
              <w:rPr>
                <w:b/>
                <w:sz w:val="16"/>
                <w:szCs w:val="16"/>
              </w:rPr>
              <w:t>PRESENTACIÓN DE PROPUESTAS</w:t>
            </w:r>
            <w:r w:rsidRPr="005B2D76">
              <w:rPr>
                <w:sz w:val="16"/>
                <w:szCs w:val="16"/>
              </w:rPr>
              <w:t>:</w:t>
            </w:r>
          </w:p>
          <w:p w14:paraId="0FA040A8" w14:textId="77777777" w:rsidR="00C10F0C" w:rsidRDefault="00C10F0C" w:rsidP="00C10F0C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5B2D76">
              <w:rPr>
                <w:sz w:val="16"/>
                <w:szCs w:val="16"/>
              </w:rPr>
              <w:t xml:space="preserve">Se </w:t>
            </w:r>
            <w:proofErr w:type="spellStart"/>
            <w:r w:rsidRPr="005B2D76">
              <w:rPr>
                <w:sz w:val="16"/>
                <w:szCs w:val="16"/>
              </w:rPr>
              <w:t>recepcionará</w:t>
            </w:r>
            <w:proofErr w:type="spellEnd"/>
            <w:r w:rsidRPr="005B2D76">
              <w:rPr>
                <w:sz w:val="16"/>
                <w:szCs w:val="16"/>
              </w:rPr>
              <w:t xml:space="preserve"> en la Calle Conchitas Nro. 414 entre Av. 20 de Octubre y </w:t>
            </w:r>
            <w:proofErr w:type="spellStart"/>
            <w:r w:rsidRPr="005B2D76">
              <w:rPr>
                <w:sz w:val="16"/>
                <w:szCs w:val="16"/>
              </w:rPr>
              <w:t>Heroes</w:t>
            </w:r>
            <w:proofErr w:type="spellEnd"/>
            <w:r w:rsidRPr="005B2D76">
              <w:rPr>
                <w:sz w:val="16"/>
                <w:szCs w:val="16"/>
              </w:rPr>
              <w:t xml:space="preserve"> del Acre, frente al Colegio </w:t>
            </w:r>
            <w:proofErr w:type="spellStart"/>
            <w:r w:rsidRPr="005B2D76">
              <w:rPr>
                <w:sz w:val="16"/>
                <w:szCs w:val="16"/>
              </w:rPr>
              <w:t>Bolivar</w:t>
            </w:r>
            <w:proofErr w:type="spellEnd"/>
            <w:r w:rsidRPr="005B2D76">
              <w:rPr>
                <w:sz w:val="16"/>
                <w:szCs w:val="16"/>
              </w:rPr>
              <w:t>, Planta Baja.</w:t>
            </w:r>
          </w:p>
          <w:p w14:paraId="1BB2086C" w14:textId="3804279F" w:rsidR="00C10F0C" w:rsidRPr="0026134B" w:rsidRDefault="00C10F0C" w:rsidP="00B5437B">
            <w:pPr>
              <w:shd w:val="clear" w:color="auto" w:fill="D9E2F3" w:themeFill="accent1" w:themeFillTint="33"/>
              <w:adjustRightInd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9DFFE" w14:textId="77777777" w:rsidR="00C10F0C" w:rsidRPr="0026134B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26134B" w14:paraId="4C8487AC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75"/>
        </w:trPr>
        <w:tc>
          <w:tcPr>
            <w:tcW w:w="7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445062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CCA354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A2DBA7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D18589" w14:textId="77777777" w:rsidR="00C10F0C" w:rsidRDefault="00C10F0C" w:rsidP="004D50A9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FCB9E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73AFCD" w14:textId="77777777" w:rsidR="00C10F0C" w:rsidRDefault="00C10F0C" w:rsidP="00195A1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C14C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24FC5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F07ED9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053F395B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A7548C" w14:textId="030F76BD" w:rsidR="00C10F0C" w:rsidRPr="00D82F30" w:rsidRDefault="00240FB7" w:rsidP="002B7913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FBF409" w14:textId="77777777" w:rsidR="00C10F0C" w:rsidRPr="00D82F30" w:rsidRDefault="00C10F0C" w:rsidP="00C10F0C">
            <w:pPr>
              <w:adjustRightInd w:val="0"/>
              <w:snapToGrid w:val="0"/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880876" w14:textId="4C7D9CC6" w:rsidR="00C10F0C" w:rsidRPr="00D82F30" w:rsidRDefault="008579C0" w:rsidP="002B7913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B97DBF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9CAED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A83AFC" w14:textId="77777777" w:rsidR="00C10F0C" w:rsidRDefault="00C10F0C" w:rsidP="00C10F0C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6A552F0F" w14:textId="77777777" w:rsidR="00C10F0C" w:rsidRPr="005B2D76" w:rsidRDefault="00C10F0C" w:rsidP="00C10F0C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B2D76">
              <w:rPr>
                <w:b/>
                <w:sz w:val="16"/>
                <w:szCs w:val="16"/>
              </w:rPr>
              <w:t>APERTURA DE PROPUESTAS:</w:t>
            </w:r>
          </w:p>
          <w:p w14:paraId="60FB507A" w14:textId="77777777" w:rsidR="00C10F0C" w:rsidRPr="005B2D76" w:rsidRDefault="00C10F0C" w:rsidP="00C10F0C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5B2D76">
              <w:rPr>
                <w:sz w:val="16"/>
                <w:szCs w:val="16"/>
              </w:rPr>
              <w:t xml:space="preserve">Se realizará en instalaciones de la Agencia Estatal de Vivienda ubicada en la Calle Conchitas Nro. 414 entre Av. 20 de Octubre y </w:t>
            </w:r>
            <w:proofErr w:type="spellStart"/>
            <w:r w:rsidRPr="005B2D76">
              <w:rPr>
                <w:sz w:val="16"/>
                <w:szCs w:val="16"/>
              </w:rPr>
              <w:t>Heroes</w:t>
            </w:r>
            <w:proofErr w:type="spellEnd"/>
            <w:r w:rsidRPr="005B2D76">
              <w:rPr>
                <w:sz w:val="16"/>
                <w:szCs w:val="16"/>
              </w:rPr>
              <w:t xml:space="preserve"> del Acre, frente al Colegio </w:t>
            </w:r>
            <w:proofErr w:type="spellStart"/>
            <w:r w:rsidRPr="005B2D76">
              <w:rPr>
                <w:sz w:val="16"/>
                <w:szCs w:val="16"/>
              </w:rPr>
              <w:t>Bolivar</w:t>
            </w:r>
            <w:proofErr w:type="spellEnd"/>
            <w:r w:rsidRPr="005B2D76">
              <w:rPr>
                <w:sz w:val="16"/>
                <w:szCs w:val="16"/>
              </w:rPr>
              <w:t>, Planta Baja y por medio del enlace:</w:t>
            </w:r>
          </w:p>
          <w:p w14:paraId="0514CFE6" w14:textId="45719973" w:rsidR="00240FB7" w:rsidRDefault="004A005F" w:rsidP="004A005F">
            <w:pPr>
              <w:shd w:val="clear" w:color="auto" w:fill="D9E2F3" w:themeFill="accent1" w:themeFillTint="33"/>
              <w:adjustRightInd w:val="0"/>
              <w:snapToGrid w:val="0"/>
              <w:jc w:val="center"/>
              <w:rPr>
                <w:rStyle w:val="Hipervnculo"/>
                <w:b/>
                <w:sz w:val="16"/>
                <w:szCs w:val="16"/>
              </w:rPr>
            </w:pPr>
            <w:r w:rsidRPr="004A005F">
              <w:rPr>
                <w:rStyle w:val="Hipervnculo"/>
                <w:b/>
                <w:sz w:val="16"/>
                <w:szCs w:val="16"/>
              </w:rPr>
              <w:t>https://meet.google.com/zmj-crra-wsm</w:t>
            </w:r>
          </w:p>
          <w:p w14:paraId="018AA4F7" w14:textId="525AEBCC" w:rsidR="004A005F" w:rsidRPr="0026134B" w:rsidRDefault="004A005F" w:rsidP="00B5437B">
            <w:pPr>
              <w:shd w:val="clear" w:color="auto" w:fill="D9E2F3" w:themeFill="accent1" w:themeFillTint="33"/>
              <w:adjustRightInd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5A6B" w14:textId="77777777" w:rsidR="00C10F0C" w:rsidRPr="0026134B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26134B" w14:paraId="681E1776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</w:trPr>
        <w:tc>
          <w:tcPr>
            <w:tcW w:w="76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848CB9" w14:textId="0A78556B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175ABE" w14:textId="77777777" w:rsidR="00C10F0C" w:rsidRPr="0026134B" w:rsidRDefault="00C10F0C" w:rsidP="00693C7D">
            <w:pPr>
              <w:adjustRightInd w:val="0"/>
              <w:snapToGrid w:val="0"/>
              <w:ind w:left="113" w:right="113"/>
              <w:jc w:val="both"/>
              <w:rPr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00F414" w14:textId="77777777" w:rsidR="00C10F0C" w:rsidRPr="0026134B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A080ED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EDFE2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FCE80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1BF78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B368F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8EF3B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4E77C2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5538B3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D0219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37905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62F1B" w14:textId="54CDDA7B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F739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0E2C70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CB794A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8D2FD" w14:textId="77777777" w:rsidR="00C10F0C" w:rsidRPr="0026134B" w:rsidRDefault="00C10F0C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0C31C36" w14:textId="77777777" w:rsidR="00C10F0C" w:rsidRPr="0026134B" w:rsidRDefault="00C10F0C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C10F0C" w:rsidRPr="00E169D4" w14:paraId="4892839C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190"/>
        </w:trPr>
        <w:tc>
          <w:tcPr>
            <w:tcW w:w="7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76ED85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3</w:t>
            </w:r>
          </w:p>
        </w:tc>
        <w:tc>
          <w:tcPr>
            <w:tcW w:w="281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2F77D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D26AB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120B3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03DC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FEC5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9A93B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E130E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DB2AB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ABEE8A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AE24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E686B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67AFB" w14:textId="4F86BAF0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8BED6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1DD9E8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3D5BAA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28669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41B5B83" w14:textId="77777777" w:rsidR="00C10F0C" w:rsidRPr="00E169D4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E169D4" w14:paraId="30022ECA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190"/>
        </w:trPr>
        <w:tc>
          <w:tcPr>
            <w:tcW w:w="7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CFDB67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20CF31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95D4C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D05EC" w14:textId="6764C6FB" w:rsidR="00C10F0C" w:rsidRPr="00D82F30" w:rsidRDefault="004A005F" w:rsidP="00195A1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91C5A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619EEF" w14:textId="3794F51E" w:rsidR="00C10F0C" w:rsidRPr="00D82F30" w:rsidRDefault="004A005F" w:rsidP="006621E4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B029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3EB3BF" w14:textId="67BF3B72" w:rsidR="00C10F0C" w:rsidRPr="00D82F30" w:rsidRDefault="00D84F8F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8260E9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CC78CE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3347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340A5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180AB" w14:textId="69B8CBE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1F11E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BBF34D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719DEC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4557B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C1014FF" w14:textId="77777777" w:rsidR="00C10F0C" w:rsidRPr="00E169D4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E169D4" w14:paraId="285283A5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53"/>
        </w:trPr>
        <w:tc>
          <w:tcPr>
            <w:tcW w:w="76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C9BF0B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B2E3A8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5D49BFD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7131C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F2BF5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6244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B970F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EE24E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CAB99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6FB737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D4A06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99C8F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45EE9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7BBF8" w14:textId="6D83F113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2DE68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AEFEF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03677B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5DAB7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C449DC" w14:textId="77777777" w:rsidR="00C10F0C" w:rsidRPr="00E169D4" w:rsidRDefault="00C10F0C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C10F0C" w:rsidRPr="00E169D4" w14:paraId="69DEAEFD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74"/>
        </w:trPr>
        <w:tc>
          <w:tcPr>
            <w:tcW w:w="7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911B33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4</w:t>
            </w:r>
          </w:p>
        </w:tc>
        <w:tc>
          <w:tcPr>
            <w:tcW w:w="281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D273A" w14:textId="77777777" w:rsidR="00C10F0C" w:rsidRPr="00D82F30" w:rsidRDefault="00C10F0C" w:rsidP="00077BAE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66C2A6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632CC" w14:textId="5AA81C16" w:rsidR="00C10F0C" w:rsidRPr="00E44966" w:rsidRDefault="00C10F0C" w:rsidP="00077BAE">
            <w:pPr>
              <w:adjustRightInd w:val="0"/>
              <w:snapToGrid w:val="0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78372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A5CE4" w14:textId="0673F00F" w:rsidR="00C10F0C" w:rsidRPr="00D82F30" w:rsidRDefault="00C10F0C" w:rsidP="00077BAE">
            <w:pPr>
              <w:adjustRightInd w:val="0"/>
              <w:snapToGrid w:val="0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A84AC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09F6A" w14:textId="630C1563" w:rsidR="00C10F0C" w:rsidRPr="00D82F30" w:rsidRDefault="00C10F0C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A072AF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5C80DC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8573B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AD184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74E12" w14:textId="7D79F7F8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AE7FF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730B36" w14:textId="77777777" w:rsidR="00C10F0C" w:rsidRPr="00E169D4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81EDE8" w14:textId="77777777" w:rsidR="00C10F0C" w:rsidRPr="00E169D4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0CE92" w14:textId="77777777" w:rsidR="00C10F0C" w:rsidRPr="00E169D4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51A975" w14:textId="77777777" w:rsidR="00C10F0C" w:rsidRPr="00E169D4" w:rsidRDefault="00C10F0C" w:rsidP="00077BAE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C10F0C" w:rsidRPr="00E169D4" w14:paraId="577746A9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190"/>
        </w:trPr>
        <w:tc>
          <w:tcPr>
            <w:tcW w:w="7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EC16AD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2E9A80" w14:textId="77777777" w:rsidR="00C10F0C" w:rsidRPr="00D82F30" w:rsidRDefault="00C10F0C" w:rsidP="00077BAE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A0E6C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0A9F" w14:textId="4D930CB7" w:rsidR="00C10F0C" w:rsidRPr="00D82F30" w:rsidRDefault="004A005F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C30E1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0DA3" w14:textId="5FA59301" w:rsidR="00C10F0C" w:rsidRPr="00D82F30" w:rsidRDefault="004A005F" w:rsidP="004D50A9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4279E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A68D" w14:textId="45B2C8FE" w:rsidR="00C10F0C" w:rsidRPr="00D82F30" w:rsidRDefault="00D84F8F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023402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9200D4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6962A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55E48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983B" w14:textId="44B48880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BFA81" w14:textId="77777777" w:rsidR="00C10F0C" w:rsidRPr="00D82F30" w:rsidRDefault="00C10F0C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46166F" w14:textId="77777777" w:rsidR="00C10F0C" w:rsidRPr="00E169D4" w:rsidRDefault="00C10F0C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D7658E" w14:textId="77777777" w:rsidR="00C10F0C" w:rsidRPr="00E169D4" w:rsidRDefault="00C10F0C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FF27F" w14:textId="77777777" w:rsidR="00C10F0C" w:rsidRPr="00E169D4" w:rsidRDefault="00C10F0C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6B9EB" w14:textId="77777777" w:rsidR="00C10F0C" w:rsidRPr="00E169D4" w:rsidRDefault="00C10F0C" w:rsidP="00077B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E169D4" w14:paraId="58232985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47"/>
        </w:trPr>
        <w:tc>
          <w:tcPr>
            <w:tcW w:w="76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DE968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41069E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4A7ABDF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79670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12E7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F4473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1A75F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EDF2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477E5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786F06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48031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A3409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94C88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1217" w14:textId="665ECA71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1C783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1FA72E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5D9190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612E8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304710" w14:textId="77777777" w:rsidR="00C10F0C" w:rsidRPr="00E169D4" w:rsidRDefault="00C10F0C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C10F0C" w:rsidRPr="00E169D4" w14:paraId="1BC5491B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190"/>
        </w:trPr>
        <w:tc>
          <w:tcPr>
            <w:tcW w:w="7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FCC522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5</w:t>
            </w:r>
          </w:p>
        </w:tc>
        <w:tc>
          <w:tcPr>
            <w:tcW w:w="281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37FD2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B664B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01E45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5FA6E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54519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8A29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1E11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4A9E2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C63957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28A5C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D46CC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2B767" w14:textId="7749E46E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2A4F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0E5FB4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A7865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9AC36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004E35" w14:textId="77777777" w:rsidR="00C10F0C" w:rsidRPr="00E169D4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E169D4" w14:paraId="60FA5051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173"/>
        </w:trPr>
        <w:tc>
          <w:tcPr>
            <w:tcW w:w="7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926267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D60233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573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628A89" w14:textId="491DD2C6" w:rsidR="00C10F0C" w:rsidRPr="00D82F30" w:rsidRDefault="004A005F" w:rsidP="00195A1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FA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1DD8F9" w14:textId="60076B0D" w:rsidR="00C10F0C" w:rsidRPr="00D82F30" w:rsidRDefault="004A005F" w:rsidP="0026134B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C177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1FD97B" w14:textId="787BC96A" w:rsidR="00C10F0C" w:rsidRPr="00D82F30" w:rsidRDefault="00D84F8F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7291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61F1B7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6C5C3F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18B4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1BBE71" w14:textId="2621DD3F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65E1E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898F1A7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7B621E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6FF98F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C5A290" w14:textId="77777777" w:rsidR="00C10F0C" w:rsidRPr="00E169D4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E169D4" w14:paraId="5AEDE09E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53"/>
        </w:trPr>
        <w:tc>
          <w:tcPr>
            <w:tcW w:w="7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E823B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DB01494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12429C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25A8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B5D9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AF509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744BE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50B35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1BD675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FF170E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431A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31E58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29F86" w14:textId="13B846DC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EC42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B8CCC8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951E14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F9DD6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46F9E7" w14:textId="77777777" w:rsidR="00C10F0C" w:rsidRPr="00E169D4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E169D4" w14:paraId="48F87928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190"/>
        </w:trPr>
        <w:tc>
          <w:tcPr>
            <w:tcW w:w="7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1B4258" w14:textId="77777777" w:rsidR="00C10F0C" w:rsidRPr="00D82F30" w:rsidRDefault="00C10F0C" w:rsidP="00693C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6</w:t>
            </w:r>
          </w:p>
        </w:tc>
        <w:tc>
          <w:tcPr>
            <w:tcW w:w="281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D2B97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E495A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0C128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F15F6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A76E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145E7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386A9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1CFC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0C9242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3B1C9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518BE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854A0" w14:textId="042FE732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3211E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8A4F11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0830D7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69700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1BAE3F" w14:textId="77777777" w:rsidR="00C10F0C" w:rsidRPr="00E169D4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E169D4" w14:paraId="20D80703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190"/>
        </w:trPr>
        <w:tc>
          <w:tcPr>
            <w:tcW w:w="7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4CDE4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F929F5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B6AC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CB4447" w14:textId="0925B528" w:rsidR="00C10F0C" w:rsidRPr="00D82F30" w:rsidRDefault="004A005F" w:rsidP="0026134B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753CD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26AAA0" w14:textId="5BBB4A03" w:rsidR="00C10F0C" w:rsidRPr="00D82F30" w:rsidRDefault="004A005F" w:rsidP="00195A1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9D1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D30A1E" w14:textId="355CAF42" w:rsidR="00C10F0C" w:rsidRPr="00D82F30" w:rsidRDefault="00D84F8F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37F27F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5EC48F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7744C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B9B53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552FE" w14:textId="705317F9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D8368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D72245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4A9ACA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11C9D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5375B8" w14:textId="77777777" w:rsidR="00C10F0C" w:rsidRPr="00E169D4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E169D4" w14:paraId="012871D5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27"/>
        </w:trPr>
        <w:tc>
          <w:tcPr>
            <w:tcW w:w="76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91B889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612D52" w14:textId="77777777" w:rsidR="00C10F0C" w:rsidRPr="00077BAE" w:rsidRDefault="00C10F0C" w:rsidP="00693C7D">
            <w:pPr>
              <w:adjustRightInd w:val="0"/>
              <w:snapToGrid w:val="0"/>
              <w:ind w:left="113" w:right="113"/>
              <w:jc w:val="both"/>
              <w:rPr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147C8E" w14:textId="77777777" w:rsidR="00C10F0C" w:rsidRPr="00077BAE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FB1E4B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5DA64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8228B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FDD9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42F05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CADB5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D0B8E4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51EF3F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43DB8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DCD45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0A305" w14:textId="2412A056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AD539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A2E6D0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7DA41D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AB3F" w14:textId="77777777" w:rsidR="00C10F0C" w:rsidRPr="00077BAE" w:rsidRDefault="00C10F0C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6F915E" w14:textId="77777777" w:rsidR="00C10F0C" w:rsidRPr="00E169D4" w:rsidRDefault="00C10F0C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C10F0C" w:rsidRPr="00E169D4" w14:paraId="20940C8A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190"/>
        </w:trPr>
        <w:tc>
          <w:tcPr>
            <w:tcW w:w="7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A3B214" w14:textId="77777777" w:rsidR="00C10F0C" w:rsidRPr="00D82F30" w:rsidRDefault="00C10F0C" w:rsidP="00693C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7</w:t>
            </w:r>
          </w:p>
        </w:tc>
        <w:tc>
          <w:tcPr>
            <w:tcW w:w="281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35780" w14:textId="77777777" w:rsidR="00C10F0C" w:rsidRPr="00D82F30" w:rsidRDefault="00C10F0C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08B3F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AEBDB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70B72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EFAEB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CCF6E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E826F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E9D23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7F262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679D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15C82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CC2E9" w14:textId="35D8BB9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E3916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50F608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FB601A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2C56D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7CA35E" w14:textId="77777777" w:rsidR="00C10F0C" w:rsidRPr="00E169D4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E169D4" w14:paraId="4BB96BFC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  <w:trHeight w:val="190"/>
        </w:trPr>
        <w:tc>
          <w:tcPr>
            <w:tcW w:w="7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AB1D73B" w14:textId="77777777" w:rsidR="00C10F0C" w:rsidRPr="00D82F30" w:rsidRDefault="00C10F0C" w:rsidP="00693C7D">
            <w:pPr>
              <w:adjustRightInd w:val="0"/>
              <w:snapToGrid w:val="0"/>
              <w:jc w:val="right"/>
              <w:rPr>
                <w:sz w:val="14"/>
                <w:szCs w:val="14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9AEF1D" w14:textId="77777777" w:rsidR="00C10F0C" w:rsidRPr="00D82F30" w:rsidRDefault="00C10F0C" w:rsidP="00693C7D">
            <w:pPr>
              <w:adjustRightInd w:val="0"/>
              <w:snapToGrid w:val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40EF7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4EF4FE" w14:textId="56F9B6A7" w:rsidR="00C10F0C" w:rsidRPr="00D82F30" w:rsidRDefault="004A005F" w:rsidP="00282F5A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9974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CC706D" w14:textId="6A01F1DF" w:rsidR="00C10F0C" w:rsidRPr="00D82F30" w:rsidRDefault="004A005F" w:rsidP="009957F8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2014E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F8E2E8" w14:textId="37CB4435" w:rsidR="00C10F0C" w:rsidRPr="00D82F30" w:rsidRDefault="00D84F8F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25A264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D3B47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E0BEC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E26E1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C3168" w14:textId="0766BA1A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02000" w14:textId="77777777" w:rsidR="00C10F0C" w:rsidRPr="00D82F30" w:rsidRDefault="00C10F0C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B862D5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B4867B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7F552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AB466C" w14:textId="77777777" w:rsidR="00C10F0C" w:rsidRPr="00E169D4" w:rsidRDefault="00C10F0C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C10F0C" w:rsidRPr="00E169D4" w14:paraId="257E155A" w14:textId="77777777" w:rsidTr="00C10F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5" w:type="dxa"/>
        </w:trPr>
        <w:tc>
          <w:tcPr>
            <w:tcW w:w="76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37078B7" w14:textId="77777777" w:rsidR="00C10F0C" w:rsidRPr="00E169D4" w:rsidRDefault="00C10F0C" w:rsidP="00693C7D">
            <w:pPr>
              <w:adjustRightInd w:val="0"/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CD3D9FA" w14:textId="77777777" w:rsidR="00C10F0C" w:rsidRPr="00E169D4" w:rsidRDefault="00C10F0C" w:rsidP="00693C7D">
            <w:pPr>
              <w:adjustRightInd w:val="0"/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5E08F6" w14:textId="77777777" w:rsidR="00C10F0C" w:rsidRPr="00E169D4" w:rsidRDefault="00C10F0C" w:rsidP="00693C7D">
            <w:pPr>
              <w:adjustRightInd w:val="0"/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8AA798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4C7772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8F0265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5B9615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99A915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F82B13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94455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DF2ED8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14F6A1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4E2612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9463004" w14:textId="53263864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ACE5C4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761A7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6A0828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79AC1" w14:textId="77777777" w:rsidR="00C10F0C" w:rsidRPr="00E169D4" w:rsidRDefault="00C10F0C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288CF1C" w14:textId="77777777" w:rsidR="00C10F0C" w:rsidRPr="00E169D4" w:rsidRDefault="00C10F0C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</w:tbl>
    <w:p w14:paraId="4F3FEFAA" w14:textId="77777777" w:rsidR="0025449A" w:rsidRPr="002E4DEA" w:rsidRDefault="0025449A" w:rsidP="00560E8A">
      <w:pPr>
        <w:tabs>
          <w:tab w:val="left" w:pos="1110"/>
        </w:tabs>
        <w:spacing w:after="200"/>
        <w:jc w:val="both"/>
        <w:rPr>
          <w:sz w:val="16"/>
          <w:szCs w:val="16"/>
        </w:rPr>
      </w:pPr>
    </w:p>
    <w:sectPr w:rsidR="0025449A" w:rsidRPr="002E4DEA" w:rsidSect="00E44966">
      <w:headerReference w:type="default" r:id="rId10"/>
      <w:pgSz w:w="12240" w:h="15840"/>
      <w:pgMar w:top="170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D9F2C" w14:textId="77777777" w:rsidR="00607810" w:rsidRDefault="00607810" w:rsidP="0002168D">
      <w:r>
        <w:separator/>
      </w:r>
    </w:p>
  </w:endnote>
  <w:endnote w:type="continuationSeparator" w:id="0">
    <w:p w14:paraId="7BF5B3AD" w14:textId="77777777" w:rsidR="00607810" w:rsidRDefault="00607810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BCA68" w14:textId="77777777" w:rsidR="00607810" w:rsidRDefault="00607810" w:rsidP="0002168D">
      <w:r>
        <w:separator/>
      </w:r>
    </w:p>
  </w:footnote>
  <w:footnote w:type="continuationSeparator" w:id="0">
    <w:p w14:paraId="716E2EE2" w14:textId="77777777" w:rsidR="00607810" w:rsidRDefault="00607810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FBFE" w14:textId="20215BFF" w:rsidR="00D8186B" w:rsidRPr="004A005F" w:rsidRDefault="004A005F" w:rsidP="004A005F">
    <w:pPr>
      <w:pStyle w:val="Encabezado"/>
    </w:pPr>
    <w:r w:rsidRPr="00BA2F7B">
      <w:rPr>
        <w:rFonts w:ascii="Verdana" w:hAnsi="Verdana"/>
        <w:noProof/>
        <w:sz w:val="20"/>
        <w:szCs w:val="20"/>
        <w:lang w:eastAsia="es-BO"/>
      </w:rPr>
      <w:drawing>
        <wp:anchor distT="0" distB="0" distL="114300" distR="114300" simplePos="0" relativeHeight="251659264" behindDoc="1" locked="0" layoutInCell="1" allowOverlap="1" wp14:anchorId="3AD30A46" wp14:editId="4449A85C">
          <wp:simplePos x="0" y="0"/>
          <wp:positionH relativeFrom="margin">
            <wp:posOffset>-1085850</wp:posOffset>
          </wp:positionH>
          <wp:positionV relativeFrom="paragraph">
            <wp:posOffset>-600710</wp:posOffset>
          </wp:positionV>
          <wp:extent cx="7737822" cy="106309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822" cy="1063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6C3C"/>
    <w:multiLevelType w:val="hybridMultilevel"/>
    <w:tmpl w:val="75F0F50E"/>
    <w:lvl w:ilvl="0" w:tplc="7B306438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2D653D"/>
    <w:multiLevelType w:val="multilevel"/>
    <w:tmpl w:val="63B6DB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4253B"/>
    <w:multiLevelType w:val="multilevel"/>
    <w:tmpl w:val="09DCC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B7D0D"/>
    <w:multiLevelType w:val="multilevel"/>
    <w:tmpl w:val="65AA992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E4"/>
    <w:rsid w:val="00010EE5"/>
    <w:rsid w:val="00014E4C"/>
    <w:rsid w:val="0002168D"/>
    <w:rsid w:val="000238EC"/>
    <w:rsid w:val="000506CB"/>
    <w:rsid w:val="00052E7D"/>
    <w:rsid w:val="0005710F"/>
    <w:rsid w:val="00060A29"/>
    <w:rsid w:val="00071E58"/>
    <w:rsid w:val="000729BC"/>
    <w:rsid w:val="00077BAE"/>
    <w:rsid w:val="00083053"/>
    <w:rsid w:val="000875E6"/>
    <w:rsid w:val="000933C8"/>
    <w:rsid w:val="000970BE"/>
    <w:rsid w:val="000A49F1"/>
    <w:rsid w:val="000B02CE"/>
    <w:rsid w:val="000B05FA"/>
    <w:rsid w:val="000B3A83"/>
    <w:rsid w:val="000C0244"/>
    <w:rsid w:val="000C40C6"/>
    <w:rsid w:val="000C57E6"/>
    <w:rsid w:val="000E00A9"/>
    <w:rsid w:val="000E17EA"/>
    <w:rsid w:val="00113857"/>
    <w:rsid w:val="00113ECB"/>
    <w:rsid w:val="00113F78"/>
    <w:rsid w:val="00130A1B"/>
    <w:rsid w:val="00131A84"/>
    <w:rsid w:val="00135FBB"/>
    <w:rsid w:val="001375F2"/>
    <w:rsid w:val="00142326"/>
    <w:rsid w:val="00146719"/>
    <w:rsid w:val="0015686C"/>
    <w:rsid w:val="00157F14"/>
    <w:rsid w:val="00160AE9"/>
    <w:rsid w:val="00164615"/>
    <w:rsid w:val="00164C9F"/>
    <w:rsid w:val="00172675"/>
    <w:rsid w:val="00185622"/>
    <w:rsid w:val="00195A18"/>
    <w:rsid w:val="001A30E0"/>
    <w:rsid w:val="001A7DEA"/>
    <w:rsid w:val="001B3404"/>
    <w:rsid w:val="001B3D90"/>
    <w:rsid w:val="001C41E7"/>
    <w:rsid w:val="001C51B5"/>
    <w:rsid w:val="001D1850"/>
    <w:rsid w:val="001D4A00"/>
    <w:rsid w:val="00202984"/>
    <w:rsid w:val="00204377"/>
    <w:rsid w:val="00205056"/>
    <w:rsid w:val="002050D7"/>
    <w:rsid w:val="00207931"/>
    <w:rsid w:val="00227A11"/>
    <w:rsid w:val="00227AE6"/>
    <w:rsid w:val="002327FC"/>
    <w:rsid w:val="00233765"/>
    <w:rsid w:val="0023565D"/>
    <w:rsid w:val="00240FB7"/>
    <w:rsid w:val="00241400"/>
    <w:rsid w:val="002442F9"/>
    <w:rsid w:val="00253D58"/>
    <w:rsid w:val="0025449A"/>
    <w:rsid w:val="002546E7"/>
    <w:rsid w:val="0026134B"/>
    <w:rsid w:val="00280A1F"/>
    <w:rsid w:val="00281E39"/>
    <w:rsid w:val="00282F5A"/>
    <w:rsid w:val="00284EB7"/>
    <w:rsid w:val="00293A54"/>
    <w:rsid w:val="002A096B"/>
    <w:rsid w:val="002B28F2"/>
    <w:rsid w:val="002B3B2F"/>
    <w:rsid w:val="002B7913"/>
    <w:rsid w:val="002C10D2"/>
    <w:rsid w:val="002C4ECB"/>
    <w:rsid w:val="002C5E95"/>
    <w:rsid w:val="002C6C95"/>
    <w:rsid w:val="002C7CCC"/>
    <w:rsid w:val="002E08D2"/>
    <w:rsid w:val="002E40F4"/>
    <w:rsid w:val="002E4DEA"/>
    <w:rsid w:val="002F47BB"/>
    <w:rsid w:val="00301483"/>
    <w:rsid w:val="00304A1C"/>
    <w:rsid w:val="00305484"/>
    <w:rsid w:val="00311E49"/>
    <w:rsid w:val="003202AE"/>
    <w:rsid w:val="00326FA6"/>
    <w:rsid w:val="003306A0"/>
    <w:rsid w:val="00330B1D"/>
    <w:rsid w:val="00335F79"/>
    <w:rsid w:val="003445DE"/>
    <w:rsid w:val="003464DC"/>
    <w:rsid w:val="00364AE9"/>
    <w:rsid w:val="003679E4"/>
    <w:rsid w:val="003719BE"/>
    <w:rsid w:val="00372E3F"/>
    <w:rsid w:val="00375BAB"/>
    <w:rsid w:val="00377503"/>
    <w:rsid w:val="00385093"/>
    <w:rsid w:val="00385693"/>
    <w:rsid w:val="003911B2"/>
    <w:rsid w:val="00391E64"/>
    <w:rsid w:val="003931D3"/>
    <w:rsid w:val="003974C7"/>
    <w:rsid w:val="003B1535"/>
    <w:rsid w:val="003B3395"/>
    <w:rsid w:val="003B723E"/>
    <w:rsid w:val="003D4C23"/>
    <w:rsid w:val="003D745C"/>
    <w:rsid w:val="003E141A"/>
    <w:rsid w:val="003E4460"/>
    <w:rsid w:val="003E6453"/>
    <w:rsid w:val="00405C65"/>
    <w:rsid w:val="00417BA5"/>
    <w:rsid w:val="00421E9E"/>
    <w:rsid w:val="00422C74"/>
    <w:rsid w:val="00423D41"/>
    <w:rsid w:val="00430BBC"/>
    <w:rsid w:val="0043435B"/>
    <w:rsid w:val="00437B22"/>
    <w:rsid w:val="00450049"/>
    <w:rsid w:val="00456AA1"/>
    <w:rsid w:val="00457F5D"/>
    <w:rsid w:val="004644B7"/>
    <w:rsid w:val="0048499E"/>
    <w:rsid w:val="00495C75"/>
    <w:rsid w:val="004A005F"/>
    <w:rsid w:val="004A3C65"/>
    <w:rsid w:val="004A4D10"/>
    <w:rsid w:val="004B5F2A"/>
    <w:rsid w:val="004D28CE"/>
    <w:rsid w:val="004D4985"/>
    <w:rsid w:val="004D50A9"/>
    <w:rsid w:val="004F549F"/>
    <w:rsid w:val="005000B0"/>
    <w:rsid w:val="005073FD"/>
    <w:rsid w:val="00525505"/>
    <w:rsid w:val="005270D6"/>
    <w:rsid w:val="0054360B"/>
    <w:rsid w:val="00544D3B"/>
    <w:rsid w:val="0054679B"/>
    <w:rsid w:val="00560E8A"/>
    <w:rsid w:val="00564C3F"/>
    <w:rsid w:val="00565264"/>
    <w:rsid w:val="0056792D"/>
    <w:rsid w:val="00577C75"/>
    <w:rsid w:val="0058714A"/>
    <w:rsid w:val="005A45E4"/>
    <w:rsid w:val="005A5895"/>
    <w:rsid w:val="005B5EAE"/>
    <w:rsid w:val="005B6E20"/>
    <w:rsid w:val="005C37E3"/>
    <w:rsid w:val="005C5F30"/>
    <w:rsid w:val="005D10C1"/>
    <w:rsid w:val="005D20AE"/>
    <w:rsid w:val="005D4E36"/>
    <w:rsid w:val="005E065D"/>
    <w:rsid w:val="005E3440"/>
    <w:rsid w:val="005E3AB7"/>
    <w:rsid w:val="005F0C8F"/>
    <w:rsid w:val="0060098A"/>
    <w:rsid w:val="006057F7"/>
    <w:rsid w:val="00607810"/>
    <w:rsid w:val="00607DAA"/>
    <w:rsid w:val="00616155"/>
    <w:rsid w:val="00617BE0"/>
    <w:rsid w:val="00625ACD"/>
    <w:rsid w:val="006402EE"/>
    <w:rsid w:val="00653B0F"/>
    <w:rsid w:val="006621E4"/>
    <w:rsid w:val="006675DF"/>
    <w:rsid w:val="00686F87"/>
    <w:rsid w:val="00693C7D"/>
    <w:rsid w:val="006B24E7"/>
    <w:rsid w:val="006B41FB"/>
    <w:rsid w:val="006B5177"/>
    <w:rsid w:val="006C66E1"/>
    <w:rsid w:val="00703E50"/>
    <w:rsid w:val="00712645"/>
    <w:rsid w:val="00734913"/>
    <w:rsid w:val="00744589"/>
    <w:rsid w:val="00747572"/>
    <w:rsid w:val="00770A29"/>
    <w:rsid w:val="00771948"/>
    <w:rsid w:val="0077239C"/>
    <w:rsid w:val="0078411F"/>
    <w:rsid w:val="007871AC"/>
    <w:rsid w:val="00793969"/>
    <w:rsid w:val="007A6915"/>
    <w:rsid w:val="007A7A7D"/>
    <w:rsid w:val="007B3AF6"/>
    <w:rsid w:val="007C0988"/>
    <w:rsid w:val="007C3DC4"/>
    <w:rsid w:val="007D7203"/>
    <w:rsid w:val="007F0331"/>
    <w:rsid w:val="007F1AD8"/>
    <w:rsid w:val="007F4CAD"/>
    <w:rsid w:val="007F66F1"/>
    <w:rsid w:val="00810F0D"/>
    <w:rsid w:val="008150C2"/>
    <w:rsid w:val="00822739"/>
    <w:rsid w:val="0082663F"/>
    <w:rsid w:val="0083002D"/>
    <w:rsid w:val="00832F7C"/>
    <w:rsid w:val="0085362B"/>
    <w:rsid w:val="008579C0"/>
    <w:rsid w:val="00857FC3"/>
    <w:rsid w:val="008771A1"/>
    <w:rsid w:val="00881009"/>
    <w:rsid w:val="008831CF"/>
    <w:rsid w:val="00887161"/>
    <w:rsid w:val="008B4EE2"/>
    <w:rsid w:val="008B6F82"/>
    <w:rsid w:val="008C5D1D"/>
    <w:rsid w:val="008D28EC"/>
    <w:rsid w:val="008E24BA"/>
    <w:rsid w:val="008E569A"/>
    <w:rsid w:val="008F1774"/>
    <w:rsid w:val="00921AFC"/>
    <w:rsid w:val="0093248F"/>
    <w:rsid w:val="00962895"/>
    <w:rsid w:val="0096390A"/>
    <w:rsid w:val="00994C74"/>
    <w:rsid w:val="009957F8"/>
    <w:rsid w:val="00995A2C"/>
    <w:rsid w:val="009A0D2B"/>
    <w:rsid w:val="009A2DB5"/>
    <w:rsid w:val="009A56E2"/>
    <w:rsid w:val="009B7868"/>
    <w:rsid w:val="009C4926"/>
    <w:rsid w:val="009C50DB"/>
    <w:rsid w:val="009C6C07"/>
    <w:rsid w:val="009D5E46"/>
    <w:rsid w:val="009D78C2"/>
    <w:rsid w:val="009F0654"/>
    <w:rsid w:val="009F17C0"/>
    <w:rsid w:val="009F5660"/>
    <w:rsid w:val="009F5B2B"/>
    <w:rsid w:val="009F740F"/>
    <w:rsid w:val="00A07D41"/>
    <w:rsid w:val="00A11FE0"/>
    <w:rsid w:val="00A21023"/>
    <w:rsid w:val="00A24F03"/>
    <w:rsid w:val="00A36989"/>
    <w:rsid w:val="00A73EBD"/>
    <w:rsid w:val="00A85F3D"/>
    <w:rsid w:val="00A86B71"/>
    <w:rsid w:val="00A90FC4"/>
    <w:rsid w:val="00AA3525"/>
    <w:rsid w:val="00AB0423"/>
    <w:rsid w:val="00AC52F8"/>
    <w:rsid w:val="00AC5EF5"/>
    <w:rsid w:val="00AD13C6"/>
    <w:rsid w:val="00AE1540"/>
    <w:rsid w:val="00AE2259"/>
    <w:rsid w:val="00B044F3"/>
    <w:rsid w:val="00B2422B"/>
    <w:rsid w:val="00B24803"/>
    <w:rsid w:val="00B24B2D"/>
    <w:rsid w:val="00B27339"/>
    <w:rsid w:val="00B3114E"/>
    <w:rsid w:val="00B376FD"/>
    <w:rsid w:val="00B40B08"/>
    <w:rsid w:val="00B44CC7"/>
    <w:rsid w:val="00B50C51"/>
    <w:rsid w:val="00B5437B"/>
    <w:rsid w:val="00B62824"/>
    <w:rsid w:val="00B8748A"/>
    <w:rsid w:val="00BC7E9B"/>
    <w:rsid w:val="00BE5318"/>
    <w:rsid w:val="00BF10EF"/>
    <w:rsid w:val="00BF625A"/>
    <w:rsid w:val="00C10F0C"/>
    <w:rsid w:val="00C22A55"/>
    <w:rsid w:val="00C30CD8"/>
    <w:rsid w:val="00C433EF"/>
    <w:rsid w:val="00C61507"/>
    <w:rsid w:val="00C62CD2"/>
    <w:rsid w:val="00C675ED"/>
    <w:rsid w:val="00C72772"/>
    <w:rsid w:val="00C76AF8"/>
    <w:rsid w:val="00C80ABE"/>
    <w:rsid w:val="00C81549"/>
    <w:rsid w:val="00C81805"/>
    <w:rsid w:val="00CC456E"/>
    <w:rsid w:val="00CD6078"/>
    <w:rsid w:val="00CD62BB"/>
    <w:rsid w:val="00CE6CAA"/>
    <w:rsid w:val="00D20905"/>
    <w:rsid w:val="00D22258"/>
    <w:rsid w:val="00D27FD7"/>
    <w:rsid w:val="00D32F85"/>
    <w:rsid w:val="00D50472"/>
    <w:rsid w:val="00D51F31"/>
    <w:rsid w:val="00D71929"/>
    <w:rsid w:val="00D71F49"/>
    <w:rsid w:val="00D72E53"/>
    <w:rsid w:val="00D81396"/>
    <w:rsid w:val="00D8186B"/>
    <w:rsid w:val="00D82F30"/>
    <w:rsid w:val="00D84F8F"/>
    <w:rsid w:val="00D968C3"/>
    <w:rsid w:val="00D97982"/>
    <w:rsid w:val="00DA3FC3"/>
    <w:rsid w:val="00DB3479"/>
    <w:rsid w:val="00DC1D74"/>
    <w:rsid w:val="00DC3256"/>
    <w:rsid w:val="00DC6F76"/>
    <w:rsid w:val="00DD149E"/>
    <w:rsid w:val="00DE14E8"/>
    <w:rsid w:val="00DF0173"/>
    <w:rsid w:val="00DF336C"/>
    <w:rsid w:val="00DF6218"/>
    <w:rsid w:val="00E03990"/>
    <w:rsid w:val="00E105D4"/>
    <w:rsid w:val="00E16712"/>
    <w:rsid w:val="00E17B7A"/>
    <w:rsid w:val="00E333C2"/>
    <w:rsid w:val="00E3401A"/>
    <w:rsid w:val="00E342B1"/>
    <w:rsid w:val="00E44966"/>
    <w:rsid w:val="00E56623"/>
    <w:rsid w:val="00E605F4"/>
    <w:rsid w:val="00E65F02"/>
    <w:rsid w:val="00E71832"/>
    <w:rsid w:val="00E90124"/>
    <w:rsid w:val="00EA2530"/>
    <w:rsid w:val="00EA41F0"/>
    <w:rsid w:val="00EC4ED8"/>
    <w:rsid w:val="00ED792B"/>
    <w:rsid w:val="00EE5D60"/>
    <w:rsid w:val="00EF6A1A"/>
    <w:rsid w:val="00F06252"/>
    <w:rsid w:val="00F10B86"/>
    <w:rsid w:val="00F24E82"/>
    <w:rsid w:val="00F2564F"/>
    <w:rsid w:val="00F34883"/>
    <w:rsid w:val="00F358DF"/>
    <w:rsid w:val="00F41FC3"/>
    <w:rsid w:val="00F4213A"/>
    <w:rsid w:val="00F50CB1"/>
    <w:rsid w:val="00F548F6"/>
    <w:rsid w:val="00F55E2D"/>
    <w:rsid w:val="00F620AD"/>
    <w:rsid w:val="00F625FF"/>
    <w:rsid w:val="00F842F0"/>
    <w:rsid w:val="00F95DF1"/>
    <w:rsid w:val="00FC69C2"/>
    <w:rsid w:val="00FD2A2D"/>
    <w:rsid w:val="00FD3B89"/>
    <w:rsid w:val="00FD4C24"/>
    <w:rsid w:val="00FE5981"/>
    <w:rsid w:val="00FE7544"/>
    <w:rsid w:val="00FF00F9"/>
    <w:rsid w:val="00FF0E8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79214"/>
  <w15:chartTrackingRefBased/>
  <w15:docId w15:val="{B8D1626E-8387-4675-B1D5-44E629A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Fase,본문1,titulo 5,PARRAFO,Segundo,List Paragraph 1,List-Bulleted,MAPA,Párrafo,BULLET Liste,TIT 2 IND,Capítulo,10_LIST,List Paragraph-Thesis,PERFIL_1_1,centrado 10,Titulo,GRÁFICO,TITULO,de,lista,pdd1,SAN JULIAN INCISOS,GRÁFICOS,cuadro,RA"/>
    <w:basedOn w:val="Normal"/>
    <w:link w:val="PrrafodelistaCar"/>
    <w:uiPriority w:val="34"/>
    <w:qFormat/>
    <w:rsid w:val="00564C3F"/>
    <w:pPr>
      <w:ind w:left="720"/>
      <w:contextualSpacing/>
    </w:pPr>
  </w:style>
  <w:style w:type="character" w:customStyle="1" w:styleId="PrrafodelistaCar">
    <w:name w:val="Párrafo de lista Car"/>
    <w:aliases w:val="Fase Car,본문1 Car,titulo 5 Car,PARRAFO Car,Segundo Car,List Paragraph 1 Car,List-Bulleted Car,MAPA Car,Párrafo Car,BULLET Liste Car,TIT 2 IND Car,Capítulo Car,10_LIST Car,List Paragraph-Thesis Car,PERFIL_1_1 Car,centrado 10 Car"/>
    <w:link w:val="Prrafodelista"/>
    <w:uiPriority w:val="34"/>
    <w:qFormat/>
    <w:locked/>
    <w:rsid w:val="00564C3F"/>
    <w:rPr>
      <w:rFonts w:ascii="Arial" w:eastAsia="Arial" w:hAnsi="Arial" w:cs="Arial"/>
      <w:sz w:val="22"/>
      <w:szCs w:val="22"/>
      <w:lang w:eastAsia="es-ES"/>
    </w:rPr>
  </w:style>
  <w:style w:type="paragraph" w:styleId="Textoindependiente">
    <w:name w:val="Body Text"/>
    <w:aliases w:val=" Car,Car"/>
    <w:basedOn w:val="Normal"/>
    <w:link w:val="TextoindependienteCar"/>
    <w:uiPriority w:val="1"/>
    <w:qFormat/>
    <w:rsid w:val="00564C3F"/>
    <w:pPr>
      <w:autoSpaceDE w:val="0"/>
      <w:autoSpaceDN w:val="0"/>
    </w:pPr>
    <w:rPr>
      <w:sz w:val="24"/>
      <w:szCs w:val="24"/>
      <w:lang w:val="es-ES" w:eastAsia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uiPriority w:val="1"/>
    <w:rsid w:val="00564C3F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07"/>
    <w:rPr>
      <w:rFonts w:ascii="Segoe UI" w:eastAsia="Arial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560E8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10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vivienda.gob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opoldo.condorenz@aevivienda.gob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UTH%20HINOJOSA\Downloads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A8BD-8083-49DE-8795-45365F2C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42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CORNEJO</dc:creator>
  <cp:keywords/>
  <dc:description/>
  <cp:lastModifiedBy>CONTRALORIA</cp:lastModifiedBy>
  <cp:revision>23</cp:revision>
  <cp:lastPrinted>2025-02-24T20:55:00Z</cp:lastPrinted>
  <dcterms:created xsi:type="dcterms:W3CDTF">2024-11-22T14:12:00Z</dcterms:created>
  <dcterms:modified xsi:type="dcterms:W3CDTF">2025-02-24T20:55:00Z</dcterms:modified>
</cp:coreProperties>
</file>