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6BA44031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CB5235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765E2EC5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>GESTI</w:t>
      </w:r>
      <w:r w:rsidR="00CB5235">
        <w:rPr>
          <w:b/>
          <w:szCs w:val="26"/>
        </w:rPr>
        <w:t>Ó</w:t>
      </w:r>
      <w:r w:rsidRPr="00617BE0">
        <w:rPr>
          <w:b/>
          <w:szCs w:val="26"/>
        </w:rPr>
        <w:t xml:space="preserve">N </w:t>
      </w:r>
      <w:r w:rsidR="00CB5235"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55BE6DA7" w:rsidR="00A90FC4" w:rsidRPr="00E65F02" w:rsidRDefault="00CD7AC1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CD7AC1">
              <w:rPr>
                <w:b/>
                <w:bCs/>
                <w:sz w:val="16"/>
                <w:szCs w:val="16"/>
              </w:rPr>
              <w:t>INSPECTORIA PARA EL PROYECTO DE VIVIENDA NUEVA AUTOCONSTRUCCION EN EL MUNICIPIO DE CAJUATA -FASE(X) 2024- LA PAZ</w:t>
            </w:r>
          </w:p>
        </w:tc>
      </w:tr>
      <w:tr w:rsidR="00A90FC4" w:rsidRPr="002B1FF7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0609C522" w:rsidR="00A90FC4" w:rsidRPr="00693C7D" w:rsidRDefault="00F803F6" w:rsidP="00A15475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F803F6">
              <w:rPr>
                <w:sz w:val="16"/>
                <w:szCs w:val="16"/>
                <w:lang w:val="it-IT"/>
              </w:rPr>
              <w:t>AEV-LP-DC 0</w:t>
            </w:r>
            <w:r w:rsidR="00CD7AC1">
              <w:rPr>
                <w:sz w:val="16"/>
                <w:szCs w:val="16"/>
                <w:lang w:val="it-IT"/>
              </w:rPr>
              <w:t>50</w:t>
            </w:r>
            <w:r w:rsidRPr="00F803F6">
              <w:rPr>
                <w:sz w:val="16"/>
                <w:szCs w:val="16"/>
                <w:lang w:val="it-IT"/>
              </w:rPr>
              <w:t>/2025 (1ra.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36A079C3" w:rsidR="00A90FC4" w:rsidRPr="00C76AF8" w:rsidRDefault="00102DF9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02DF9">
              <w:rPr>
                <w:rFonts w:ascii="Verdana" w:hAnsi="Verdana"/>
                <w:b/>
                <w:sz w:val="14"/>
                <w:szCs w:val="14"/>
              </w:rPr>
              <w:t>Presupuesto Fijo</w:t>
            </w:r>
          </w:p>
        </w:tc>
      </w:tr>
      <w:tr w:rsidR="00693C7D" w:rsidRPr="002F47BB" w14:paraId="7D0E6CED" w14:textId="77777777" w:rsidTr="00102DF9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32BAD98B" w:rsidR="00693C7D" w:rsidRPr="00C76AF8" w:rsidRDefault="00CD7AC1" w:rsidP="008C4458">
            <w:pPr>
              <w:rPr>
                <w:rFonts w:ascii="Verdana" w:hAnsi="Verdana"/>
                <w:b/>
                <w:sz w:val="14"/>
                <w:szCs w:val="14"/>
              </w:rPr>
            </w:pPr>
            <w:r w:rsidRPr="00CD7AC1">
              <w:rPr>
                <w:rFonts w:cs="Tahoma"/>
                <w:color w:val="FF0000"/>
                <w:sz w:val="16"/>
                <w:szCs w:val="16"/>
              </w:rPr>
              <w:t xml:space="preserve">Bs 86.718,21 (Ochenta y Seis Mil Setecientos Dieciocho 21/100 </w:t>
            </w:r>
            <w:proofErr w:type="gramStart"/>
            <w:r w:rsidRPr="00CD7AC1">
              <w:rPr>
                <w:rFonts w:cs="Tahoma"/>
                <w:color w:val="FF0000"/>
                <w:sz w:val="16"/>
                <w:szCs w:val="16"/>
              </w:rPr>
              <w:t>Bolivianos</w:t>
            </w:r>
            <w:proofErr w:type="gramEnd"/>
            <w:r w:rsidRPr="00CD7AC1">
              <w:rPr>
                <w:rFonts w:cs="Tahoma"/>
                <w:color w:val="FF0000"/>
                <w:sz w:val="16"/>
                <w:szCs w:val="16"/>
              </w:rPr>
              <w:t>)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9326F" w14:textId="77777777" w:rsidR="00E2240C" w:rsidRPr="00E2240C" w:rsidRDefault="00E2240C" w:rsidP="00E2240C">
            <w:pPr>
              <w:jc w:val="both"/>
              <w:rPr>
                <w:sz w:val="14"/>
                <w:szCs w:val="14"/>
              </w:rPr>
            </w:pPr>
            <w:r w:rsidRPr="00E2240C">
              <w:rPr>
                <w:sz w:val="14"/>
                <w:szCs w:val="14"/>
              </w:rPr>
              <w:t xml:space="preserve">Arq. Bismark Leopoldo </w:t>
            </w:r>
            <w:proofErr w:type="spellStart"/>
            <w:r w:rsidRPr="00E2240C">
              <w:rPr>
                <w:sz w:val="14"/>
                <w:szCs w:val="14"/>
              </w:rPr>
              <w:t>Condorenz</w:t>
            </w:r>
            <w:proofErr w:type="spellEnd"/>
            <w:r w:rsidRPr="00E2240C">
              <w:rPr>
                <w:sz w:val="14"/>
                <w:szCs w:val="14"/>
              </w:rPr>
              <w:t xml:space="preserve"> Choque</w:t>
            </w:r>
          </w:p>
          <w:p w14:paraId="53568B4B" w14:textId="458D7BF6" w:rsidR="00693C7D" w:rsidRPr="00C76AF8" w:rsidRDefault="00E0089C" w:rsidP="001D31A0">
            <w:pPr>
              <w:jc w:val="both"/>
              <w:rPr>
                <w:sz w:val="14"/>
                <w:szCs w:val="14"/>
              </w:rPr>
            </w:pPr>
            <w:r w:rsidRPr="00E0089C">
              <w:rPr>
                <w:sz w:val="14"/>
                <w:szCs w:val="14"/>
              </w:rPr>
              <w:t>Ar</w:t>
            </w:r>
            <w:r w:rsidR="001D31A0">
              <w:rPr>
                <w:sz w:val="14"/>
                <w:szCs w:val="14"/>
              </w:rPr>
              <w:t>q. Angélica María Arce Vargas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3F7DE3E" w:rsidR="00693C7D" w:rsidRPr="00C76AF8" w:rsidRDefault="00CB5235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(2)-2125356 INT. 286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33546" w14:textId="62220EE8" w:rsidR="00E2240C" w:rsidRPr="00E2240C" w:rsidRDefault="0021656D" w:rsidP="00E2240C">
            <w:pPr>
              <w:jc w:val="both"/>
              <w:rPr>
                <w:color w:val="000000" w:themeColor="text1"/>
                <w:sz w:val="14"/>
                <w:szCs w:val="18"/>
              </w:rPr>
            </w:pPr>
            <w:hyperlink r:id="rId9" w:history="1">
              <w:r w:rsidR="00E2240C" w:rsidRPr="00D23D46">
                <w:rPr>
                  <w:rStyle w:val="Hipervnculo"/>
                  <w:sz w:val="14"/>
                  <w:szCs w:val="18"/>
                </w:rPr>
                <w:t>leopoldo.condorenz@aevivienda.gob.bo</w:t>
              </w:r>
            </w:hyperlink>
            <w:r w:rsidR="00E2240C">
              <w:rPr>
                <w:color w:val="000000" w:themeColor="text1"/>
                <w:sz w:val="14"/>
                <w:szCs w:val="18"/>
              </w:rPr>
              <w:t xml:space="preserve"> </w:t>
            </w:r>
          </w:p>
          <w:p w14:paraId="15DFFC57" w14:textId="0C12A491" w:rsidR="00693C7D" w:rsidRPr="00B733D4" w:rsidRDefault="0021656D" w:rsidP="00E0089C">
            <w:pPr>
              <w:jc w:val="both"/>
              <w:rPr>
                <w:i/>
                <w:iCs/>
                <w:color w:val="0563C1" w:themeColor="hyperlink"/>
                <w:sz w:val="14"/>
                <w:szCs w:val="14"/>
              </w:rPr>
            </w:pPr>
            <w:hyperlink r:id="rId10" w:history="1">
              <w:r w:rsidR="001D31A0" w:rsidRPr="00581DBD">
                <w:rPr>
                  <w:rStyle w:val="Hipervnculo"/>
                  <w:sz w:val="14"/>
                  <w:szCs w:val="18"/>
                </w:rPr>
                <w:t>maria.arce@aevivienda.gob.bo</w:t>
              </w:r>
            </w:hyperlink>
            <w:r w:rsidR="00E2240C">
              <w:rPr>
                <w:color w:val="000000" w:themeColor="text1"/>
                <w:sz w:val="14"/>
                <w:szCs w:val="18"/>
              </w:rPr>
              <w:t xml:space="preserve"> </w:t>
            </w:r>
            <w:r w:rsidR="005453E7" w:rsidRPr="005453E7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52759E35" w:rsidR="00693C7D" w:rsidRPr="00D82F30" w:rsidRDefault="00F803F6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7E3DB1B2" w:rsidR="00693C7D" w:rsidRPr="00D82F30" w:rsidRDefault="00CB5235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803F6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108536F7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93A54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6AC7F1FF" w:rsidR="00693C7D" w:rsidRPr="00D82F30" w:rsidRDefault="00F803F6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6F0ED20D" w:rsidR="00693C7D" w:rsidRPr="00D82F30" w:rsidRDefault="00CB5235" w:rsidP="000033C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0033C2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7844EE07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161E766C" w:rsidR="00693C7D" w:rsidRPr="00D82F30" w:rsidRDefault="00F803F6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D7AC1">
              <w:rPr>
                <w:sz w:val="14"/>
                <w:szCs w:val="14"/>
              </w:rPr>
              <w:t>4</w:t>
            </w:r>
            <w:r w:rsidR="00693C7D" w:rsidRPr="00D82F30">
              <w:rPr>
                <w:sz w:val="14"/>
                <w:szCs w:val="14"/>
              </w:rPr>
              <w:t>:</w:t>
            </w:r>
            <w:r w:rsidR="000F2B3B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25B61B36" w:rsidR="00693C7D" w:rsidRPr="00D82F30" w:rsidRDefault="00693C7D" w:rsidP="000F2B3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 w:rsidR="00CD7AC1">
              <w:rPr>
                <w:sz w:val="14"/>
                <w:szCs w:val="14"/>
              </w:rPr>
              <w:t>5</w:t>
            </w:r>
            <w:r w:rsidRPr="00D82F30">
              <w:rPr>
                <w:sz w:val="14"/>
                <w:szCs w:val="14"/>
              </w:rPr>
              <w:t>:</w:t>
            </w:r>
            <w:r w:rsidR="000F2B3B">
              <w:rPr>
                <w:sz w:val="14"/>
                <w:szCs w:val="14"/>
              </w:rPr>
              <w:t>0</w:t>
            </w:r>
            <w:r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tbl>
            <w:tblPr>
              <w:tblW w:w="4928" w:type="pct"/>
              <w:tblInd w:w="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108"/>
            </w:tblGrid>
            <w:tr w:rsidR="00102DF9" w:rsidRPr="001E5518" w14:paraId="18044F4E" w14:textId="77777777" w:rsidTr="005C50A9">
              <w:trPr>
                <w:trHeight w:val="93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24413FF" w14:textId="77777777" w:rsidR="00102DF9" w:rsidRPr="00AA1408" w:rsidRDefault="00102DF9" w:rsidP="00102DF9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  <w:u w:val="single"/>
                    </w:rPr>
                  </w:pPr>
                  <w:r w:rsidRPr="00AA1408">
                    <w:rPr>
                      <w:b/>
                      <w:bCs/>
                      <w:sz w:val="14"/>
                      <w:u w:val="single"/>
                    </w:rPr>
                    <w:t xml:space="preserve">PRESENTACIÓN DE PROPUESTAS: </w:t>
                  </w:r>
                </w:p>
                <w:p w14:paraId="18BFFAC6" w14:textId="77777777" w:rsidR="00102DF9" w:rsidRPr="001E5518" w:rsidRDefault="00102DF9" w:rsidP="00102DF9">
                  <w:pPr>
                    <w:adjustRightInd w:val="0"/>
                    <w:snapToGrid w:val="0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Deberá ser entregada de manera física en</w:t>
                  </w:r>
                  <w:r w:rsidRPr="001E5518">
                    <w:rPr>
                      <w:sz w:val="14"/>
                    </w:rPr>
                    <w:t xml:space="preserve"> la</w:t>
                  </w:r>
                  <w:r>
                    <w:rPr>
                      <w:sz w:val="14"/>
                    </w:rPr>
                    <w:t xml:space="preserve"> AEVIVIENDA ubicada en la </w:t>
                  </w:r>
                  <w:r w:rsidRPr="001E5518">
                    <w:rPr>
                      <w:sz w:val="14"/>
                    </w:rPr>
                    <w:t xml:space="preserve">Calle Conchitas Nro. 414 entre Av. 20 de Octubre y </w:t>
                  </w:r>
                  <w:proofErr w:type="spellStart"/>
                  <w:r w:rsidRPr="001E5518">
                    <w:rPr>
                      <w:sz w:val="14"/>
                    </w:rPr>
                    <w:t>Heroes</w:t>
                  </w:r>
                  <w:proofErr w:type="spellEnd"/>
                  <w:r w:rsidRPr="001E5518">
                    <w:rPr>
                      <w:sz w:val="14"/>
                    </w:rPr>
                    <w:t xml:space="preserve"> del Acre, frente al Colegio </w:t>
                  </w:r>
                  <w:proofErr w:type="spellStart"/>
                  <w:r w:rsidRPr="001E5518">
                    <w:rPr>
                      <w:sz w:val="14"/>
                    </w:rPr>
                    <w:t>Bolivar</w:t>
                  </w:r>
                  <w:proofErr w:type="spellEnd"/>
                  <w:r w:rsidRPr="001E5518">
                    <w:rPr>
                      <w:sz w:val="14"/>
                    </w:rPr>
                    <w:t>, Planta Baja</w:t>
                  </w:r>
                </w:p>
              </w:tc>
            </w:tr>
            <w:tr w:rsidR="00102DF9" w14:paraId="615128D5" w14:textId="77777777" w:rsidTr="00102DF9">
              <w:trPr>
                <w:trHeight w:val="101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86320D9" w14:textId="77777777" w:rsidR="00102DF9" w:rsidRPr="00AA1408" w:rsidRDefault="00102DF9" w:rsidP="00102DF9">
                  <w:pPr>
                    <w:adjustRightInd w:val="0"/>
                    <w:snapToGrid w:val="0"/>
                    <w:jc w:val="both"/>
                    <w:rPr>
                      <w:b/>
                      <w:i/>
                      <w:sz w:val="14"/>
                      <w:szCs w:val="18"/>
                      <w:u w:val="single"/>
                    </w:rPr>
                  </w:pPr>
                  <w:r w:rsidRPr="00AA1408">
                    <w:rPr>
                      <w:b/>
                      <w:i/>
                      <w:sz w:val="14"/>
                      <w:szCs w:val="18"/>
                      <w:u w:val="single"/>
                    </w:rPr>
                    <w:t>APERTURA DE PROPUESTAS:</w:t>
                  </w:r>
                </w:p>
                <w:p w14:paraId="0DF029E8" w14:textId="77777777" w:rsidR="00102DF9" w:rsidRDefault="00102DF9" w:rsidP="00102DF9">
                  <w:pPr>
                    <w:adjustRightInd w:val="0"/>
                    <w:snapToGrid w:val="0"/>
                    <w:jc w:val="both"/>
                  </w:pPr>
                  <w:r w:rsidRPr="00AA1408">
                    <w:rPr>
                      <w:i/>
                      <w:sz w:val="14"/>
                      <w:szCs w:val="18"/>
                    </w:rPr>
                    <w:t>Se realizará en instalaciones de la A</w:t>
                  </w:r>
                  <w:r>
                    <w:rPr>
                      <w:i/>
                      <w:sz w:val="14"/>
                      <w:szCs w:val="18"/>
                    </w:rPr>
                    <w:t>EVIVIENDA</w:t>
                  </w:r>
                  <w:r w:rsidRPr="00AA1408">
                    <w:rPr>
                      <w:i/>
                      <w:sz w:val="14"/>
                      <w:szCs w:val="18"/>
                    </w:rPr>
                    <w:t xml:space="preserve"> ubicada en la Calle Conchitas Nro. 414 entre Av. 20 de Octubre y </w:t>
                  </w:r>
                  <w:proofErr w:type="spellStart"/>
                  <w:r w:rsidRPr="00AA1408">
                    <w:rPr>
                      <w:i/>
                      <w:sz w:val="14"/>
                      <w:szCs w:val="18"/>
                    </w:rPr>
                    <w:t>Heroes</w:t>
                  </w:r>
                  <w:proofErr w:type="spellEnd"/>
                  <w:r w:rsidRPr="00AA1408">
                    <w:rPr>
                      <w:i/>
                      <w:sz w:val="14"/>
                      <w:szCs w:val="18"/>
                    </w:rPr>
                    <w:t xml:space="preserve"> del Acre, frente al Colegio </w:t>
                  </w:r>
                  <w:proofErr w:type="spellStart"/>
                  <w:r w:rsidRPr="00AA1408">
                    <w:rPr>
                      <w:i/>
                      <w:sz w:val="14"/>
                      <w:szCs w:val="18"/>
                    </w:rPr>
                    <w:t>Bolivar</w:t>
                  </w:r>
                  <w:proofErr w:type="spellEnd"/>
                  <w:r w:rsidRPr="00AA1408">
                    <w:rPr>
                      <w:i/>
                      <w:sz w:val="14"/>
                      <w:szCs w:val="18"/>
                    </w:rPr>
                    <w:t>, Planta Baja. y por medio del enlace:</w:t>
                  </w:r>
                  <w:r w:rsidRPr="00AA1408">
                    <w:rPr>
                      <w:sz w:val="18"/>
                      <w:szCs w:val="18"/>
                    </w:rPr>
                    <w:t xml:space="preserve"> </w:t>
                  </w:r>
                </w:p>
                <w:p w14:paraId="51847389" w14:textId="6ADEDC9A" w:rsidR="00102DF9" w:rsidRPr="00102DF9" w:rsidRDefault="0021656D" w:rsidP="00102DF9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</w:rPr>
                  </w:pPr>
                  <w:hyperlink r:id="rId11" w:history="1">
                    <w:r w:rsidR="00E0089C">
                      <w:t xml:space="preserve"> </w:t>
                    </w:r>
                    <w:r w:rsidR="00CD7AC1" w:rsidRPr="00CD7AC1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https://meet.google.com/jyk-qamv-xnd  </w:t>
                    </w:r>
                    <w:r w:rsidR="001D31A0" w:rsidRPr="001D31A0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 </w:t>
                    </w:r>
                    <w:r w:rsidR="00BD10F4" w:rsidRPr="00BD10F4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 </w:t>
                    </w:r>
                    <w:r w:rsidR="00C677CA" w:rsidRPr="00C677CA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 </w:t>
                    </w:r>
                    <w:r w:rsidR="00CB5235" w:rsidRPr="00CB5235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 </w:t>
                    </w:r>
                  </w:hyperlink>
                  <w:r w:rsidR="00102DF9" w:rsidRPr="00102DF9">
                    <w:rPr>
                      <w:b/>
                      <w:bCs/>
                      <w:sz w:val="14"/>
                    </w:rPr>
                    <w:t xml:space="preserve"> </w:t>
                  </w:r>
                </w:p>
              </w:tc>
            </w:tr>
          </w:tbl>
          <w:p w14:paraId="1BB2086C" w14:textId="05128DC2" w:rsidR="00693C7D" w:rsidRPr="00293A54" w:rsidRDefault="00693C7D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93A5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93A54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93A54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93A54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93A5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55EC2C82" w:rsidR="00693C7D" w:rsidRPr="00D82F30" w:rsidRDefault="00730DAF" w:rsidP="00F55F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803F6">
              <w:rPr>
                <w:sz w:val="14"/>
                <w:szCs w:val="14"/>
              </w:rPr>
              <w:t>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6C84463F" w:rsidR="00693C7D" w:rsidRPr="00D82F30" w:rsidRDefault="00CB5235" w:rsidP="005A16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803F6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16636E8F" w:rsidR="00693C7D" w:rsidRPr="00D82F30" w:rsidRDefault="00CB5235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102D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380A9F" w14:textId="5A27C250" w:rsidR="00077BAE" w:rsidRPr="00D82F30" w:rsidRDefault="00730DAF" w:rsidP="000033C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F803F6">
              <w:rPr>
                <w:sz w:val="14"/>
                <w:szCs w:val="14"/>
              </w:rPr>
              <w:t>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EC0DA3" w14:textId="082D7445" w:rsidR="00077BAE" w:rsidRPr="00D82F30" w:rsidRDefault="00CB5235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803F6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00A68D" w14:textId="7DAD5047" w:rsidR="00077BAE" w:rsidRPr="00D82F30" w:rsidRDefault="00077BAE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64533C09" w:rsidR="00693C7D" w:rsidRPr="00D82F30" w:rsidRDefault="00CB5235" w:rsidP="005A16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F803F6">
              <w:rPr>
                <w:sz w:val="14"/>
                <w:szCs w:val="14"/>
              </w:rPr>
              <w:t>1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0C820C85" w:rsidR="00693C7D" w:rsidRPr="00D82F30" w:rsidRDefault="00CB5235" w:rsidP="005453E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803F6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5F94C788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19FF6299" w:rsidR="00693C7D" w:rsidRPr="00D82F30" w:rsidRDefault="00E0089C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F803F6">
              <w:rPr>
                <w:sz w:val="14"/>
                <w:szCs w:val="14"/>
              </w:rPr>
              <w:t>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551D709A" w:rsidR="00693C7D" w:rsidRPr="00D82F30" w:rsidRDefault="00CB5235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803F6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5B6C3E30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58E9A325" w:rsidR="00693C7D" w:rsidRPr="00D82F30" w:rsidRDefault="00730DAF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F803F6">
              <w:rPr>
                <w:sz w:val="14"/>
                <w:szCs w:val="14"/>
              </w:rPr>
              <w:t>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15C8A51D" w:rsidR="00693C7D" w:rsidRPr="00D82F30" w:rsidRDefault="00E0089C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803F6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4E17F791" w:rsidR="00693C7D" w:rsidRPr="00D82F30" w:rsidRDefault="00693C7D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E0089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2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14484" w14:textId="77777777" w:rsidR="0021656D" w:rsidRDefault="0021656D" w:rsidP="0002168D">
      <w:r>
        <w:separator/>
      </w:r>
    </w:p>
  </w:endnote>
  <w:endnote w:type="continuationSeparator" w:id="0">
    <w:p w14:paraId="0F12B5A5" w14:textId="77777777" w:rsidR="0021656D" w:rsidRDefault="0021656D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C7BBE" w14:textId="77777777" w:rsidR="0021656D" w:rsidRDefault="0021656D" w:rsidP="0002168D">
      <w:r>
        <w:separator/>
      </w:r>
    </w:p>
  </w:footnote>
  <w:footnote w:type="continuationSeparator" w:id="0">
    <w:p w14:paraId="6BE5BDF4" w14:textId="77777777" w:rsidR="0021656D" w:rsidRDefault="0021656D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5F9886A4" w:rsidR="00D8186B" w:rsidRPr="00AD13C6" w:rsidRDefault="00F803F6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9722933" wp14:editId="33541E33">
          <wp:simplePos x="0" y="0"/>
          <wp:positionH relativeFrom="page">
            <wp:align>right</wp:align>
          </wp:positionH>
          <wp:positionV relativeFrom="paragraph">
            <wp:posOffset>-751525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033C2"/>
    <w:rsid w:val="00010EE5"/>
    <w:rsid w:val="00011EA3"/>
    <w:rsid w:val="0002168D"/>
    <w:rsid w:val="000238EC"/>
    <w:rsid w:val="0005710F"/>
    <w:rsid w:val="00060A29"/>
    <w:rsid w:val="00071E58"/>
    <w:rsid w:val="000729BC"/>
    <w:rsid w:val="00077BAE"/>
    <w:rsid w:val="00080702"/>
    <w:rsid w:val="00083053"/>
    <w:rsid w:val="000875E6"/>
    <w:rsid w:val="000933C8"/>
    <w:rsid w:val="000A49F1"/>
    <w:rsid w:val="000B02CE"/>
    <w:rsid w:val="000B05FA"/>
    <w:rsid w:val="000B3A83"/>
    <w:rsid w:val="000C0244"/>
    <w:rsid w:val="000C40C6"/>
    <w:rsid w:val="000C57E6"/>
    <w:rsid w:val="000D39BA"/>
    <w:rsid w:val="000E00A9"/>
    <w:rsid w:val="000E0B02"/>
    <w:rsid w:val="000E17EA"/>
    <w:rsid w:val="000F2B3B"/>
    <w:rsid w:val="00100816"/>
    <w:rsid w:val="00102DF9"/>
    <w:rsid w:val="00113857"/>
    <w:rsid w:val="00113F78"/>
    <w:rsid w:val="00130A1B"/>
    <w:rsid w:val="00131A84"/>
    <w:rsid w:val="00135FBB"/>
    <w:rsid w:val="001375F2"/>
    <w:rsid w:val="00142326"/>
    <w:rsid w:val="00145901"/>
    <w:rsid w:val="00146719"/>
    <w:rsid w:val="0015686C"/>
    <w:rsid w:val="00160AE9"/>
    <w:rsid w:val="00164615"/>
    <w:rsid w:val="00164C9F"/>
    <w:rsid w:val="00172675"/>
    <w:rsid w:val="00185622"/>
    <w:rsid w:val="0019759E"/>
    <w:rsid w:val="001A7DEA"/>
    <w:rsid w:val="001B3404"/>
    <w:rsid w:val="001B3D90"/>
    <w:rsid w:val="001C2DF5"/>
    <w:rsid w:val="001C41E7"/>
    <w:rsid w:val="001C51B5"/>
    <w:rsid w:val="001D1850"/>
    <w:rsid w:val="001D31A0"/>
    <w:rsid w:val="001D4A00"/>
    <w:rsid w:val="00202984"/>
    <w:rsid w:val="00204377"/>
    <w:rsid w:val="00205056"/>
    <w:rsid w:val="002050D7"/>
    <w:rsid w:val="00207931"/>
    <w:rsid w:val="0021656D"/>
    <w:rsid w:val="00226E90"/>
    <w:rsid w:val="00227A11"/>
    <w:rsid w:val="002327FC"/>
    <w:rsid w:val="00233765"/>
    <w:rsid w:val="002340F2"/>
    <w:rsid w:val="0023565D"/>
    <w:rsid w:val="00241400"/>
    <w:rsid w:val="002442F9"/>
    <w:rsid w:val="00253D58"/>
    <w:rsid w:val="0025449A"/>
    <w:rsid w:val="002546E7"/>
    <w:rsid w:val="00263404"/>
    <w:rsid w:val="00276697"/>
    <w:rsid w:val="00281E39"/>
    <w:rsid w:val="00293A54"/>
    <w:rsid w:val="002A096B"/>
    <w:rsid w:val="002A1A45"/>
    <w:rsid w:val="002B1FF7"/>
    <w:rsid w:val="002B28F2"/>
    <w:rsid w:val="002B3B2F"/>
    <w:rsid w:val="002C4ECB"/>
    <w:rsid w:val="002C5E95"/>
    <w:rsid w:val="002C7CCC"/>
    <w:rsid w:val="002E08D2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55343"/>
    <w:rsid w:val="00356947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00A6"/>
    <w:rsid w:val="00433AE0"/>
    <w:rsid w:val="0043435B"/>
    <w:rsid w:val="00437B22"/>
    <w:rsid w:val="00456AA1"/>
    <w:rsid w:val="00457F5D"/>
    <w:rsid w:val="004644B7"/>
    <w:rsid w:val="0048499E"/>
    <w:rsid w:val="00493ADB"/>
    <w:rsid w:val="004A4D10"/>
    <w:rsid w:val="004D4985"/>
    <w:rsid w:val="004F549F"/>
    <w:rsid w:val="005000B0"/>
    <w:rsid w:val="005073FD"/>
    <w:rsid w:val="00525505"/>
    <w:rsid w:val="005270D6"/>
    <w:rsid w:val="005325EF"/>
    <w:rsid w:val="005453E7"/>
    <w:rsid w:val="0054679B"/>
    <w:rsid w:val="00560E8A"/>
    <w:rsid w:val="005635B2"/>
    <w:rsid w:val="00564C3F"/>
    <w:rsid w:val="00565264"/>
    <w:rsid w:val="0056792D"/>
    <w:rsid w:val="00577C75"/>
    <w:rsid w:val="0058333E"/>
    <w:rsid w:val="005A16E4"/>
    <w:rsid w:val="005A45E4"/>
    <w:rsid w:val="005A5895"/>
    <w:rsid w:val="005B28D7"/>
    <w:rsid w:val="005B5EAE"/>
    <w:rsid w:val="005B6E20"/>
    <w:rsid w:val="005C0F3B"/>
    <w:rsid w:val="005C37E3"/>
    <w:rsid w:val="005C5F30"/>
    <w:rsid w:val="005D20AE"/>
    <w:rsid w:val="005D4E36"/>
    <w:rsid w:val="005E065D"/>
    <w:rsid w:val="005E3440"/>
    <w:rsid w:val="005E3AB7"/>
    <w:rsid w:val="005F0892"/>
    <w:rsid w:val="0060098A"/>
    <w:rsid w:val="006057F7"/>
    <w:rsid w:val="00607DAA"/>
    <w:rsid w:val="006111AD"/>
    <w:rsid w:val="00616155"/>
    <w:rsid w:val="00617BE0"/>
    <w:rsid w:val="00631D94"/>
    <w:rsid w:val="006402EE"/>
    <w:rsid w:val="00653B0F"/>
    <w:rsid w:val="006675DF"/>
    <w:rsid w:val="00686F87"/>
    <w:rsid w:val="0069266C"/>
    <w:rsid w:val="00693C7D"/>
    <w:rsid w:val="006A2770"/>
    <w:rsid w:val="006B24E7"/>
    <w:rsid w:val="006B41FB"/>
    <w:rsid w:val="006B5177"/>
    <w:rsid w:val="00703E50"/>
    <w:rsid w:val="00712645"/>
    <w:rsid w:val="00730DAF"/>
    <w:rsid w:val="00734913"/>
    <w:rsid w:val="00747572"/>
    <w:rsid w:val="00770A29"/>
    <w:rsid w:val="00771948"/>
    <w:rsid w:val="0077239C"/>
    <w:rsid w:val="007871AC"/>
    <w:rsid w:val="00793969"/>
    <w:rsid w:val="007A6915"/>
    <w:rsid w:val="007A7A7D"/>
    <w:rsid w:val="007B3AF6"/>
    <w:rsid w:val="007C3768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41DB9"/>
    <w:rsid w:val="0085362B"/>
    <w:rsid w:val="00857FC3"/>
    <w:rsid w:val="00881009"/>
    <w:rsid w:val="008831CF"/>
    <w:rsid w:val="00887161"/>
    <w:rsid w:val="008A2704"/>
    <w:rsid w:val="008B1A1E"/>
    <w:rsid w:val="008B4EE2"/>
    <w:rsid w:val="008B6F82"/>
    <w:rsid w:val="008C4458"/>
    <w:rsid w:val="008C5D1D"/>
    <w:rsid w:val="008D28EC"/>
    <w:rsid w:val="008E24BA"/>
    <w:rsid w:val="008E569A"/>
    <w:rsid w:val="008F1774"/>
    <w:rsid w:val="00910F4D"/>
    <w:rsid w:val="00921AFC"/>
    <w:rsid w:val="00986945"/>
    <w:rsid w:val="00994C74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15475"/>
    <w:rsid w:val="00A24F03"/>
    <w:rsid w:val="00A36989"/>
    <w:rsid w:val="00A4797C"/>
    <w:rsid w:val="00A720AC"/>
    <w:rsid w:val="00A73EBD"/>
    <w:rsid w:val="00A85F3D"/>
    <w:rsid w:val="00A86B71"/>
    <w:rsid w:val="00A90FC4"/>
    <w:rsid w:val="00AA10AB"/>
    <w:rsid w:val="00AA3525"/>
    <w:rsid w:val="00AB0423"/>
    <w:rsid w:val="00AC52F8"/>
    <w:rsid w:val="00AD13C6"/>
    <w:rsid w:val="00AE1540"/>
    <w:rsid w:val="00AE2259"/>
    <w:rsid w:val="00AF1E20"/>
    <w:rsid w:val="00B044F3"/>
    <w:rsid w:val="00B2422B"/>
    <w:rsid w:val="00B24803"/>
    <w:rsid w:val="00B27339"/>
    <w:rsid w:val="00B345FF"/>
    <w:rsid w:val="00B40B08"/>
    <w:rsid w:val="00B5437B"/>
    <w:rsid w:val="00B62824"/>
    <w:rsid w:val="00B733D4"/>
    <w:rsid w:val="00B8748A"/>
    <w:rsid w:val="00B96F32"/>
    <w:rsid w:val="00BB3207"/>
    <w:rsid w:val="00BC7E9B"/>
    <w:rsid w:val="00BD10F4"/>
    <w:rsid w:val="00BF10EF"/>
    <w:rsid w:val="00BF625A"/>
    <w:rsid w:val="00C30CD8"/>
    <w:rsid w:val="00C61507"/>
    <w:rsid w:val="00C62CD2"/>
    <w:rsid w:val="00C675ED"/>
    <w:rsid w:val="00C677CA"/>
    <w:rsid w:val="00C72772"/>
    <w:rsid w:val="00C73C96"/>
    <w:rsid w:val="00C76AF8"/>
    <w:rsid w:val="00C80ABE"/>
    <w:rsid w:val="00C81549"/>
    <w:rsid w:val="00C81805"/>
    <w:rsid w:val="00CB5235"/>
    <w:rsid w:val="00CC456E"/>
    <w:rsid w:val="00CD6078"/>
    <w:rsid w:val="00CD62BB"/>
    <w:rsid w:val="00CD7AC1"/>
    <w:rsid w:val="00D20905"/>
    <w:rsid w:val="00D22258"/>
    <w:rsid w:val="00D27FD7"/>
    <w:rsid w:val="00D32F85"/>
    <w:rsid w:val="00D36FAB"/>
    <w:rsid w:val="00D50472"/>
    <w:rsid w:val="00D51F31"/>
    <w:rsid w:val="00D523E8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6218"/>
    <w:rsid w:val="00E0089C"/>
    <w:rsid w:val="00E03990"/>
    <w:rsid w:val="00E105D4"/>
    <w:rsid w:val="00E10AA1"/>
    <w:rsid w:val="00E10FB2"/>
    <w:rsid w:val="00E16712"/>
    <w:rsid w:val="00E17B7A"/>
    <w:rsid w:val="00E218C3"/>
    <w:rsid w:val="00E2240C"/>
    <w:rsid w:val="00E333C2"/>
    <w:rsid w:val="00E334FD"/>
    <w:rsid w:val="00E3401A"/>
    <w:rsid w:val="00E342B1"/>
    <w:rsid w:val="00E44966"/>
    <w:rsid w:val="00E56623"/>
    <w:rsid w:val="00E65F02"/>
    <w:rsid w:val="00E87B29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55F35"/>
    <w:rsid w:val="00F620AD"/>
    <w:rsid w:val="00F625FF"/>
    <w:rsid w:val="00F65801"/>
    <w:rsid w:val="00F701A4"/>
    <w:rsid w:val="00F803F6"/>
    <w:rsid w:val="00F842F0"/>
    <w:rsid w:val="00FB361B"/>
    <w:rsid w:val="00FC69C2"/>
    <w:rsid w:val="00FD2A2D"/>
    <w:rsid w:val="00FD3B89"/>
    <w:rsid w:val="00FD4C24"/>
    <w:rsid w:val="00FE5981"/>
    <w:rsid w:val="00FE7544"/>
    <w:rsid w:val="00FF00F9"/>
    <w:rsid w:val="00FF0BC6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wty-wrwh-xps%20%20%20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ia.arce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61B7A-1025-4637-B847-9D20832C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1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2</cp:revision>
  <cp:lastPrinted>2025-02-24T17:04:00Z</cp:lastPrinted>
  <dcterms:created xsi:type="dcterms:W3CDTF">2025-02-24T17:04:00Z</dcterms:created>
  <dcterms:modified xsi:type="dcterms:W3CDTF">2025-02-24T17:04:00Z</dcterms:modified>
</cp:coreProperties>
</file>