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3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8"/>
        <w:gridCol w:w="3483"/>
        <w:gridCol w:w="216"/>
        <w:gridCol w:w="193"/>
        <w:gridCol w:w="416"/>
        <w:gridCol w:w="135"/>
        <w:gridCol w:w="134"/>
        <w:gridCol w:w="316"/>
        <w:gridCol w:w="121"/>
        <w:gridCol w:w="13"/>
        <w:gridCol w:w="327"/>
        <w:gridCol w:w="6"/>
        <w:gridCol w:w="120"/>
        <w:gridCol w:w="14"/>
        <w:gridCol w:w="446"/>
        <w:gridCol w:w="6"/>
        <w:gridCol w:w="124"/>
        <w:gridCol w:w="10"/>
        <w:gridCol w:w="124"/>
        <w:gridCol w:w="10"/>
        <w:gridCol w:w="296"/>
        <w:gridCol w:w="152"/>
        <w:gridCol w:w="349"/>
        <w:gridCol w:w="134"/>
        <w:gridCol w:w="135"/>
        <w:gridCol w:w="2357"/>
        <w:gridCol w:w="205"/>
        <w:gridCol w:w="6"/>
        <w:gridCol w:w="31"/>
      </w:tblGrid>
      <w:tr w:rsidR="00A90FC4" w:rsidRPr="002F47BB" w14:paraId="0CAE8E96" w14:textId="77777777" w:rsidTr="00802A97">
        <w:trPr>
          <w:trHeight w:val="147"/>
        </w:trPr>
        <w:tc>
          <w:tcPr>
            <w:tcW w:w="10307" w:type="dxa"/>
            <w:gridSpan w:val="29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802A97">
        <w:trPr>
          <w:gridAfter w:val="1"/>
          <w:wAfter w:w="31" w:type="dxa"/>
          <w:trHeight w:val="357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1F0C18E" w:rsidR="00A90FC4" w:rsidRPr="00E65F02" w:rsidRDefault="005C3FBC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5C3FB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AUTOCONSTRUCCION EN EL MUNICIPIO DE TACACOMA -FASE(III) 2024- LA PAZ</w:t>
            </w:r>
          </w:p>
        </w:tc>
      </w:tr>
      <w:tr w:rsidR="00A90FC4" w:rsidRPr="00405C65" w14:paraId="10558CAA" w14:textId="77777777" w:rsidTr="00802A97">
        <w:trPr>
          <w:gridAfter w:val="1"/>
          <w:wAfter w:w="31" w:type="dxa"/>
          <w:trHeight w:val="352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756C90E" w:rsidR="00A90FC4" w:rsidRPr="00693C7D" w:rsidRDefault="005C3FBC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5C3FBC">
              <w:rPr>
                <w:sz w:val="16"/>
                <w:szCs w:val="16"/>
              </w:rPr>
              <w:t>AEV-LP-DC 035/2025 (</w:t>
            </w:r>
            <w:r w:rsidR="00802A97">
              <w:rPr>
                <w:sz w:val="16"/>
                <w:szCs w:val="16"/>
              </w:rPr>
              <w:t>2DA</w:t>
            </w:r>
            <w:r w:rsidRPr="005C3FBC">
              <w:rPr>
                <w:sz w:val="16"/>
                <w:szCs w:val="16"/>
              </w:rPr>
              <w:t>. CONVOCATORIA)</w:t>
            </w:r>
          </w:p>
        </w:tc>
      </w:tr>
      <w:tr w:rsidR="00A90FC4" w:rsidRPr="002F47BB" w14:paraId="16967393" w14:textId="77777777" w:rsidTr="00802A97">
        <w:trPr>
          <w:gridAfter w:val="1"/>
          <w:wAfter w:w="31" w:type="dxa"/>
          <w:trHeight w:val="363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802A97">
        <w:trPr>
          <w:gridAfter w:val="1"/>
          <w:wAfter w:w="31" w:type="dxa"/>
          <w:trHeight w:val="410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802A97">
        <w:trPr>
          <w:gridAfter w:val="1"/>
          <w:wAfter w:w="31" w:type="dxa"/>
          <w:trHeight w:val="410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60B78FA4" w14:textId="37AC8AB9" w:rsidR="00693C7D" w:rsidRPr="00C76AF8" w:rsidRDefault="005C3FBC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C3FBC">
              <w:rPr>
                <w:rFonts w:cs="Tahoma"/>
                <w:color w:val="FF0000"/>
                <w:sz w:val="16"/>
                <w:szCs w:val="16"/>
              </w:rPr>
              <w:t xml:space="preserve">Bs. 2.407.839,29 (Dos Millones Cuatrocientos Siete Mil Ochocientos Treinta y Nueve 29/100 </w:t>
            </w:r>
            <w:proofErr w:type="gramStart"/>
            <w:r w:rsidRPr="005C3FBC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5C3FBC">
              <w:rPr>
                <w:rFonts w:cs="Tahoma"/>
                <w:color w:val="FF0000"/>
                <w:sz w:val="16"/>
                <w:szCs w:val="16"/>
              </w:rPr>
              <w:t>).</w:t>
            </w:r>
          </w:p>
        </w:tc>
      </w:tr>
      <w:tr w:rsidR="00693C7D" w:rsidRPr="002F47BB" w14:paraId="3A2AACDD" w14:textId="77777777" w:rsidTr="00802A97">
        <w:trPr>
          <w:gridAfter w:val="1"/>
          <w:wAfter w:w="31" w:type="dxa"/>
          <w:trHeight w:val="405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C715094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5C3FBC">
              <w:rPr>
                <w:sz w:val="14"/>
                <w:szCs w:val="14"/>
              </w:rPr>
              <w:t>. DANIEL CHAMBI CHINO</w:t>
            </w:r>
          </w:p>
        </w:tc>
      </w:tr>
      <w:tr w:rsidR="00693C7D" w:rsidRPr="002F47BB" w14:paraId="0F6482EF" w14:textId="77777777" w:rsidTr="00802A97">
        <w:trPr>
          <w:gridAfter w:val="1"/>
          <w:wAfter w:w="31" w:type="dxa"/>
          <w:trHeight w:val="352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802A97">
        <w:trPr>
          <w:gridAfter w:val="1"/>
          <w:wAfter w:w="31" w:type="dxa"/>
          <w:trHeight w:val="363"/>
        </w:trPr>
        <w:tc>
          <w:tcPr>
            <w:tcW w:w="3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56" w:type="dxa"/>
            <w:gridSpan w:val="2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693C7D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3EC19143" w:rsidR="00693C7D" w:rsidRPr="00282F5A" w:rsidRDefault="005C3FBC" w:rsidP="00434E8E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4F3CFD">
                <w:rPr>
                  <w:rStyle w:val="Hipervnculo"/>
                  <w:sz w:val="14"/>
                  <w:szCs w:val="16"/>
                </w:rPr>
                <w:t>danielchambi@aevivienda.gob.bo</w:t>
              </w:r>
            </w:hyperlink>
          </w:p>
        </w:tc>
      </w:tr>
      <w:tr w:rsidR="00693C7D" w:rsidRPr="00E169D4" w14:paraId="0F9C527A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276"/>
        </w:trPr>
        <w:tc>
          <w:tcPr>
            <w:tcW w:w="10270" w:type="dxa"/>
            <w:gridSpan w:val="2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802A97" w:rsidRPr="00E169D4" w14:paraId="6599E8FC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276"/>
        </w:trPr>
        <w:tc>
          <w:tcPr>
            <w:tcW w:w="487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088C14F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b/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ACTIVIDAD</w:t>
            </w:r>
          </w:p>
        </w:tc>
        <w:tc>
          <w:tcPr>
            <w:tcW w:w="16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010E05F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FECHA</w:t>
            </w:r>
          </w:p>
        </w:tc>
        <w:tc>
          <w:tcPr>
            <w:tcW w:w="1075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207258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b/>
                <w:sz w:val="18"/>
                <w:szCs w:val="16"/>
              </w:rPr>
              <w:t>HORA</w:t>
            </w:r>
          </w:p>
        </w:tc>
        <w:tc>
          <w:tcPr>
            <w:tcW w:w="269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737754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802A97" w:rsidRPr="00E169D4" w14:paraId="6571BF91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55"/>
        </w:trPr>
        <w:tc>
          <w:tcPr>
            <w:tcW w:w="42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8BEDB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E169D4">
              <w:rPr>
                <w:sz w:val="14"/>
                <w:szCs w:val="14"/>
              </w:rPr>
              <w:t>1</w:t>
            </w:r>
          </w:p>
        </w:tc>
        <w:tc>
          <w:tcPr>
            <w:tcW w:w="4443" w:type="dxa"/>
            <w:gridSpan w:val="5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AEA47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6C5602">
              <w:rPr>
                <w:sz w:val="16"/>
                <w:szCs w:val="16"/>
              </w:rPr>
              <w:t>Publicación en la página web de la AEVIVIENDA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AA87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CDD50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2CB7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084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B302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265D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0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A9D2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EBB16F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DC87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168D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086A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AA07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BBCF5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EECD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dxa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439FD316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52A9B8C4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51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CF0FF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A36A77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82FD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915348" w14:textId="1DC344C0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4BFC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AD3DB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25267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426C2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C70A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BBB2D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947C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2D34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F9FD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A491B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5F3D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75B7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1CA318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2BED8DB5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74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222A5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C038F5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55DC8F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FB0D5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C006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8269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C6D9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5A07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A925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9CA63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A05B1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D2C75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36FE2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0B69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29DE4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21E3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D1F2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F03351" w14:textId="77777777" w:rsidR="00802A97" w:rsidRPr="00E169D4" w:rsidRDefault="00802A97" w:rsidP="00AB7BC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02A97" w:rsidRPr="00E169D4" w14:paraId="7F7D32D3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62261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44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BB87C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C16A7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EA6D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405E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939A2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CBFB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31C7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7739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6A65C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09CF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EAE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F895E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9AEEB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C5E19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6C2D4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911EB50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961AEC" w14:paraId="1752295A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13D5E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0174CD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AC8A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21389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4C4F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85C00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3B2A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8913F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FFB7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EFE7E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A0DF5D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14:paraId="3AA5C73B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4D8F11D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11A68E60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DB0AC20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DC82AC1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31D13D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FF8C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46B412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  <w:p w14:paraId="5E76D39B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0FA0BC93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46F1005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3C667A2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D828731" w14:textId="77777777" w:rsidR="00802A97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13895EB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04168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231A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96EAD8" w14:textId="77777777" w:rsidR="00802A97" w:rsidRPr="00396264" w:rsidRDefault="00802A97" w:rsidP="00AB7BC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14:paraId="5FBC35F6" w14:textId="77777777" w:rsidR="00802A97" w:rsidRDefault="00802A97" w:rsidP="00AB7BC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</w:t>
            </w:r>
            <w:proofErr w:type="spellStart"/>
            <w:r w:rsidRPr="00396264">
              <w:rPr>
                <w:i/>
                <w:sz w:val="12"/>
                <w:szCs w:val="12"/>
              </w:rPr>
              <w:t>recepcionará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Baja.</w:t>
            </w:r>
          </w:p>
          <w:p w14:paraId="526F01DF" w14:textId="77777777" w:rsidR="00802A97" w:rsidRPr="00396264" w:rsidRDefault="00802A97" w:rsidP="00AB7BC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07A7AA3F" w14:textId="77777777" w:rsidR="00802A97" w:rsidRPr="00396264" w:rsidRDefault="00802A97" w:rsidP="00AB7BC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</w:p>
          <w:p w14:paraId="463AEB62" w14:textId="77777777" w:rsidR="00802A97" w:rsidRPr="00396264" w:rsidRDefault="00802A97" w:rsidP="00AB7BC3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396264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14:paraId="5D64E6CA" w14:textId="77777777" w:rsidR="00802A97" w:rsidRDefault="00802A97" w:rsidP="00AB7BC3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96264">
              <w:rPr>
                <w:i/>
                <w:sz w:val="12"/>
                <w:szCs w:val="12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396264">
              <w:rPr>
                <w:i/>
                <w:sz w:val="12"/>
                <w:szCs w:val="12"/>
              </w:rPr>
              <w:t>Octubre</w:t>
            </w:r>
            <w:proofErr w:type="gramEnd"/>
            <w:r w:rsidRPr="00396264">
              <w:rPr>
                <w:i/>
                <w:sz w:val="12"/>
                <w:szCs w:val="12"/>
              </w:rPr>
              <w:t xml:space="preserve"> y </w:t>
            </w:r>
            <w:proofErr w:type="spellStart"/>
            <w:r w:rsidRPr="00396264">
              <w:rPr>
                <w:i/>
                <w:sz w:val="12"/>
                <w:szCs w:val="12"/>
              </w:rPr>
              <w:t>Heroes</w:t>
            </w:r>
            <w:proofErr w:type="spellEnd"/>
            <w:r w:rsidRPr="00396264">
              <w:rPr>
                <w:i/>
                <w:sz w:val="12"/>
                <w:szCs w:val="12"/>
              </w:rPr>
              <w:t xml:space="preserve"> del Acre, frente al Colegio </w:t>
            </w:r>
            <w:proofErr w:type="spellStart"/>
            <w:r w:rsidRPr="00396264">
              <w:rPr>
                <w:i/>
                <w:sz w:val="12"/>
                <w:szCs w:val="12"/>
              </w:rPr>
              <w:t>Bolivar</w:t>
            </w:r>
            <w:proofErr w:type="spellEnd"/>
            <w:r w:rsidRPr="00396264">
              <w:rPr>
                <w:i/>
                <w:sz w:val="12"/>
                <w:szCs w:val="12"/>
              </w:rPr>
              <w:t>, Planta Baja</w:t>
            </w:r>
            <w:r>
              <w:rPr>
                <w:i/>
                <w:sz w:val="12"/>
                <w:szCs w:val="12"/>
              </w:rPr>
              <w:t xml:space="preserve"> y por medio del enlace:</w:t>
            </w:r>
          </w:p>
          <w:p w14:paraId="02F6CB92" w14:textId="77777777" w:rsidR="00802A97" w:rsidRPr="00961AEC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  <w:hyperlink r:id="rId11" w:history="1">
              <w:r w:rsidRPr="00515DEE">
                <w:rPr>
                  <w:rStyle w:val="Hipervnculo"/>
                  <w:sz w:val="16"/>
                  <w:szCs w:val="16"/>
                </w:rPr>
                <w:t>https://meet.google.com/kzp-year-ygj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EC6100" w14:textId="77777777" w:rsidR="00802A97" w:rsidRPr="00961AEC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961AEC" w14:paraId="6DD32937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45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091ED6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F0D9F9" w14:textId="77777777" w:rsidR="00802A97" w:rsidRPr="00961AEC" w:rsidRDefault="00802A97" w:rsidP="00AB7BC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E70451" w14:textId="77777777" w:rsidR="00802A97" w:rsidRPr="00961AEC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9D6F9D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FD239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095AB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AAD77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DA118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A0118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C8B45B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BC0190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4F0EA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B27A8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D5263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E91A2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5BC62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8CED9" w14:textId="77777777" w:rsidR="00802A97" w:rsidRPr="00961AEC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3D42D1B" w14:textId="77777777" w:rsidR="00802A97" w:rsidRPr="00961AEC" w:rsidRDefault="00802A97" w:rsidP="00AB7BC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02A97" w:rsidRPr="00E169D4" w14:paraId="347816FA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E11CF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44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0FE7B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F8AD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EA2B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41D7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6A5A4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65B0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80A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A0BC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F21F2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27A9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658F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FA83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601F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35C6B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CCA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dxa"/>
            <w:tcBorders>
              <w:left w:val="nil"/>
            </w:tcBorders>
            <w:shd w:val="clear" w:color="auto" w:fill="auto"/>
            <w:vAlign w:val="center"/>
          </w:tcPr>
          <w:p w14:paraId="5D58D88A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5A29DC09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163D6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F58D0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EF1B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BBE4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4F06C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C4C6F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2633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756BF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BB5F3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7405FD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AA01B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19DC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FC22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271AB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39D20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C243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F458C72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5E8CCBC9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51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EB316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D2A749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68932F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3289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A3E9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0172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5D78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A99D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C4BE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B8E0B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91B9B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EE7F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5CF0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8F9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8641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D527E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25A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78561F" w14:textId="77777777" w:rsidR="00802A97" w:rsidRPr="00E169D4" w:rsidRDefault="00802A97" w:rsidP="00AB7BC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02A97" w:rsidRPr="00E169D4" w14:paraId="2053EFE6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72"/>
        </w:trPr>
        <w:tc>
          <w:tcPr>
            <w:tcW w:w="4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72C6D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444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32ABC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E169D4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B0EB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15B7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E3D7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9E82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B46A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91660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03143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2AA84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70ED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09CB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970E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C0B0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8FFA9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D2DA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E0FE0" w14:textId="77777777" w:rsidR="00802A97" w:rsidRPr="00E169D4" w:rsidRDefault="00802A97" w:rsidP="00AB7BC3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802A97" w:rsidRPr="00E169D4" w14:paraId="34AC374A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7172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AF3F41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7A8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DB65A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8BFD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44901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57CAC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0AC54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FFDC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F891B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AF71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51BF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FD0C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9B65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C5031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4813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AEF2FA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21EAFE0A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45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D1DCE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713C37D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3F4FC7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E4561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69CA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54BC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9BEB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6DBC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B5FC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471FF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A19D5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F20A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4DF3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4298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99229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D1C3C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105C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589F7B" w14:textId="77777777" w:rsidR="00802A97" w:rsidRPr="00E169D4" w:rsidRDefault="00802A97" w:rsidP="00AB7BC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02A97" w:rsidRPr="00E169D4" w14:paraId="18396B38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207CA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444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A12C4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EC0B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432A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8FCE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AECA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6A2F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6753E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95FF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B2506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C4686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6D69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4597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A923E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3A14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DD48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2F8620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3F47B932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68"/>
        </w:trPr>
        <w:tc>
          <w:tcPr>
            <w:tcW w:w="42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D304E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700FA6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255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46C38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4B4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5A704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36E6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FF27E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A9C10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5DE3C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F948A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4067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58724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325A58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FBE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AE0BE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10A9D76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524E5649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51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87A6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9D511C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D6AC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6125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A300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06A2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4770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47888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2"/>
                <w:szCs w:val="2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4EAC3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30B05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9B9A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4BA9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670F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59A71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6B65D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E85B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7CD193F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4D395FF1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60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51048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27E9B1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3CF0B0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EA4B0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E3DF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ACEDF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1515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0ACDE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8DEA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D32D3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7ABB2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A79A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A7F4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248D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31763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FE29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F545F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5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88A505A" w14:textId="77777777" w:rsidR="00802A97" w:rsidRPr="00E169D4" w:rsidRDefault="00802A97" w:rsidP="00AB7BC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02A97" w:rsidRPr="00E169D4" w14:paraId="55F61F1A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2272D3" w14:textId="77777777" w:rsidR="00802A97" w:rsidRPr="00E169D4" w:rsidRDefault="00802A97" w:rsidP="00AB7BC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444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BCD10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6B26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81B1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37E2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B2DF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FB62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EC949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E5B0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C7B98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25EFC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C567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333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E3DDF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6295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BB5D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BEB8911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24C4E7D1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13FEB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1E8266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7D6270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6454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0D299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B01232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E69D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EF8F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427E8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D476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268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33F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9B79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D61D8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700C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4E7F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0E3F899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2358590D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60"/>
        </w:trPr>
        <w:tc>
          <w:tcPr>
            <w:tcW w:w="42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0FDF56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9BD086D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3F90F6C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D1633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D7618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4AB1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47CB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1D09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B6B8C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9B30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35CCD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126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BC44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5768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706B9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DB5A5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58C1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5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7BB841" w14:textId="77777777" w:rsidR="00802A97" w:rsidRPr="00E169D4" w:rsidRDefault="00802A97" w:rsidP="00AB7BC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802A97" w:rsidRPr="00E169D4" w14:paraId="6BB0E367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5D0D7C" w14:textId="77777777" w:rsidR="00802A97" w:rsidRPr="00E169D4" w:rsidRDefault="00802A97" w:rsidP="00AB7BC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443" w:type="dxa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B05A4" w14:textId="77777777" w:rsidR="00802A97" w:rsidRPr="00E169D4" w:rsidRDefault="00802A97" w:rsidP="00AB7BC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E169D4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45C3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36D2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F0E3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52264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3761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72E5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9D0D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3CBC8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DE9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FD0A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5287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3DDF8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B6164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0F3B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05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12721E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43288A7F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184"/>
        </w:trPr>
        <w:tc>
          <w:tcPr>
            <w:tcW w:w="42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C10E604" w14:textId="77777777" w:rsidR="00802A97" w:rsidRPr="00E169D4" w:rsidRDefault="00802A97" w:rsidP="00AB7BC3">
            <w:pPr>
              <w:adjustRightInd w:val="0"/>
              <w:snapToGrid w:val="0"/>
              <w:jc w:val="right"/>
              <w:rPr>
                <w:sz w:val="16"/>
                <w:szCs w:val="16"/>
              </w:rPr>
            </w:pPr>
          </w:p>
        </w:tc>
        <w:tc>
          <w:tcPr>
            <w:tcW w:w="4443" w:type="dxa"/>
            <w:gridSpan w:val="5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55348B" w14:textId="77777777" w:rsidR="00802A97" w:rsidRPr="00E169D4" w:rsidRDefault="00802A97" w:rsidP="00AB7BC3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CD938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A1BCD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D68ECB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310A4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63AABE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9A254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</w:t>
            </w:r>
          </w:p>
        </w:tc>
        <w:tc>
          <w:tcPr>
            <w:tcW w:w="134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94B7A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55AD85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EC83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2E9D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11E52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4DB06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53479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EB14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5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C1455B3" w14:textId="77777777" w:rsidR="00802A97" w:rsidRPr="00E169D4" w:rsidRDefault="00802A97" w:rsidP="00AB7BC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802A97" w:rsidRPr="00E169D4" w14:paraId="33BA1023" w14:textId="77777777" w:rsidTr="00802A9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37" w:type="dxa"/>
          <w:trHeight w:val="43"/>
        </w:trPr>
        <w:tc>
          <w:tcPr>
            <w:tcW w:w="42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55F525" w14:textId="77777777" w:rsidR="00802A97" w:rsidRPr="00E169D4" w:rsidRDefault="00802A97" w:rsidP="00AB7BC3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43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DAA3919" w14:textId="77777777" w:rsidR="00802A97" w:rsidRPr="00E169D4" w:rsidRDefault="00802A97" w:rsidP="00AB7BC3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5D57D1" w14:textId="77777777" w:rsidR="00802A97" w:rsidRPr="00E169D4" w:rsidRDefault="00802A97" w:rsidP="00AB7BC3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FE9757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0090B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BD7BFA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49ED1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18E823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C8E78AF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B88F9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36A632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6AEFB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7C0964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811219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041F1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0E93DD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4B72E8" w14:textId="77777777" w:rsidR="00802A97" w:rsidRPr="00E169D4" w:rsidRDefault="00802A97" w:rsidP="00AB7BC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5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83FE29" w14:textId="77777777" w:rsidR="00802A97" w:rsidRPr="00E169D4" w:rsidRDefault="00802A97" w:rsidP="00AB7BC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802A97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7145A" w14:textId="77777777" w:rsidR="00F35FBA" w:rsidRDefault="00F35FBA" w:rsidP="0002168D">
      <w:r>
        <w:separator/>
      </w:r>
    </w:p>
  </w:endnote>
  <w:endnote w:type="continuationSeparator" w:id="0">
    <w:p w14:paraId="5DF8E5C4" w14:textId="77777777" w:rsidR="00F35FBA" w:rsidRDefault="00F35FB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FF2C9" w14:textId="77777777" w:rsidR="00F35FBA" w:rsidRDefault="00F35FBA" w:rsidP="0002168D">
      <w:r>
        <w:separator/>
      </w:r>
    </w:p>
  </w:footnote>
  <w:footnote w:type="continuationSeparator" w:id="0">
    <w:p w14:paraId="234EEFF4" w14:textId="77777777" w:rsidR="00F35FBA" w:rsidRDefault="00F35FB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28066843">
    <w:abstractNumId w:val="4"/>
  </w:num>
  <w:num w:numId="2" w16cid:durableId="1735736829">
    <w:abstractNumId w:val="3"/>
  </w:num>
  <w:num w:numId="3" w16cid:durableId="648829828">
    <w:abstractNumId w:val="1"/>
  </w:num>
  <w:num w:numId="4" w16cid:durableId="891967175">
    <w:abstractNumId w:val="0"/>
  </w:num>
  <w:num w:numId="5" w16cid:durableId="1166940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B4812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6F5B38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197"/>
    <w:rsid w:val="007D4557"/>
    <w:rsid w:val="007D7203"/>
    <w:rsid w:val="007F0331"/>
    <w:rsid w:val="007F1AD8"/>
    <w:rsid w:val="007F4CAD"/>
    <w:rsid w:val="007F60B3"/>
    <w:rsid w:val="007F66F1"/>
    <w:rsid w:val="00802A97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0151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35FBA"/>
    <w:rsid w:val="00F4213A"/>
    <w:rsid w:val="00F44D33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kzp-year-yg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danielchambi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CA4D3-56B2-485D-B8C0-37C1BCABD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GOMEZ</cp:lastModifiedBy>
  <cp:revision>2</cp:revision>
  <cp:lastPrinted>2025-02-24T23:03:00Z</cp:lastPrinted>
  <dcterms:created xsi:type="dcterms:W3CDTF">2025-02-24T23:04:00Z</dcterms:created>
  <dcterms:modified xsi:type="dcterms:W3CDTF">2025-02-24T23:04:00Z</dcterms:modified>
</cp:coreProperties>
</file>