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9F189BD" w:rsidR="00A90FC4" w:rsidRPr="00E65F02" w:rsidRDefault="00803263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803263">
              <w:rPr>
                <w:b/>
                <w:bCs/>
                <w:sz w:val="16"/>
                <w:szCs w:val="16"/>
              </w:rPr>
              <w:t>INSPECTORÍA PARA EL PROYECTO DE VIVIENDA CUALITATIVA EN EL MUNICIPIO DE INQUISIVI  -FASE(IX) 2024- LA PAZ</w:t>
            </w:r>
            <w:r w:rsidR="00476154"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670AC46" w:rsidR="00A90FC4" w:rsidRPr="00693C7D" w:rsidRDefault="00A0273C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22/2025 (2D</w:t>
            </w:r>
            <w:r w:rsidR="00803263" w:rsidRPr="00803263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D873AA8" w:rsidR="00693C7D" w:rsidRPr="00C76AF8" w:rsidRDefault="00803263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803263">
              <w:rPr>
                <w:rFonts w:cs="Tahoma"/>
                <w:color w:val="FF0000"/>
                <w:sz w:val="16"/>
                <w:szCs w:val="16"/>
              </w:rPr>
              <w:t>Bs. 84.276,26 (ochenta y cuatro mil doscientos setenta y seis 26/100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56F75BDA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09B7B80E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771CDFC6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68A8B0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1FD32900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B63BA11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4F187B8C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6C958259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558BDC68" w14:textId="77777777" w:rsidR="00A0273C" w:rsidRDefault="00A0273C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A0273C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https://meet.google.com/cds-htrq-yzi </w:t>
            </w:r>
          </w:p>
          <w:p w14:paraId="7FC22014" w14:textId="7B8918DD" w:rsidR="00A0273C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3DFDAB1F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132B8C0D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C1FF67A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801EABA" w:rsidR="00A0273C" w:rsidRPr="00900EB6" w:rsidRDefault="00A0273C" w:rsidP="00A0273C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4AD70591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5B841521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57C16CE1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1F090688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2DCB65D1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65CD6ECC" w:rsidR="00900EB6" w:rsidRPr="00900EB6" w:rsidRDefault="00A0273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46397" w14:textId="77777777" w:rsidR="003266C5" w:rsidRDefault="003266C5" w:rsidP="0002168D">
      <w:r>
        <w:separator/>
      </w:r>
    </w:p>
  </w:endnote>
  <w:endnote w:type="continuationSeparator" w:id="0">
    <w:p w14:paraId="5682B1AC" w14:textId="77777777" w:rsidR="003266C5" w:rsidRDefault="003266C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AD280" w14:textId="77777777" w:rsidR="003266C5" w:rsidRDefault="003266C5" w:rsidP="0002168D">
      <w:r>
        <w:separator/>
      </w:r>
    </w:p>
  </w:footnote>
  <w:footnote w:type="continuationSeparator" w:id="0">
    <w:p w14:paraId="7D67E195" w14:textId="77777777" w:rsidR="003266C5" w:rsidRDefault="003266C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266C5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273C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50CB-2F72-4DCC-9A23-A06E936E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83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29</cp:revision>
  <cp:lastPrinted>2025-02-25T20:37:00Z</cp:lastPrinted>
  <dcterms:created xsi:type="dcterms:W3CDTF">2024-07-24T22:45:00Z</dcterms:created>
  <dcterms:modified xsi:type="dcterms:W3CDTF">2025-02-25T20:37:00Z</dcterms:modified>
</cp:coreProperties>
</file>