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3A442A1E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27079E">
        <w:rPr>
          <w:b/>
          <w:szCs w:val="26"/>
        </w:rPr>
        <w:t>2025</w:t>
      </w:r>
    </w:p>
    <w:tbl>
      <w:tblPr>
        <w:tblW w:w="105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67"/>
        <w:gridCol w:w="223"/>
        <w:gridCol w:w="191"/>
        <w:gridCol w:w="189"/>
        <w:gridCol w:w="492"/>
        <w:gridCol w:w="134"/>
        <w:gridCol w:w="385"/>
        <w:gridCol w:w="134"/>
        <w:gridCol w:w="403"/>
        <w:gridCol w:w="134"/>
        <w:gridCol w:w="542"/>
        <w:gridCol w:w="137"/>
        <w:gridCol w:w="134"/>
        <w:gridCol w:w="491"/>
        <w:gridCol w:w="260"/>
        <w:gridCol w:w="482"/>
        <w:gridCol w:w="135"/>
        <w:gridCol w:w="139"/>
        <w:gridCol w:w="2093"/>
        <w:gridCol w:w="13"/>
        <w:gridCol w:w="9"/>
      </w:tblGrid>
      <w:tr w:rsidR="00A90FC4" w:rsidRPr="002F47BB" w14:paraId="0CAE8E96" w14:textId="77777777" w:rsidTr="00900EB6">
        <w:trPr>
          <w:trHeight w:val="531"/>
        </w:trPr>
        <w:tc>
          <w:tcPr>
            <w:tcW w:w="10587" w:type="dxa"/>
            <w:gridSpan w:val="21"/>
            <w:shd w:val="clear" w:color="auto" w:fill="auto"/>
            <w:vAlign w:val="center"/>
          </w:tcPr>
          <w:p w14:paraId="2D3CB312" w14:textId="68BD1C7B" w:rsidR="00A90FC4" w:rsidRPr="002F47BB" w:rsidRDefault="00A90FC4" w:rsidP="0027079E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900EB6">
        <w:trPr>
          <w:gridAfter w:val="1"/>
          <w:wAfter w:w="9" w:type="dxa"/>
          <w:trHeight w:val="36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29C71A2C" w:rsidR="00A90FC4" w:rsidRPr="00E65F02" w:rsidRDefault="00DB2BCD" w:rsidP="00C62BE6">
            <w:pPr>
              <w:jc w:val="center"/>
              <w:rPr>
                <w:b/>
                <w:bCs/>
                <w:sz w:val="14"/>
                <w:szCs w:val="14"/>
              </w:rPr>
            </w:pPr>
            <w:r w:rsidRPr="00DB2BCD">
              <w:rPr>
                <w:b/>
                <w:bCs/>
                <w:sz w:val="16"/>
                <w:szCs w:val="16"/>
              </w:rPr>
              <w:t>INSPECTORÍA PARA EL PROYECTO DE VIVIENDA NUEVA AUTOCONSTRUCCIÓN EN EL MUNICIPIO DE ALTO BENI - FASE (VI) 2024- LA PAZ</w:t>
            </w:r>
            <w:r w:rsidR="00476154" w:rsidRPr="00476154">
              <w:rPr>
                <w:b/>
                <w:bCs/>
                <w:sz w:val="16"/>
                <w:szCs w:val="16"/>
              </w:rPr>
              <w:tab/>
            </w:r>
          </w:p>
        </w:tc>
      </w:tr>
      <w:tr w:rsidR="00A90FC4" w:rsidRPr="006179FD" w14:paraId="10558CAA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4946CB33" w:rsidR="00A90FC4" w:rsidRPr="00693C7D" w:rsidRDefault="00DB2BCD" w:rsidP="00E21584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DB2BCD">
              <w:rPr>
                <w:sz w:val="16"/>
                <w:szCs w:val="16"/>
                <w:lang w:val="it-IT"/>
              </w:rPr>
              <w:t xml:space="preserve">AEV-LP-DC 21/2025 </w:t>
            </w:r>
            <w:r w:rsidR="00C70704">
              <w:rPr>
                <w:sz w:val="16"/>
                <w:szCs w:val="16"/>
                <w:lang w:val="it-IT"/>
              </w:rPr>
              <w:t>2D</w:t>
            </w:r>
            <w:r w:rsidR="00803263" w:rsidRPr="00803263">
              <w:rPr>
                <w:sz w:val="16"/>
                <w:szCs w:val="16"/>
                <w:lang w:val="it-IT"/>
              </w:rPr>
              <w:t>A. CONVOCATORIA)</w:t>
            </w:r>
          </w:p>
        </w:tc>
      </w:tr>
      <w:tr w:rsidR="00A90FC4" w:rsidRPr="002F47BB" w14:paraId="16967393" w14:textId="77777777" w:rsidTr="00900EB6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36A079C3" w:rsidR="00A90FC4" w:rsidRPr="00C76AF8" w:rsidRDefault="00102DF9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102DF9">
              <w:rPr>
                <w:rFonts w:ascii="Verdana" w:hAnsi="Verdana"/>
                <w:b/>
                <w:sz w:val="14"/>
                <w:szCs w:val="14"/>
              </w:rPr>
              <w:t>Presupuesto Fijo</w:t>
            </w:r>
          </w:p>
        </w:tc>
      </w:tr>
      <w:tr w:rsidR="00693C7D" w:rsidRPr="002F47BB" w14:paraId="7D0E6CED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78FA4" w14:textId="7DC9D0DD" w:rsidR="00693C7D" w:rsidRPr="00C76AF8" w:rsidRDefault="00DB2BCD" w:rsidP="00102DF9">
            <w:pPr>
              <w:rPr>
                <w:rFonts w:ascii="Verdana" w:hAnsi="Verdana"/>
                <w:b/>
                <w:sz w:val="14"/>
                <w:szCs w:val="14"/>
              </w:rPr>
            </w:pPr>
            <w:r w:rsidRPr="00DB2BCD">
              <w:rPr>
                <w:rFonts w:cs="Tahoma"/>
                <w:color w:val="FF0000"/>
                <w:sz w:val="16"/>
                <w:szCs w:val="16"/>
              </w:rPr>
              <w:t>Bs 75.873,76 (setenta y cinco mil ochocientos setenta y tres 76 /100 Bolivianos).</w:t>
            </w:r>
          </w:p>
        </w:tc>
      </w:tr>
      <w:tr w:rsidR="001A6020" w:rsidRPr="002F47BB" w14:paraId="3A2AACDD" w14:textId="77777777" w:rsidTr="00900EB6">
        <w:trPr>
          <w:gridAfter w:val="1"/>
          <w:wAfter w:w="9" w:type="dxa"/>
          <w:trHeight w:val="41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1A6020" w:rsidRPr="002F47BB" w:rsidRDefault="001A6020" w:rsidP="001A602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1A6020" w:rsidRPr="002F47BB" w:rsidRDefault="001A6020" w:rsidP="001A60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1A6020" w:rsidRPr="008F1774" w:rsidRDefault="001A6020" w:rsidP="001A602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59316D" w14:textId="77777777" w:rsidR="00476154" w:rsidRPr="00476154" w:rsidRDefault="00476154" w:rsidP="00476154">
            <w:pPr>
              <w:jc w:val="both"/>
              <w:rPr>
                <w:sz w:val="18"/>
              </w:rPr>
            </w:pPr>
            <w:r w:rsidRPr="00476154">
              <w:rPr>
                <w:sz w:val="18"/>
              </w:rPr>
              <w:t xml:space="preserve">Arq. María de los Ángeles López </w:t>
            </w:r>
            <w:proofErr w:type="spellStart"/>
            <w:r w:rsidRPr="00476154">
              <w:rPr>
                <w:sz w:val="18"/>
              </w:rPr>
              <w:t>Churruarrin</w:t>
            </w:r>
            <w:proofErr w:type="spellEnd"/>
          </w:p>
          <w:p w14:paraId="53568B4B" w14:textId="30C9D447" w:rsidR="001A6020" w:rsidRPr="00C76AF8" w:rsidRDefault="00476154" w:rsidP="00476154">
            <w:pPr>
              <w:jc w:val="both"/>
              <w:rPr>
                <w:sz w:val="14"/>
                <w:szCs w:val="14"/>
              </w:rPr>
            </w:pPr>
            <w:r w:rsidRPr="00476154">
              <w:rPr>
                <w:sz w:val="18"/>
              </w:rPr>
              <w:t xml:space="preserve">Arq. Bismark Leopoldo </w:t>
            </w:r>
            <w:proofErr w:type="spellStart"/>
            <w:r w:rsidRPr="00476154">
              <w:rPr>
                <w:sz w:val="18"/>
              </w:rPr>
              <w:t>Condorenz</w:t>
            </w:r>
            <w:proofErr w:type="spellEnd"/>
            <w:r w:rsidRPr="00476154">
              <w:rPr>
                <w:sz w:val="18"/>
              </w:rPr>
              <w:t xml:space="preserve"> Choque</w:t>
            </w:r>
          </w:p>
        </w:tc>
      </w:tr>
      <w:tr w:rsidR="001A6020" w:rsidRPr="002F47BB" w14:paraId="0F6482EF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1A6020" w:rsidRPr="002F47BB" w:rsidRDefault="001A6020" w:rsidP="001A602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1A6020" w:rsidRPr="002F47BB" w:rsidRDefault="001A6020" w:rsidP="001A60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1A6020" w:rsidRPr="002F47BB" w:rsidRDefault="001A6020" w:rsidP="001A60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F09885B" w:rsidR="001A6020" w:rsidRPr="00C76AF8" w:rsidRDefault="00476154" w:rsidP="001A6020">
            <w:pPr>
              <w:jc w:val="both"/>
              <w:rPr>
                <w:sz w:val="14"/>
                <w:szCs w:val="14"/>
              </w:rPr>
            </w:pPr>
            <w:r>
              <w:rPr>
                <w:sz w:val="18"/>
              </w:rPr>
              <w:t>2125356 – Interno 285</w:t>
            </w:r>
          </w:p>
        </w:tc>
      </w:tr>
      <w:tr w:rsidR="001A6020" w:rsidRPr="002F47BB" w14:paraId="4CE046AF" w14:textId="77777777" w:rsidTr="0002603A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1A6020" w:rsidRPr="002F47BB" w:rsidRDefault="001A6020" w:rsidP="001A6020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1A6020" w:rsidRPr="002F47BB" w:rsidRDefault="001A6020" w:rsidP="001A6020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1A6020" w:rsidRPr="002F47BB" w:rsidRDefault="001A6020" w:rsidP="001A6020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</w:tcPr>
          <w:p w14:paraId="3FF358C6" w14:textId="77777777" w:rsidR="00790749" w:rsidRDefault="00476154" w:rsidP="001A6020">
            <w:pPr>
              <w:jc w:val="both"/>
              <w:rPr>
                <w:b/>
                <w:color w:val="000000" w:themeColor="text1"/>
                <w:sz w:val="18"/>
                <w:szCs w:val="18"/>
              </w:rPr>
            </w:pPr>
            <w:r w:rsidRPr="00476154">
              <w:rPr>
                <w:b/>
                <w:color w:val="000000" w:themeColor="text1"/>
                <w:sz w:val="18"/>
                <w:szCs w:val="18"/>
              </w:rPr>
              <w:t xml:space="preserve">mlopez@aevivienda.gob.bo </w:t>
            </w:r>
          </w:p>
          <w:p w14:paraId="15DFFC57" w14:textId="75A17F44" w:rsidR="001A6020" w:rsidRPr="00C76AF8" w:rsidRDefault="00476154" w:rsidP="001A6020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476154">
              <w:rPr>
                <w:b/>
                <w:color w:val="000000" w:themeColor="text1"/>
                <w:sz w:val="18"/>
                <w:szCs w:val="18"/>
              </w:rPr>
              <w:t>leopoldo.condorenz@aevivienda.gob.bo</w:t>
            </w:r>
          </w:p>
        </w:tc>
      </w:tr>
      <w:tr w:rsidR="00900EB6" w:rsidRPr="00900EB6" w14:paraId="0273E140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20"/>
        </w:trPr>
        <w:tc>
          <w:tcPr>
            <w:tcW w:w="105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AA2C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2"/>
                <w:szCs w:val="14"/>
              </w:rPr>
            </w:pPr>
          </w:p>
        </w:tc>
      </w:tr>
      <w:tr w:rsidR="00900EB6" w:rsidRPr="00900EB6" w14:paraId="46897FC1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4FAC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Publicación / Invitación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4F29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C77D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DF7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AE5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B6B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328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F36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50638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741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6F2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A7B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0307F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5675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CB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ECCA063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F6DCF7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7BF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B769F3" w14:textId="444D37B4" w:rsidR="00900EB6" w:rsidRPr="00900EB6" w:rsidRDefault="00C7070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847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9C0EDE" w14:textId="0F9E6224" w:rsidR="00900EB6" w:rsidRPr="00900EB6" w:rsidRDefault="00C7070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314D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7467A8" w14:textId="722930C0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B97E2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29B4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D6E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30E3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4F7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F01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9A70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51D2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35B4DAA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31BE6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63018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3DD4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08B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7AA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BFC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26F6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87F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541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CA55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FB5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FE0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C25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7B0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E10D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05A7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5F9AAF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F42B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EEC5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D0C7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2E7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459E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9BB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A9EA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5ED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91DB8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FFC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34EA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E82B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2A6D8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B942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69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5717DBA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8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4171C1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D49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A9E978" w14:textId="6F8C882B" w:rsidR="00900EB6" w:rsidRPr="00900EB6" w:rsidRDefault="00C7070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6C0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33DED4" w14:textId="2228C0BF" w:rsidR="00900EB6" w:rsidRPr="00900EB6" w:rsidRDefault="00C7070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360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3D30D6" w14:textId="1FA104A2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765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F4CA3B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A320F6D" w14:textId="51E57442" w:rsidR="00900EB6" w:rsidRPr="00900EB6" w:rsidRDefault="000E1B5A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C85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0F2EB" w14:textId="1ACD7A19" w:rsidR="00900EB6" w:rsidRPr="00900EB6" w:rsidRDefault="00C7070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</w:t>
            </w:r>
            <w:r w:rsidR="0027079E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4137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6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83AC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  <w:p w14:paraId="048AD5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La presentación de propuestas deberá ser entregada de manera física en la AEVIVIENDA ubicada en la Calle Conchitas Nro. 414 entre Av. 20 de Octubre y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Heroes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 xml:space="preserve"> del Acre, frente al Colegio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Bolivar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>, Planta Baja</w:t>
            </w:r>
          </w:p>
          <w:p w14:paraId="5D27B3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555948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7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53A2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04D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0A27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8D8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763B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7AF0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3264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7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0F9D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D8D7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A02C1" w14:textId="63064CEB" w:rsidR="00900EB6" w:rsidRPr="00900EB6" w:rsidRDefault="00C7070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87B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1FC6D75" w14:textId="2A005EFD" w:rsidR="00900EB6" w:rsidRPr="00900EB6" w:rsidRDefault="00C7070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</w:t>
            </w:r>
            <w:r w:rsidR="0027079E">
              <w:rPr>
                <w:rFonts w:eastAsia="Times New Roman"/>
                <w:sz w:val="16"/>
                <w:szCs w:val="16"/>
              </w:rPr>
              <w:t>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0018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B29EB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80B0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  <w:p w14:paraId="60FED67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  <w:p w14:paraId="2B758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Información para unirse a Google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Meet</w:t>
            </w:r>
            <w:proofErr w:type="spellEnd"/>
          </w:p>
          <w:p w14:paraId="56E1693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Enlace a la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videollamada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 xml:space="preserve">:   </w:t>
            </w:r>
          </w:p>
          <w:p w14:paraId="356E9C40" w14:textId="77777777" w:rsidR="00DB2BCD" w:rsidRDefault="00C70704" w:rsidP="00900EB6">
            <w:pPr>
              <w:widowControl/>
              <w:adjustRightInd w:val="0"/>
              <w:snapToGrid w:val="0"/>
              <w:jc w:val="center"/>
              <w:rPr>
                <w:rStyle w:val="Hipervnculo"/>
                <w:rFonts w:eastAsia="Times New Roman"/>
                <w:b/>
                <w:sz w:val="16"/>
                <w:szCs w:val="16"/>
              </w:rPr>
            </w:pPr>
            <w:r w:rsidRPr="00C70704">
              <w:rPr>
                <w:rStyle w:val="Hipervnculo"/>
                <w:rFonts w:eastAsia="Times New Roman"/>
                <w:b/>
                <w:sz w:val="16"/>
                <w:szCs w:val="16"/>
              </w:rPr>
              <w:t xml:space="preserve">https://meet.google.com/dbu-yhdt-kaq </w:t>
            </w:r>
          </w:p>
          <w:p w14:paraId="7FC22014" w14:textId="3277B52F" w:rsidR="00C70704" w:rsidRPr="00900EB6" w:rsidRDefault="00C7070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900EB6" w:rsidRPr="00900EB6" w14:paraId="2CA8098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2FE33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2CD5E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17C5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6441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E46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0483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F34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FC12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B12BF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F06AE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15D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2875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DCA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23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70D2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EAE0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37FF6E0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273F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757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EE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493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E6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A16A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4A5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D5C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B65D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25D8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B8C8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B6B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0CC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069A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26B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C6CD9BE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2C656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3ABA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171572" w14:textId="44DBE5C8" w:rsidR="00900EB6" w:rsidRPr="00900EB6" w:rsidRDefault="00C7070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E97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27B2BE" w14:textId="19E5218D" w:rsidR="00900EB6" w:rsidRPr="00900EB6" w:rsidRDefault="00C7070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0EC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791868" w14:textId="5507BDEC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AA3F7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50E74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94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CDA3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B28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1A43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909B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0EC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F5B0F4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EA0FA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67A4B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767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2796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908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8BD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70AF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B82D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4729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204F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F0D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68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9BBB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454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6B4C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C6B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11CAF47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5E3E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4"/>
                <w:szCs w:val="14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E49E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1C4A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23C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FEC3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64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D8D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2613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D130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53A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3A83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A00D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EA8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A6B8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FDC7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900EB6" w:rsidRPr="00900EB6" w14:paraId="4A77A5DA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10C3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1C29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C72B" w14:textId="1AF97D02" w:rsidR="00900EB6" w:rsidRPr="00900EB6" w:rsidRDefault="00C7070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C97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FD82" w14:textId="03944C8B" w:rsidR="00900EB6" w:rsidRPr="00900EB6" w:rsidRDefault="00C7070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91C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DD86" w14:textId="33050216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DB59F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17FF8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19B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456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6230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3A40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B9CB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E3EB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B13486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2273B6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BDECF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380C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0BB5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0A0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A0D7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271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0F5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4484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9C39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03E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79B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931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B8ED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47CA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F49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9C817C2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D8B4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435C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FBB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2B84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340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F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32D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D51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1EA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2F7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638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A374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46F1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98DA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72FF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D10A25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443F1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8E5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44D87F" w14:textId="39B1302F" w:rsidR="00900EB6" w:rsidRPr="00900EB6" w:rsidRDefault="00C7070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18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71E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E479FB3" w14:textId="6FA55CBF" w:rsidR="00900EB6" w:rsidRPr="00900EB6" w:rsidRDefault="00C7070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83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AF8784" w14:textId="3C4E3D0B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E87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7CD59F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00AF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65D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11405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CDF76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1B4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153EA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8802BA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30ED8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15F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CE3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8A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041D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BB0D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C4E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7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CD2E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B7D5A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2EE7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25E9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36BC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AB39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CF1B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B3F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654E8D5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17ADA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6E203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D770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746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6F1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D76B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07B1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ED9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2298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46CC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D28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872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0671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00C2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2BE2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6ABA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29BD13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51D2E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D4A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ED8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1F5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D014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643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CEF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BDB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5EE6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FBE3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123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B09E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67F51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32CE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808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3E327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B01C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4B6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108B58" w14:textId="5185AA0B" w:rsidR="00900EB6" w:rsidRPr="00900EB6" w:rsidRDefault="00C7070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E7D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E13267" w14:textId="1C6AD771" w:rsidR="00900EB6" w:rsidRPr="00900EB6" w:rsidRDefault="00C7070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754EA" w14:textId="77777777" w:rsidR="00900EB6" w:rsidRPr="00900EB6" w:rsidRDefault="00900EB6" w:rsidP="00C70704">
            <w:pPr>
              <w:widowControl/>
              <w:adjustRightInd w:val="0"/>
              <w:snapToGrid w:val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615107" w14:textId="2EE70287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6E3F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9929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43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A4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8EB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E16D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446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C4F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06EEF4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C65100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2581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EF004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AB5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1A1E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CC2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F5F9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26C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A4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6A76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0861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56D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5BB9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CA02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CF75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860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17B39B9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4C3E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CA4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465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7A3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5D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4C6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099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F5D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453B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C5F7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7D80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AF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4E5AD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FF37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0EB2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25BFE811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624B58" w14:textId="77777777" w:rsidR="00900EB6" w:rsidRPr="00900EB6" w:rsidRDefault="00900EB6" w:rsidP="00900EB6">
            <w:pPr>
              <w:widowControl/>
              <w:adjustRightInd w:val="0"/>
              <w:snapToGrid w:val="0"/>
              <w:jc w:val="right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40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3E2D7D" w14:textId="1B7D8EE7" w:rsidR="00900EB6" w:rsidRPr="00900EB6" w:rsidRDefault="00C7070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26</w:t>
            </w:r>
            <w:bookmarkStart w:id="0" w:name="_GoBack"/>
            <w:bookmarkEnd w:id="0"/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CC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B2F8BC" w14:textId="78406B2A" w:rsidR="00900EB6" w:rsidRPr="00900EB6" w:rsidRDefault="00C7070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F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C2D837" w14:textId="6F58D0D4" w:rsidR="00900EB6" w:rsidRPr="00900EB6" w:rsidRDefault="0027079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D83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7C7B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2DC7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988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45B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5A1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E59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45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</w:tbl>
    <w:p w14:paraId="4F3FEFAA" w14:textId="77777777" w:rsidR="0025449A" w:rsidRPr="002E4DEA" w:rsidRDefault="0025449A" w:rsidP="00900EB6">
      <w:pPr>
        <w:tabs>
          <w:tab w:val="left" w:pos="1110"/>
        </w:tabs>
        <w:spacing w:after="200"/>
        <w:ind w:left="-567"/>
        <w:rPr>
          <w:sz w:val="16"/>
          <w:szCs w:val="16"/>
        </w:rPr>
      </w:pPr>
    </w:p>
    <w:sectPr w:rsidR="0025449A" w:rsidRPr="002E4DEA" w:rsidSect="00E449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0D43AC" w14:textId="77777777" w:rsidR="00FD0319" w:rsidRDefault="00FD0319" w:rsidP="0002168D">
      <w:r>
        <w:separator/>
      </w:r>
    </w:p>
  </w:endnote>
  <w:endnote w:type="continuationSeparator" w:id="0">
    <w:p w14:paraId="253B39ED" w14:textId="77777777" w:rsidR="00FD0319" w:rsidRDefault="00FD0319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22CD21" w14:textId="77777777" w:rsidR="00FD0319" w:rsidRDefault="00FD0319" w:rsidP="0002168D">
      <w:r>
        <w:separator/>
      </w:r>
    </w:p>
  </w:footnote>
  <w:footnote w:type="continuationSeparator" w:id="0">
    <w:p w14:paraId="727DE639" w14:textId="77777777" w:rsidR="00FD0319" w:rsidRDefault="00FD0319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2168D"/>
    <w:rsid w:val="000238EC"/>
    <w:rsid w:val="00056C82"/>
    <w:rsid w:val="0005710F"/>
    <w:rsid w:val="00060A29"/>
    <w:rsid w:val="00071E58"/>
    <w:rsid w:val="000729BC"/>
    <w:rsid w:val="00077BAE"/>
    <w:rsid w:val="00083053"/>
    <w:rsid w:val="000875E6"/>
    <w:rsid w:val="000933C8"/>
    <w:rsid w:val="000A49F1"/>
    <w:rsid w:val="000B02CE"/>
    <w:rsid w:val="000B05FA"/>
    <w:rsid w:val="000B3A83"/>
    <w:rsid w:val="000B414B"/>
    <w:rsid w:val="000C0244"/>
    <w:rsid w:val="000C40C6"/>
    <w:rsid w:val="000C57E6"/>
    <w:rsid w:val="000E00A9"/>
    <w:rsid w:val="000E17EA"/>
    <w:rsid w:val="000E1B5A"/>
    <w:rsid w:val="00102DF9"/>
    <w:rsid w:val="00113857"/>
    <w:rsid w:val="00113F78"/>
    <w:rsid w:val="00130A1B"/>
    <w:rsid w:val="00131A84"/>
    <w:rsid w:val="00135FBB"/>
    <w:rsid w:val="001375F2"/>
    <w:rsid w:val="00142326"/>
    <w:rsid w:val="00146719"/>
    <w:rsid w:val="0015686C"/>
    <w:rsid w:val="00160AE9"/>
    <w:rsid w:val="00164615"/>
    <w:rsid w:val="00164C9F"/>
    <w:rsid w:val="00172675"/>
    <w:rsid w:val="00185622"/>
    <w:rsid w:val="001A6020"/>
    <w:rsid w:val="001A7DEA"/>
    <w:rsid w:val="001B3404"/>
    <w:rsid w:val="001B3D90"/>
    <w:rsid w:val="001C41E7"/>
    <w:rsid w:val="001C51B5"/>
    <w:rsid w:val="001D1850"/>
    <w:rsid w:val="001D4A00"/>
    <w:rsid w:val="001F5B7B"/>
    <w:rsid w:val="00202984"/>
    <w:rsid w:val="00204377"/>
    <w:rsid w:val="00205056"/>
    <w:rsid w:val="002050D7"/>
    <w:rsid w:val="00207931"/>
    <w:rsid w:val="00227A11"/>
    <w:rsid w:val="002327FC"/>
    <w:rsid w:val="00233765"/>
    <w:rsid w:val="0023565D"/>
    <w:rsid w:val="00241400"/>
    <w:rsid w:val="002442F9"/>
    <w:rsid w:val="00253D58"/>
    <w:rsid w:val="0025449A"/>
    <w:rsid w:val="002546E7"/>
    <w:rsid w:val="0027079E"/>
    <w:rsid w:val="00281E39"/>
    <w:rsid w:val="00293A54"/>
    <w:rsid w:val="002A096B"/>
    <w:rsid w:val="002A1A45"/>
    <w:rsid w:val="002A67C0"/>
    <w:rsid w:val="002B28F2"/>
    <w:rsid w:val="002B3B2F"/>
    <w:rsid w:val="002B5518"/>
    <w:rsid w:val="002C4ECB"/>
    <w:rsid w:val="002C5E95"/>
    <w:rsid w:val="002C7CCC"/>
    <w:rsid w:val="002E08D2"/>
    <w:rsid w:val="002E386C"/>
    <w:rsid w:val="002E40F4"/>
    <w:rsid w:val="002E4DEA"/>
    <w:rsid w:val="002F47BB"/>
    <w:rsid w:val="00301483"/>
    <w:rsid w:val="00304A1C"/>
    <w:rsid w:val="00311E49"/>
    <w:rsid w:val="003306A0"/>
    <w:rsid w:val="00330B1D"/>
    <w:rsid w:val="00335F79"/>
    <w:rsid w:val="003445DE"/>
    <w:rsid w:val="003464DC"/>
    <w:rsid w:val="00350AF1"/>
    <w:rsid w:val="00364AE9"/>
    <w:rsid w:val="003719BE"/>
    <w:rsid w:val="00372E3F"/>
    <w:rsid w:val="00377503"/>
    <w:rsid w:val="00385093"/>
    <w:rsid w:val="00385693"/>
    <w:rsid w:val="00386BE3"/>
    <w:rsid w:val="003911B2"/>
    <w:rsid w:val="00391E64"/>
    <w:rsid w:val="003931D3"/>
    <w:rsid w:val="003974C7"/>
    <w:rsid w:val="003B1535"/>
    <w:rsid w:val="003B3395"/>
    <w:rsid w:val="003B723E"/>
    <w:rsid w:val="003D4C23"/>
    <w:rsid w:val="003D6C22"/>
    <w:rsid w:val="003D745C"/>
    <w:rsid w:val="003E141A"/>
    <w:rsid w:val="003E4460"/>
    <w:rsid w:val="003E6453"/>
    <w:rsid w:val="004123FF"/>
    <w:rsid w:val="00421E9E"/>
    <w:rsid w:val="00422C74"/>
    <w:rsid w:val="00423D41"/>
    <w:rsid w:val="0043435B"/>
    <w:rsid w:val="00437B22"/>
    <w:rsid w:val="00456AA1"/>
    <w:rsid w:val="00457F5D"/>
    <w:rsid w:val="004644B7"/>
    <w:rsid w:val="00476154"/>
    <w:rsid w:val="0048499E"/>
    <w:rsid w:val="004A4D10"/>
    <w:rsid w:val="004C491F"/>
    <w:rsid w:val="004D4985"/>
    <w:rsid w:val="004F549F"/>
    <w:rsid w:val="005000B0"/>
    <w:rsid w:val="005073FD"/>
    <w:rsid w:val="00525505"/>
    <w:rsid w:val="005270D6"/>
    <w:rsid w:val="0054679B"/>
    <w:rsid w:val="00560E8A"/>
    <w:rsid w:val="00564C3F"/>
    <w:rsid w:val="00565264"/>
    <w:rsid w:val="0056792D"/>
    <w:rsid w:val="00577C75"/>
    <w:rsid w:val="005A45E4"/>
    <w:rsid w:val="005A5895"/>
    <w:rsid w:val="005B5EAE"/>
    <w:rsid w:val="005B6E20"/>
    <w:rsid w:val="005C37E3"/>
    <w:rsid w:val="005C5F30"/>
    <w:rsid w:val="005D20AE"/>
    <w:rsid w:val="005D4E36"/>
    <w:rsid w:val="005E065D"/>
    <w:rsid w:val="005E2EDD"/>
    <w:rsid w:val="005E3440"/>
    <w:rsid w:val="005E3AB7"/>
    <w:rsid w:val="005F5269"/>
    <w:rsid w:val="0060098A"/>
    <w:rsid w:val="006057F7"/>
    <w:rsid w:val="00607DAA"/>
    <w:rsid w:val="00616155"/>
    <w:rsid w:val="006179FD"/>
    <w:rsid w:val="00617BE0"/>
    <w:rsid w:val="006402EE"/>
    <w:rsid w:val="0064601F"/>
    <w:rsid w:val="00653B0F"/>
    <w:rsid w:val="006675DF"/>
    <w:rsid w:val="00686F87"/>
    <w:rsid w:val="00693C7D"/>
    <w:rsid w:val="006A2770"/>
    <w:rsid w:val="006A447F"/>
    <w:rsid w:val="006B24E7"/>
    <w:rsid w:val="006B41FB"/>
    <w:rsid w:val="006B5177"/>
    <w:rsid w:val="0070117E"/>
    <w:rsid w:val="00703E50"/>
    <w:rsid w:val="00712645"/>
    <w:rsid w:val="00734913"/>
    <w:rsid w:val="00747572"/>
    <w:rsid w:val="00770A29"/>
    <w:rsid w:val="00771948"/>
    <w:rsid w:val="0077239C"/>
    <w:rsid w:val="007871AC"/>
    <w:rsid w:val="00790749"/>
    <w:rsid w:val="00793969"/>
    <w:rsid w:val="007A6915"/>
    <w:rsid w:val="007A7A7D"/>
    <w:rsid w:val="007B03DF"/>
    <w:rsid w:val="007B3AF6"/>
    <w:rsid w:val="007D7203"/>
    <w:rsid w:val="007F0331"/>
    <w:rsid w:val="007F1AD8"/>
    <w:rsid w:val="007F4CAD"/>
    <w:rsid w:val="007F66F1"/>
    <w:rsid w:val="00803263"/>
    <w:rsid w:val="00810F0D"/>
    <w:rsid w:val="008150C2"/>
    <w:rsid w:val="00822739"/>
    <w:rsid w:val="0082663F"/>
    <w:rsid w:val="0083002D"/>
    <w:rsid w:val="0085362B"/>
    <w:rsid w:val="00857FC3"/>
    <w:rsid w:val="0086723B"/>
    <w:rsid w:val="00881009"/>
    <w:rsid w:val="008831CF"/>
    <w:rsid w:val="00887161"/>
    <w:rsid w:val="00896BC2"/>
    <w:rsid w:val="008B4EE2"/>
    <w:rsid w:val="008B6F82"/>
    <w:rsid w:val="008C5D1D"/>
    <w:rsid w:val="008D28EC"/>
    <w:rsid w:val="008D3343"/>
    <w:rsid w:val="008E24BA"/>
    <w:rsid w:val="008E569A"/>
    <w:rsid w:val="008F1774"/>
    <w:rsid w:val="00900EB6"/>
    <w:rsid w:val="00921AFC"/>
    <w:rsid w:val="00924E3B"/>
    <w:rsid w:val="00994C74"/>
    <w:rsid w:val="00995A2C"/>
    <w:rsid w:val="009A07D8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4F03"/>
    <w:rsid w:val="00A26F22"/>
    <w:rsid w:val="00A36989"/>
    <w:rsid w:val="00A445A8"/>
    <w:rsid w:val="00A5499B"/>
    <w:rsid w:val="00A73EBD"/>
    <w:rsid w:val="00A85F3D"/>
    <w:rsid w:val="00A86B71"/>
    <w:rsid w:val="00A90FC4"/>
    <w:rsid w:val="00AA3525"/>
    <w:rsid w:val="00AB0423"/>
    <w:rsid w:val="00AC52F8"/>
    <w:rsid w:val="00AD13C6"/>
    <w:rsid w:val="00AE1540"/>
    <w:rsid w:val="00AE2259"/>
    <w:rsid w:val="00B044F3"/>
    <w:rsid w:val="00B1565E"/>
    <w:rsid w:val="00B2422B"/>
    <w:rsid w:val="00B24803"/>
    <w:rsid w:val="00B27339"/>
    <w:rsid w:val="00B40B08"/>
    <w:rsid w:val="00B5437B"/>
    <w:rsid w:val="00B62824"/>
    <w:rsid w:val="00B8748A"/>
    <w:rsid w:val="00B90956"/>
    <w:rsid w:val="00BA154E"/>
    <w:rsid w:val="00BC7E9B"/>
    <w:rsid w:val="00BF10EF"/>
    <w:rsid w:val="00BF5EA3"/>
    <w:rsid w:val="00BF625A"/>
    <w:rsid w:val="00C30CD8"/>
    <w:rsid w:val="00C61507"/>
    <w:rsid w:val="00C62BE6"/>
    <w:rsid w:val="00C62CD2"/>
    <w:rsid w:val="00C675ED"/>
    <w:rsid w:val="00C70704"/>
    <w:rsid w:val="00C72772"/>
    <w:rsid w:val="00C76AF8"/>
    <w:rsid w:val="00C80ABE"/>
    <w:rsid w:val="00C81549"/>
    <w:rsid w:val="00C81805"/>
    <w:rsid w:val="00CC456E"/>
    <w:rsid w:val="00CD6078"/>
    <w:rsid w:val="00CD62BB"/>
    <w:rsid w:val="00CE5A0D"/>
    <w:rsid w:val="00D20905"/>
    <w:rsid w:val="00D22258"/>
    <w:rsid w:val="00D27FD7"/>
    <w:rsid w:val="00D32F85"/>
    <w:rsid w:val="00D50472"/>
    <w:rsid w:val="00D51F31"/>
    <w:rsid w:val="00D53643"/>
    <w:rsid w:val="00D61F42"/>
    <w:rsid w:val="00D62196"/>
    <w:rsid w:val="00D71929"/>
    <w:rsid w:val="00D71F49"/>
    <w:rsid w:val="00D72E53"/>
    <w:rsid w:val="00D81396"/>
    <w:rsid w:val="00D8186B"/>
    <w:rsid w:val="00D82F30"/>
    <w:rsid w:val="00D8669E"/>
    <w:rsid w:val="00D97982"/>
    <w:rsid w:val="00DA3FC3"/>
    <w:rsid w:val="00DB2BCD"/>
    <w:rsid w:val="00DB3479"/>
    <w:rsid w:val="00DC1D74"/>
    <w:rsid w:val="00DC3256"/>
    <w:rsid w:val="00DC6F76"/>
    <w:rsid w:val="00DD149E"/>
    <w:rsid w:val="00DE14E8"/>
    <w:rsid w:val="00DE6F93"/>
    <w:rsid w:val="00DF0173"/>
    <w:rsid w:val="00DF6218"/>
    <w:rsid w:val="00E03990"/>
    <w:rsid w:val="00E105D4"/>
    <w:rsid w:val="00E16712"/>
    <w:rsid w:val="00E17B7A"/>
    <w:rsid w:val="00E218C3"/>
    <w:rsid w:val="00E333C2"/>
    <w:rsid w:val="00E3401A"/>
    <w:rsid w:val="00E342B1"/>
    <w:rsid w:val="00E44966"/>
    <w:rsid w:val="00E56623"/>
    <w:rsid w:val="00E65F02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44BA8"/>
    <w:rsid w:val="00F50CB1"/>
    <w:rsid w:val="00F510BF"/>
    <w:rsid w:val="00F548F6"/>
    <w:rsid w:val="00F55E2D"/>
    <w:rsid w:val="00F620AD"/>
    <w:rsid w:val="00F625FF"/>
    <w:rsid w:val="00F842F0"/>
    <w:rsid w:val="00FC69C2"/>
    <w:rsid w:val="00FD0319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1DB4E7-AD77-48FF-817E-27D704A99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87</TotalTime>
  <Pages>1</Pages>
  <Words>348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32</cp:revision>
  <cp:lastPrinted>2025-02-26T02:41:00Z</cp:lastPrinted>
  <dcterms:created xsi:type="dcterms:W3CDTF">2024-07-24T22:45:00Z</dcterms:created>
  <dcterms:modified xsi:type="dcterms:W3CDTF">2025-02-26T02:42:00Z</dcterms:modified>
</cp:coreProperties>
</file>