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CD476" w14:textId="77777777" w:rsidR="00AA44D2" w:rsidRDefault="00AA44D2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42EFC7F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402030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F41FC3" w:rsidRPr="002F47BB" w14:paraId="0CAE8E96" w14:textId="77777777" w:rsidTr="00431B31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F41FC3" w:rsidRPr="002F47BB" w:rsidRDefault="00F41FC3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6EE7C56" w:rsidR="00C10F0C" w:rsidRPr="00E65F02" w:rsidRDefault="00F41FC3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F41FC3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CARANAVI  -FASE(XII)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1B0ED19" w:rsidR="00C10F0C" w:rsidRPr="00693C7D" w:rsidRDefault="00402030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002/2025 (2D</w:t>
            </w:r>
            <w:r w:rsidR="00F41FC3" w:rsidRPr="00F41FC3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4502725B" w:rsidR="00C10F0C" w:rsidRPr="00C76AF8" w:rsidRDefault="00F41FC3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F41FC3">
              <w:rPr>
                <w:rFonts w:cs="Tahoma"/>
                <w:color w:val="FF0000"/>
                <w:sz w:val="18"/>
                <w:szCs w:val="16"/>
              </w:rPr>
              <w:t>Bs 3.898.143,01 (Tres millones ochocientos noventa y ocho mil ciento cuarenta y tres 01/100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5FB8196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402030">
              <w:rPr>
                <w:sz w:val="14"/>
                <w:szCs w:val="14"/>
              </w:rPr>
              <w:t>. DANIEL CHAMBI CHINO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1B6F8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C858DAD" w:rsidR="00C10F0C" w:rsidRPr="00282F5A" w:rsidRDefault="00402030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402030">
              <w:rPr>
                <w:rStyle w:val="Hipervnculo"/>
                <w:sz w:val="14"/>
                <w:szCs w:val="16"/>
              </w:rPr>
              <w:t>daniel.chambi@aevivienda.gob.bo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72FE043E" w:rsidR="00C10F0C" w:rsidRPr="00D82F30" w:rsidRDefault="0040203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0F8E9827" w:rsidR="00C10F0C" w:rsidRPr="00D82F30" w:rsidRDefault="00402030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B912ABB" w:rsidR="00C10F0C" w:rsidRPr="00D82F30" w:rsidRDefault="0040203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153313D1" w:rsidR="00C10F0C" w:rsidRPr="00D82F30" w:rsidRDefault="0040203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4053EBCE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4814516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34114034" w14:textId="14D8C843" w:rsidR="00F41FC3" w:rsidRDefault="00402030" w:rsidP="00402030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402030">
              <w:rPr>
                <w:rStyle w:val="Hipervnculo"/>
                <w:b/>
                <w:sz w:val="16"/>
                <w:szCs w:val="16"/>
              </w:rPr>
              <w:t>https://meet.google.com/dxu-ysor-ttu</w:t>
            </w:r>
          </w:p>
          <w:p w14:paraId="018AA4F7" w14:textId="22EB3306" w:rsidR="00402030" w:rsidRPr="0026134B" w:rsidRDefault="00402030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19D2CE68" w:rsidR="00C10F0C" w:rsidRPr="00D82F30" w:rsidRDefault="0040203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453C9113" w:rsidR="00C10F0C" w:rsidRPr="00D82F30" w:rsidRDefault="00402030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2D83ADE" w:rsidR="00C10F0C" w:rsidRPr="00D82F30" w:rsidRDefault="0040203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079045F1" w:rsidR="00C10F0C" w:rsidRPr="00D82F30" w:rsidRDefault="0040203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0400CA39" w:rsidR="00C10F0C" w:rsidRPr="00D82F30" w:rsidRDefault="0040203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666567B" w:rsidR="00C10F0C" w:rsidRPr="00D82F30" w:rsidRDefault="0040203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05C07F48" w:rsidR="00C10F0C" w:rsidRPr="00D82F30" w:rsidRDefault="0040203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FDCE49" w:rsidR="00C10F0C" w:rsidRPr="00D82F30" w:rsidRDefault="0040203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03C6E61" w:rsidR="00C10F0C" w:rsidRPr="00D82F30" w:rsidRDefault="00402030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D7E3174" w:rsidR="00C10F0C" w:rsidRPr="00D82F30" w:rsidRDefault="00402030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0D71F" w14:textId="77777777" w:rsidR="001B6F8C" w:rsidRDefault="001B6F8C" w:rsidP="0002168D">
      <w:r>
        <w:separator/>
      </w:r>
    </w:p>
  </w:endnote>
  <w:endnote w:type="continuationSeparator" w:id="0">
    <w:p w14:paraId="72D549B4" w14:textId="77777777" w:rsidR="001B6F8C" w:rsidRDefault="001B6F8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2598D" w14:textId="77777777" w:rsidR="001B6F8C" w:rsidRDefault="001B6F8C" w:rsidP="0002168D">
      <w:r>
        <w:separator/>
      </w:r>
    </w:p>
  </w:footnote>
  <w:footnote w:type="continuationSeparator" w:id="0">
    <w:p w14:paraId="2D0E91FA" w14:textId="77777777" w:rsidR="001B6F8C" w:rsidRDefault="001B6F8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0EDCFAB0" w:rsidR="00D8186B" w:rsidRPr="00AD13C6" w:rsidRDefault="00AA44D2" w:rsidP="00AA44D2">
    <w:pPr>
      <w:pStyle w:val="Encabezado"/>
      <w:tabs>
        <w:tab w:val="clear" w:pos="4419"/>
        <w:tab w:val="clear" w:pos="8838"/>
        <w:tab w:val="left" w:pos="2400"/>
      </w:tabs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5626A550" wp14:editId="66F64C38">
          <wp:simplePos x="0" y="0"/>
          <wp:positionH relativeFrom="page">
            <wp:align>left</wp:align>
          </wp:positionH>
          <wp:positionV relativeFrom="paragraph">
            <wp:posOffset>-581660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B6F8C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2030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46638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97DB2"/>
    <w:rsid w:val="007A6915"/>
    <w:rsid w:val="007A7A7D"/>
    <w:rsid w:val="007B3AF6"/>
    <w:rsid w:val="007C3DC4"/>
    <w:rsid w:val="007C627C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2C31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17C0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4D2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1FC3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6D05-0422-48BD-8BD0-E39FE446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53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17</cp:revision>
  <cp:lastPrinted>2025-02-26T14:06:00Z</cp:lastPrinted>
  <dcterms:created xsi:type="dcterms:W3CDTF">2024-11-22T14:12:00Z</dcterms:created>
  <dcterms:modified xsi:type="dcterms:W3CDTF">2025-02-26T14:12:00Z</dcterms:modified>
</cp:coreProperties>
</file>