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TOMAVE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QUINTA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19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3.001.500,89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Tres Millones Un Mil Quinientos 89/1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16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16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74</TotalTime>
  <Application>LibreOffice/7.3.7.2$Linux_X86_64 LibreOffice_project/30$Build-2</Application>
  <AppVersion>15.0000</AppVersion>
  <Pages>1</Pages>
  <Words>275</Words>
  <Characters>1521</Characters>
  <CharactersWithSpaces>1719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2025-02-18T20:25:00Z</cp:lastPrinted>
  <dcterms:modified xsi:type="dcterms:W3CDTF">2025-02-24T17:00:59Z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