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6F21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6F21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3D5E8D47" w:rsidR="00341061" w:rsidRPr="004B6F21" w:rsidRDefault="004B6F21" w:rsidP="002028AC">
            <w:pPr>
              <w:ind w:left="142" w:right="24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6F21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PROYECTO DE VIVIENDA NUEVA EN EL MUNICIPIO DE YUNCHARA</w:t>
            </w:r>
            <w:r w:rsidRPr="004B6F21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</w:t>
            </w:r>
            <w:r w:rsidRPr="004B6F21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–FASE(XIV)2024–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5F643" w14:textId="7F8DCCDF" w:rsidR="006766A6" w:rsidRPr="004B6F21" w:rsidRDefault="004B6F21" w:rsidP="006766A6">
            <w:pPr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</w:pPr>
            <w:r w:rsidRPr="004B6F2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9F9F9"/>
              </w:rPr>
              <w:t>AEV-TJ-CD-PVN 001/2025</w:t>
            </w:r>
          </w:p>
          <w:p w14:paraId="04DDD3AB" w14:textId="33D53C7C" w:rsidR="00F705F9" w:rsidRPr="00F705F9" w:rsidRDefault="006766A6" w:rsidP="006766A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1ra.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40AAAA88" w:rsidR="008B4D0E" w:rsidRPr="004B6F21" w:rsidRDefault="004B6F21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bookmarkStart w:id="0" w:name="_Hlk191284727"/>
            <w:r w:rsidRPr="004B6F21">
              <w:rPr>
                <w:rFonts w:ascii="Tahoma" w:hAnsi="Tahoma" w:cs="Tahoma"/>
                <w:b w:val="0"/>
                <w:i w:val="0"/>
                <w:color w:val="FF0000"/>
                <w:sz w:val="20"/>
                <w:szCs w:val="20"/>
              </w:rPr>
              <w:t xml:space="preserve">Bs. 2,608,126.15 (Dos Millones Seiscientos </w:t>
            </w:r>
            <w:bookmarkEnd w:id="0"/>
            <w:r w:rsidRPr="004B6F21">
              <w:rPr>
                <w:rFonts w:ascii="Tahoma" w:hAnsi="Tahoma" w:cs="Tahoma"/>
                <w:b w:val="0"/>
                <w:i w:val="0"/>
                <w:color w:val="FF0000"/>
                <w:sz w:val="20"/>
                <w:szCs w:val="20"/>
              </w:rPr>
              <w:t>Ocho Mil Ciento Veintiséis 15/100 bolivianos.</w:t>
            </w:r>
            <w:r w:rsidRPr="004B6F21">
              <w:rPr>
                <w:rFonts w:ascii="Tahoma" w:hAnsi="Tahoma" w:cs="Tahoma"/>
                <w:b w:val="0"/>
                <w:i w:val="0"/>
                <w:color w:val="FF0000"/>
                <w:sz w:val="20"/>
                <w:szCs w:val="20"/>
                <w:lang w:eastAsia="es-BO"/>
              </w:rPr>
              <w:t>)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3077C8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0009FF6A" w:rsidR="00341061" w:rsidRPr="004B3532" w:rsidRDefault="00035A1B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766A6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67B40713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bookmarkStart w:id="1" w:name="_GoBack"/>
            <w:bookmarkEnd w:id="1"/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1055E1C9" w:rsidR="00424D82" w:rsidRDefault="006766A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247FCF01" w:rsidR="004E02EE" w:rsidRPr="004B3532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46413C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6EFFDBF6" w:rsidR="004E02EE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63E1C3C1" w:rsidR="00424D82" w:rsidRDefault="004B6F2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8752E01" w:rsidR="00670FF9" w:rsidRPr="004B3532" w:rsidRDefault="004B6F21" w:rsidP="004B6F2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Se  realizará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7F6576E" w:rsidR="00424D82" w:rsidRPr="004B6F21" w:rsidRDefault="004B6F21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4B6F21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https://meet.google.com/zdv-duvw-biz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1F4078B2" w:rsidR="00424D82" w:rsidRPr="004B3532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6967EE32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E9C2ECB" w:rsidR="00424D82" w:rsidRPr="004B3532" w:rsidRDefault="00F4488B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766A6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B874A2F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53C0B106" w:rsidR="00424D82" w:rsidRPr="004B3532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1FED3F8F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763D6EE" w:rsidR="00424D82" w:rsidRPr="00446FBA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230C7A49" w:rsidR="00424D82" w:rsidRPr="00446FBA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240637F9" w:rsidR="00424D82" w:rsidRPr="00446FBA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2CF566DB" w:rsidR="00446FBA" w:rsidRPr="00446FBA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E5B6" w14:textId="77777777" w:rsidR="003077C8" w:rsidRDefault="003077C8" w:rsidP="0002168D">
      <w:r>
        <w:separator/>
      </w:r>
    </w:p>
  </w:endnote>
  <w:endnote w:type="continuationSeparator" w:id="0">
    <w:p w14:paraId="4C2DAB3E" w14:textId="77777777" w:rsidR="003077C8" w:rsidRDefault="003077C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5C5D" w14:textId="77777777" w:rsidR="003077C8" w:rsidRDefault="003077C8" w:rsidP="0002168D">
      <w:r>
        <w:separator/>
      </w:r>
    </w:p>
  </w:footnote>
  <w:footnote w:type="continuationSeparator" w:id="0">
    <w:p w14:paraId="7CBAB4A1" w14:textId="77777777" w:rsidR="003077C8" w:rsidRDefault="003077C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23D0BEF2" w:rsidR="0002168D" w:rsidRPr="00AD13C6" w:rsidRDefault="007E2AFF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3A0509" wp14:editId="2888CBF9">
          <wp:simplePos x="0" y="0"/>
          <wp:positionH relativeFrom="page">
            <wp:align>left</wp:align>
          </wp:positionH>
          <wp:positionV relativeFrom="paragraph">
            <wp:posOffset>-447203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1AF2"/>
    <w:rsid w:val="000769D5"/>
    <w:rsid w:val="000B483F"/>
    <w:rsid w:val="000C26CA"/>
    <w:rsid w:val="000E698B"/>
    <w:rsid w:val="000F639D"/>
    <w:rsid w:val="001035E7"/>
    <w:rsid w:val="00130A1B"/>
    <w:rsid w:val="001450EE"/>
    <w:rsid w:val="00164615"/>
    <w:rsid w:val="001912D4"/>
    <w:rsid w:val="001936FF"/>
    <w:rsid w:val="001A060E"/>
    <w:rsid w:val="001A06D2"/>
    <w:rsid w:val="001C7D84"/>
    <w:rsid w:val="001D200E"/>
    <w:rsid w:val="001F0DF8"/>
    <w:rsid w:val="002028AC"/>
    <w:rsid w:val="0021743E"/>
    <w:rsid w:val="002442F9"/>
    <w:rsid w:val="002779C2"/>
    <w:rsid w:val="0028213A"/>
    <w:rsid w:val="00287C81"/>
    <w:rsid w:val="00294FFC"/>
    <w:rsid w:val="002A2F78"/>
    <w:rsid w:val="002C17E1"/>
    <w:rsid w:val="002D10A7"/>
    <w:rsid w:val="002F6A61"/>
    <w:rsid w:val="003077C8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B6F21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411F0"/>
    <w:rsid w:val="006607D5"/>
    <w:rsid w:val="00670FF9"/>
    <w:rsid w:val="006766A6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E2AFF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559BC"/>
    <w:rsid w:val="00A66576"/>
    <w:rsid w:val="00A76215"/>
    <w:rsid w:val="00A96B8F"/>
    <w:rsid w:val="00AB3230"/>
    <w:rsid w:val="00AB32F9"/>
    <w:rsid w:val="00AD13C6"/>
    <w:rsid w:val="00AE12CC"/>
    <w:rsid w:val="00AE1351"/>
    <w:rsid w:val="00AE6AAC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31C06"/>
    <w:rsid w:val="00C633AC"/>
    <w:rsid w:val="00C66BCB"/>
    <w:rsid w:val="00CF2426"/>
    <w:rsid w:val="00D02671"/>
    <w:rsid w:val="00D03CFF"/>
    <w:rsid w:val="00D50472"/>
    <w:rsid w:val="00D70782"/>
    <w:rsid w:val="00D96EDF"/>
    <w:rsid w:val="00DA19C3"/>
    <w:rsid w:val="00DA46ED"/>
    <w:rsid w:val="00DC2B3F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040"/>
    <w:rsid w:val="00F071E3"/>
    <w:rsid w:val="00F142B6"/>
    <w:rsid w:val="00F341B7"/>
    <w:rsid w:val="00F4488B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dv-duvw-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533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77</cp:revision>
  <cp:lastPrinted>2025-02-25T14:44:00Z</cp:lastPrinted>
  <dcterms:created xsi:type="dcterms:W3CDTF">2023-10-16T19:29:00Z</dcterms:created>
  <dcterms:modified xsi:type="dcterms:W3CDTF">2025-02-27T22:39:00Z</dcterms:modified>
</cp:coreProperties>
</file>