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260BB9A7" w:rsidR="00341061" w:rsidRPr="00035A1B" w:rsidRDefault="006766A6" w:rsidP="002028AC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630A5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PROYECTO DE VIVIENDA NUEVA EN EL MUNICIPIO DE PADCAYA </w:t>
            </w: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                               </w:t>
            </w:r>
            <w:r w:rsidRPr="00C630A5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–FASE(XXX)2024– TARIJA</w:t>
            </w:r>
          </w:p>
        </w:tc>
      </w:tr>
      <w:tr w:rsidR="00F705F9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5F643" w14:textId="77777777" w:rsidR="006766A6" w:rsidRPr="00C630A5" w:rsidRDefault="006766A6" w:rsidP="006766A6">
            <w:pPr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</w:pPr>
            <w:r w:rsidRPr="00C630A5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AEV-TJ-CD-PVN 002/2025</w:t>
            </w:r>
          </w:p>
          <w:p w14:paraId="04DDD3AB" w14:textId="33D53C7C" w:rsidR="00F705F9" w:rsidRPr="00F705F9" w:rsidRDefault="006766A6" w:rsidP="006766A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1ra. Convocatoria</w:t>
            </w:r>
          </w:p>
        </w:tc>
      </w:tr>
      <w:tr w:rsidR="00F705F9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F705F9" w:rsidRPr="004B3532" w:rsidRDefault="00F705F9" w:rsidP="00F705F9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F705F9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F705F9" w:rsidRPr="00D06710" w:rsidRDefault="00035A1B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B4D0E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B4D0E" w:rsidRPr="004B3532" w:rsidRDefault="008B4D0E" w:rsidP="008B4D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39864D1E" w:rsidR="008B4D0E" w:rsidRPr="006766A6" w:rsidRDefault="006766A6" w:rsidP="008B4D0E">
            <w:pPr>
              <w:pStyle w:val="Ttulo2"/>
              <w:spacing w:before="0" w:after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766A6">
              <w:rPr>
                <w:rFonts w:ascii="Tahoma" w:hAnsi="Tahoma" w:cs="Tahoma"/>
                <w:b w:val="0"/>
                <w:sz w:val="18"/>
                <w:szCs w:val="18"/>
              </w:rPr>
              <w:t>Bs. 3.644.476,89 (Tres Millones Seiscientos Cuarenta y Cuatro Mil Cuatrocientos Setenta y Seis 89/100 bolivianos.</w:t>
            </w:r>
            <w:r w:rsidRPr="006766A6">
              <w:rPr>
                <w:rFonts w:ascii="Tahoma" w:hAnsi="Tahoma" w:cs="Tahoma"/>
                <w:b w:val="0"/>
                <w:sz w:val="18"/>
                <w:szCs w:val="18"/>
                <w:lang w:eastAsia="es-BO"/>
              </w:rPr>
              <w:t>)</w:t>
            </w:r>
          </w:p>
        </w:tc>
      </w:tr>
      <w:tr w:rsidR="00F705F9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F705F9" w:rsidRPr="00A66576" w:rsidRDefault="00F705F9" w:rsidP="00F705F9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035A1B" w:rsidRPr="00A66576" w:rsidRDefault="00035A1B" w:rsidP="00F705F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F705F9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34084D1B" w:rsidR="00F705F9" w:rsidRPr="00D06710" w:rsidRDefault="00F705F9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</w:t>
            </w:r>
          </w:p>
        </w:tc>
      </w:tr>
      <w:tr w:rsidR="00F705F9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F705F9" w:rsidRPr="00D06710" w:rsidRDefault="00EF3DCA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680950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680950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680950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4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9"/>
        <w:gridCol w:w="134"/>
        <w:gridCol w:w="134"/>
        <w:gridCol w:w="332"/>
        <w:gridCol w:w="134"/>
        <w:gridCol w:w="353"/>
        <w:gridCol w:w="135"/>
        <w:gridCol w:w="577"/>
        <w:gridCol w:w="135"/>
        <w:gridCol w:w="7"/>
        <w:gridCol w:w="129"/>
        <w:gridCol w:w="434"/>
        <w:gridCol w:w="218"/>
        <w:gridCol w:w="428"/>
        <w:gridCol w:w="135"/>
        <w:gridCol w:w="8"/>
        <w:gridCol w:w="127"/>
        <w:gridCol w:w="2206"/>
        <w:gridCol w:w="135"/>
        <w:gridCol w:w="8"/>
      </w:tblGrid>
      <w:tr w:rsidR="00424D82" w:rsidRPr="004B3532" w14:paraId="52F3F348" w14:textId="77777777" w:rsidTr="00670FF9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670FF9">
        <w:trPr>
          <w:trHeight w:val="272"/>
          <w:jc w:val="center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670FF9">
        <w:trPr>
          <w:gridAfter w:val="1"/>
          <w:wAfter w:w="6" w:type="pct"/>
          <w:trHeight w:val="54"/>
          <w:jc w:val="center"/>
        </w:trPr>
        <w:tc>
          <w:tcPr>
            <w:tcW w:w="20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5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0009FF6A" w:rsidR="00341061" w:rsidRPr="004B3532" w:rsidRDefault="00035A1B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766A6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67B40713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670FF9">
        <w:trPr>
          <w:gridAfter w:val="1"/>
          <w:wAfter w:w="6" w:type="pct"/>
          <w:trHeight w:val="7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1055E1C9" w:rsidR="00424D82" w:rsidRDefault="006766A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247FCF01" w:rsidR="004E02EE" w:rsidRPr="004B3532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46413C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6EFFDBF6" w:rsidR="004E02EE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DA4B49D" w:rsidR="00424D82" w:rsidRDefault="006766A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51FF47BC" w:rsidR="00670FF9" w:rsidRPr="004B3532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Se  realizará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7B47D8E4" w:rsidR="00424D82" w:rsidRPr="00525841" w:rsidRDefault="00525841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52584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https://meet.google.com/ddp-bewk-bue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670FF9">
        <w:trPr>
          <w:gridAfter w:val="1"/>
          <w:wAfter w:w="6" w:type="pct"/>
          <w:trHeight w:val="158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1F4078B2" w:rsidR="00424D82" w:rsidRPr="004B3532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6967EE32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670FF9">
        <w:trPr>
          <w:gridAfter w:val="1"/>
          <w:wAfter w:w="6" w:type="pct"/>
          <w:trHeight w:val="70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</w:t>
            </w:r>
            <w:bookmarkStart w:id="0" w:name="_GoBack"/>
            <w:bookmarkEnd w:id="0"/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7E9C2ECB" w:rsidR="00424D82" w:rsidRPr="004B3532" w:rsidRDefault="00F4488B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766A6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B874A2F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670FF9">
        <w:trPr>
          <w:gridAfter w:val="1"/>
          <w:wAfter w:w="6" w:type="pct"/>
          <w:trHeight w:val="165"/>
          <w:jc w:val="center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53C0B106" w:rsidR="00424D82" w:rsidRPr="004B3532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1FED3F8F" w:rsidR="00424D82" w:rsidRPr="004B3532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446FBA">
        <w:trPr>
          <w:gridAfter w:val="1"/>
          <w:wAfter w:w="6" w:type="pct"/>
          <w:trHeight w:val="74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763D6EE" w:rsidR="00424D82" w:rsidRPr="00446FBA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230C7A49" w:rsidR="00424D82" w:rsidRPr="00446FBA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240637F9" w:rsidR="00424D82" w:rsidRPr="00446FBA" w:rsidRDefault="006766A6" w:rsidP="006766A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2CF566DB" w:rsidR="00446FBA" w:rsidRPr="00446FBA" w:rsidRDefault="00E114FB" w:rsidP="00F4488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F4488B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670FF9">
        <w:trPr>
          <w:gridAfter w:val="1"/>
          <w:wAfter w:w="6" w:type="pct"/>
          <w:trHeight w:val="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0FC23" w14:textId="77777777" w:rsidR="00EF3DCA" w:rsidRDefault="00EF3DCA" w:rsidP="0002168D">
      <w:r>
        <w:separator/>
      </w:r>
    </w:p>
  </w:endnote>
  <w:endnote w:type="continuationSeparator" w:id="0">
    <w:p w14:paraId="01B910C1" w14:textId="77777777" w:rsidR="00EF3DCA" w:rsidRDefault="00EF3DC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DA87E" w14:textId="77777777" w:rsidR="00EF3DCA" w:rsidRDefault="00EF3DCA" w:rsidP="0002168D">
      <w:r>
        <w:separator/>
      </w:r>
    </w:p>
  </w:footnote>
  <w:footnote w:type="continuationSeparator" w:id="0">
    <w:p w14:paraId="191715CA" w14:textId="77777777" w:rsidR="00EF3DCA" w:rsidRDefault="00EF3DC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23D0BEF2" w:rsidR="0002168D" w:rsidRPr="00AD13C6" w:rsidRDefault="007E2AFF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3A0509" wp14:editId="2888CBF9">
          <wp:simplePos x="0" y="0"/>
          <wp:positionH relativeFrom="page">
            <wp:align>left</wp:align>
          </wp:positionH>
          <wp:positionV relativeFrom="paragraph">
            <wp:posOffset>-447203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1AF2"/>
    <w:rsid w:val="000769D5"/>
    <w:rsid w:val="000B483F"/>
    <w:rsid w:val="000C26CA"/>
    <w:rsid w:val="000E698B"/>
    <w:rsid w:val="000F639D"/>
    <w:rsid w:val="001035E7"/>
    <w:rsid w:val="00130A1B"/>
    <w:rsid w:val="001450EE"/>
    <w:rsid w:val="00164615"/>
    <w:rsid w:val="001912D4"/>
    <w:rsid w:val="001936FF"/>
    <w:rsid w:val="001A060E"/>
    <w:rsid w:val="001A06D2"/>
    <w:rsid w:val="001C7D84"/>
    <w:rsid w:val="001D200E"/>
    <w:rsid w:val="001F0DF8"/>
    <w:rsid w:val="002028AC"/>
    <w:rsid w:val="0021743E"/>
    <w:rsid w:val="002442F9"/>
    <w:rsid w:val="002779C2"/>
    <w:rsid w:val="0028213A"/>
    <w:rsid w:val="00287C81"/>
    <w:rsid w:val="00294FFC"/>
    <w:rsid w:val="002A2F78"/>
    <w:rsid w:val="002C17E1"/>
    <w:rsid w:val="002D10A7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6FBA"/>
    <w:rsid w:val="004529A7"/>
    <w:rsid w:val="00471104"/>
    <w:rsid w:val="004916EA"/>
    <w:rsid w:val="004C11A1"/>
    <w:rsid w:val="004E02EE"/>
    <w:rsid w:val="004E45EA"/>
    <w:rsid w:val="004F4A35"/>
    <w:rsid w:val="004F5203"/>
    <w:rsid w:val="005000B0"/>
    <w:rsid w:val="00500F47"/>
    <w:rsid w:val="00511A07"/>
    <w:rsid w:val="00525505"/>
    <w:rsid w:val="00525841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411F0"/>
    <w:rsid w:val="006607D5"/>
    <w:rsid w:val="00670FF9"/>
    <w:rsid w:val="006766A6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30AE"/>
    <w:rsid w:val="007E2AFF"/>
    <w:rsid w:val="007F2BAF"/>
    <w:rsid w:val="00815789"/>
    <w:rsid w:val="00857FE5"/>
    <w:rsid w:val="00860847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A07D5F"/>
    <w:rsid w:val="00A15B18"/>
    <w:rsid w:val="00A412E4"/>
    <w:rsid w:val="00A559BC"/>
    <w:rsid w:val="00A66576"/>
    <w:rsid w:val="00A76215"/>
    <w:rsid w:val="00A96B8F"/>
    <w:rsid w:val="00AB3230"/>
    <w:rsid w:val="00AB32F9"/>
    <w:rsid w:val="00AD13C6"/>
    <w:rsid w:val="00AE12CC"/>
    <w:rsid w:val="00AE1351"/>
    <w:rsid w:val="00AE6AAC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23202"/>
    <w:rsid w:val="00C31C06"/>
    <w:rsid w:val="00C633AC"/>
    <w:rsid w:val="00C66BCB"/>
    <w:rsid w:val="00CF2426"/>
    <w:rsid w:val="00D02671"/>
    <w:rsid w:val="00D03CFF"/>
    <w:rsid w:val="00D50472"/>
    <w:rsid w:val="00D70782"/>
    <w:rsid w:val="00D96EDF"/>
    <w:rsid w:val="00DA19C3"/>
    <w:rsid w:val="00DA46ED"/>
    <w:rsid w:val="00DC2B3F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EF3DCA"/>
    <w:rsid w:val="00F04FC5"/>
    <w:rsid w:val="00F07040"/>
    <w:rsid w:val="00F071E3"/>
    <w:rsid w:val="00F142B6"/>
    <w:rsid w:val="00F341B7"/>
    <w:rsid w:val="00F4488B"/>
    <w:rsid w:val="00F705F9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dp-bewk-b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527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77</cp:revision>
  <cp:lastPrinted>2025-02-25T14:44:00Z</cp:lastPrinted>
  <dcterms:created xsi:type="dcterms:W3CDTF">2023-10-16T19:29:00Z</dcterms:created>
  <dcterms:modified xsi:type="dcterms:W3CDTF">2025-02-28T12:55:00Z</dcterms:modified>
</cp:coreProperties>
</file>