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374EFE0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B51804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E50F2B" w:rsidRPr="002F47BB" w14:paraId="0CAE8E96" w14:textId="77777777" w:rsidTr="00BE0B7B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E50F2B" w:rsidRPr="002F47BB" w:rsidRDefault="00E50F2B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4D2FC5EF" w:rsidR="00C10F0C" w:rsidRPr="00E65F02" w:rsidRDefault="00B51804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B51804"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PROYECTO DE VIVIENDA CUALITATIVA EN EL MUNICIPIO DE SICA </w:t>
            </w:r>
            <w:proofErr w:type="spellStart"/>
            <w:r w:rsidRPr="00B51804">
              <w:rPr>
                <w:rFonts w:ascii="Verdana" w:hAnsi="Verdana"/>
                <w:b/>
                <w:sz w:val="14"/>
                <w:szCs w:val="14"/>
                <w:lang w:val="es-ES_tradnl"/>
              </w:rPr>
              <w:t>SICA</w:t>
            </w:r>
            <w:proofErr w:type="spellEnd"/>
            <w:r w:rsidRPr="00B51804"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  -FASE(VIII)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50870320" w:rsidR="00C10F0C" w:rsidRPr="00693C7D" w:rsidRDefault="00A750C4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139/2024 (3R</w:t>
            </w:r>
            <w:r w:rsidR="00B51804" w:rsidRPr="00B51804">
              <w:rPr>
                <w:sz w:val="16"/>
                <w:szCs w:val="16"/>
                <w:lang w:val="it-IT"/>
              </w:rPr>
              <w:t>A .CONVOCATORIA)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4F48B42B" w:rsidR="00C10F0C" w:rsidRPr="00C76AF8" w:rsidRDefault="00B51804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51804">
              <w:rPr>
                <w:rFonts w:cs="Tahoma"/>
                <w:color w:val="FF0000"/>
                <w:sz w:val="18"/>
                <w:szCs w:val="16"/>
              </w:rPr>
              <w:t>Bs 2.976.532,32 (Dos millones  novecientos setenta y seis mil quinientos treinta y dos 32/100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1F8E83F4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7E6A0D" w:rsidRPr="007E6A0D">
              <w:rPr>
                <w:sz w:val="14"/>
                <w:szCs w:val="14"/>
              </w:rPr>
              <w:t>. MARÍA DE LOS ÁNGELES LÓPEZ CHURRUARRIN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C3E6E77" w:rsidR="00C10F0C" w:rsidRDefault="00B96A89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7E6A0D" w:rsidRPr="00284442">
                <w:rPr>
                  <w:rStyle w:val="Hipervnculo"/>
                  <w:i/>
                  <w:iCs/>
                  <w:sz w:val="14"/>
                  <w:szCs w:val="14"/>
                </w:rPr>
                <w:t xml:space="preserve">mlopez@aevivienda.gob.bo </w:t>
              </w:r>
            </w:hyperlink>
          </w:p>
          <w:p w14:paraId="15DFFC57" w14:textId="6C873B69" w:rsidR="00C10F0C" w:rsidRPr="00282F5A" w:rsidRDefault="002C10D2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2C10D2">
              <w:rPr>
                <w:rStyle w:val="Hipervnculo"/>
                <w:sz w:val="14"/>
                <w:szCs w:val="16"/>
              </w:rPr>
              <w:t>jose.gutierrez@aevivienda.gob.bo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4390A3E1" w:rsidR="00C10F0C" w:rsidRPr="00D82F30" w:rsidRDefault="002A0535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5F1720EE" w:rsidR="00C10F0C" w:rsidRPr="00D82F30" w:rsidRDefault="00A750C4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0E66835C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1E53EBD6" w:rsidR="00C10F0C" w:rsidRPr="00D82F30" w:rsidRDefault="00A750C4" w:rsidP="00A750C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4FAD3AE1" w:rsidR="00C10F0C" w:rsidRPr="00D82F30" w:rsidRDefault="00A750C4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E0DBDA8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692BBCAF" w:rsidR="00C10F0C" w:rsidRPr="00D82F30" w:rsidRDefault="00E50F2B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7E6A0D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7E6A0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7E6A0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7E6A0D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6C2B3327" w:rsidR="00C10F0C" w:rsidRPr="00D82F30" w:rsidRDefault="00E50F2B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7E6A0D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7E6A0D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7E6A0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25A6CF6C" w14:textId="77777777" w:rsidR="00B51804" w:rsidRDefault="00E9433D" w:rsidP="007E6A0D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E9433D">
              <w:rPr>
                <w:rStyle w:val="Hipervnculo"/>
                <w:b/>
                <w:sz w:val="16"/>
                <w:szCs w:val="16"/>
              </w:rPr>
              <w:t xml:space="preserve">https://meet.google.com/ayd-john-goi </w:t>
            </w:r>
          </w:p>
          <w:p w14:paraId="018AA4F7" w14:textId="3F867E44" w:rsidR="00E9433D" w:rsidRPr="0026134B" w:rsidRDefault="00E9433D" w:rsidP="007E6A0D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3A01BE1E" w:rsidR="00C10F0C" w:rsidRPr="00D82F30" w:rsidRDefault="00A750C4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1AC5835A" w:rsidR="00C10F0C" w:rsidRPr="00D82F30" w:rsidRDefault="00A750C4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BF3B7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07299301" w:rsidR="00C10F0C" w:rsidRPr="00D82F30" w:rsidRDefault="00A750C4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6B95A83D" w:rsidR="00C10F0C" w:rsidRPr="00D82F30" w:rsidRDefault="00A750C4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45B2C8FE" w:rsidR="00C10F0C" w:rsidRPr="00D82F30" w:rsidRDefault="00D84F8F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553C29A6" w:rsidR="00C10F0C" w:rsidRPr="00D82F30" w:rsidRDefault="00A750C4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7E34C800" w:rsidR="00C10F0C" w:rsidRPr="00D82F30" w:rsidRDefault="00A750C4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787BC96A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37463E07" w:rsidR="00C10F0C" w:rsidRPr="00D82F30" w:rsidRDefault="00A750C4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214330BE" w:rsidR="00C10F0C" w:rsidRPr="00D82F30" w:rsidRDefault="00A750C4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355CAF4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0289652B" w:rsidR="00C10F0C" w:rsidRPr="00D82F30" w:rsidRDefault="00A750C4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2190A0DA" w:rsidR="00C10F0C" w:rsidRPr="00D82F30" w:rsidRDefault="00A750C4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37CB4435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0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F6D27" w14:textId="77777777" w:rsidR="00B96A89" w:rsidRDefault="00B96A89" w:rsidP="0002168D">
      <w:r>
        <w:separator/>
      </w:r>
    </w:p>
  </w:endnote>
  <w:endnote w:type="continuationSeparator" w:id="0">
    <w:p w14:paraId="6F6B5F77" w14:textId="77777777" w:rsidR="00B96A89" w:rsidRDefault="00B96A8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52080" w14:textId="77777777" w:rsidR="00B96A89" w:rsidRDefault="00B96A89" w:rsidP="0002168D">
      <w:r>
        <w:separator/>
      </w:r>
    </w:p>
  </w:footnote>
  <w:footnote w:type="continuationSeparator" w:id="0">
    <w:p w14:paraId="3C9944C2" w14:textId="77777777" w:rsidR="00B96A89" w:rsidRDefault="00B96A8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D64549F" w:rsidR="00D8186B" w:rsidRPr="00AD13C6" w:rsidRDefault="00A750C4" w:rsidP="00E9433D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3C18C8AC" wp14:editId="67B704DB">
          <wp:simplePos x="0" y="0"/>
          <wp:positionH relativeFrom="page">
            <wp:posOffset>-66675</wp:posOffset>
          </wp:positionH>
          <wp:positionV relativeFrom="paragraph">
            <wp:posOffset>-648335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33D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535"/>
    <w:rsid w:val="002A096B"/>
    <w:rsid w:val="002B28F2"/>
    <w:rsid w:val="002B2999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5BAB"/>
    <w:rsid w:val="00377503"/>
    <w:rsid w:val="00382A19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30371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0360"/>
    <w:rsid w:val="007B3AF6"/>
    <w:rsid w:val="007C3DC4"/>
    <w:rsid w:val="007D7203"/>
    <w:rsid w:val="007E6A0D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95209"/>
    <w:rsid w:val="008B4EE2"/>
    <w:rsid w:val="008B6F82"/>
    <w:rsid w:val="008C5D1D"/>
    <w:rsid w:val="008D28EC"/>
    <w:rsid w:val="008E24BA"/>
    <w:rsid w:val="008E569A"/>
    <w:rsid w:val="008F1774"/>
    <w:rsid w:val="0091066D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750C4"/>
    <w:rsid w:val="00A82820"/>
    <w:rsid w:val="00A85F3D"/>
    <w:rsid w:val="00A86B71"/>
    <w:rsid w:val="00A90FC4"/>
    <w:rsid w:val="00AA3525"/>
    <w:rsid w:val="00AB0423"/>
    <w:rsid w:val="00AC52F8"/>
    <w:rsid w:val="00AC5EF5"/>
    <w:rsid w:val="00AC6670"/>
    <w:rsid w:val="00AD13C6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1804"/>
    <w:rsid w:val="00B5437B"/>
    <w:rsid w:val="00B62824"/>
    <w:rsid w:val="00B8748A"/>
    <w:rsid w:val="00B96A89"/>
    <w:rsid w:val="00BC7E9B"/>
    <w:rsid w:val="00BE5318"/>
    <w:rsid w:val="00BF10EF"/>
    <w:rsid w:val="00BF625A"/>
    <w:rsid w:val="00C10F0C"/>
    <w:rsid w:val="00C22A55"/>
    <w:rsid w:val="00C30CD8"/>
    <w:rsid w:val="00C5562A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2A3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84F8F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0F2B"/>
    <w:rsid w:val="00E56623"/>
    <w:rsid w:val="00E605F4"/>
    <w:rsid w:val="00E65F02"/>
    <w:rsid w:val="00E71832"/>
    <w:rsid w:val="00E90124"/>
    <w:rsid w:val="00E9433D"/>
    <w:rsid w:val="00EA2530"/>
    <w:rsid w:val="00EA41F0"/>
    <w:rsid w:val="00EC4ED8"/>
    <w:rsid w:val="00ED792B"/>
    <w:rsid w:val="00EE5D60"/>
    <w:rsid w:val="00EF6A1A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319E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lopez@aevivienda.gob.bo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F4CA7-F548-4AE3-9F32-96621033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41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25</cp:revision>
  <cp:lastPrinted>2025-03-11T15:16:00Z</cp:lastPrinted>
  <dcterms:created xsi:type="dcterms:W3CDTF">2024-11-22T14:12:00Z</dcterms:created>
  <dcterms:modified xsi:type="dcterms:W3CDTF">2025-03-11T15:17:00Z</dcterms:modified>
</cp:coreProperties>
</file>