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EDA1" w14:textId="77777777" w:rsidR="001912D4" w:rsidRPr="006B7398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4"/>
          <w:lang w:val="it-IT" w:eastAsia="es-ES"/>
        </w:rPr>
      </w:pPr>
      <w:r w:rsidRPr="006B7398">
        <w:rPr>
          <w:rFonts w:ascii="Arial" w:hAnsi="Arial" w:cs="Arial"/>
          <w:b/>
          <w:sz w:val="24"/>
          <w:szCs w:val="24"/>
          <w:lang w:val="it-IT" w:eastAsia="es-ES"/>
        </w:rPr>
        <w:t>AGENCIA ESTATAL DE VIVIENDA</w:t>
      </w:r>
    </w:p>
    <w:p w14:paraId="2AC5EA28" w14:textId="585F8933" w:rsidR="001912D4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14:paraId="42D70FB7" w14:textId="62014BEC" w:rsidR="00424D82" w:rsidRPr="004E6C77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8"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A66576">
        <w:rPr>
          <w:rFonts w:ascii="Arial" w:hAnsi="Arial" w:cs="Arial"/>
          <w:b/>
          <w:szCs w:val="26"/>
          <w:lang w:val="it-IT"/>
        </w:rPr>
        <w:t>5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6"/>
        <w:gridCol w:w="138"/>
        <w:gridCol w:w="16"/>
        <w:gridCol w:w="61"/>
        <w:gridCol w:w="25"/>
        <w:gridCol w:w="6754"/>
      </w:tblGrid>
      <w:tr w:rsidR="00424D82" w:rsidRPr="004B3532" w14:paraId="638841EB" w14:textId="77777777" w:rsidTr="00341061">
        <w:trPr>
          <w:trHeight w:val="697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14:paraId="4F82AF34" w14:textId="77777777" w:rsidR="00424D82" w:rsidRPr="004B3532" w:rsidRDefault="00424D82" w:rsidP="00EB66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341061" w:rsidRPr="00B02FAD" w14:paraId="4C18D64B" w14:textId="77777777" w:rsidTr="00341061">
        <w:trPr>
          <w:trHeight w:val="363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C104" w14:textId="77777777" w:rsidR="00341061" w:rsidRPr="004B3532" w:rsidRDefault="00341061" w:rsidP="00EB669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9ED4" w14:textId="77777777" w:rsidR="00341061" w:rsidRPr="004B3532" w:rsidRDefault="00341061" w:rsidP="00EB669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05E8" w14:textId="77777777" w:rsidR="00341061" w:rsidRPr="004B3532" w:rsidRDefault="00341061" w:rsidP="00EB669F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B556C" w14:textId="51AB43E8" w:rsidR="00341061" w:rsidRPr="00035A1B" w:rsidRDefault="000B483F" w:rsidP="002028AC">
            <w:pPr>
              <w:ind w:left="142" w:right="243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F2124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 xml:space="preserve">PROYECTO DE ATENCION EXTRAORDINARIA DE VIVIENDA NUEVA EN EL MUNICIPIO DE </w:t>
            </w:r>
            <w:r w:rsidRPr="00C95F70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PADCAYA</w:t>
            </w:r>
            <w:r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 xml:space="preserve"> </w:t>
            </w:r>
            <w:r w:rsidRPr="00C95F70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–FASE(XXXII)2024– TARIJA</w:t>
            </w:r>
          </w:p>
        </w:tc>
      </w:tr>
      <w:tr w:rsidR="00F705F9" w:rsidRPr="004B3532" w14:paraId="4D0E072F" w14:textId="354193CA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CEB7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29A8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EF084" w14:textId="77777777" w:rsidR="00F705F9" w:rsidRPr="004B3532" w:rsidRDefault="00F705F9" w:rsidP="00F705F9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A07A1" w14:textId="4C3BE9E5" w:rsidR="00A66576" w:rsidRDefault="00F07040" w:rsidP="00035A1B">
            <w:pPr>
              <w:contextualSpacing/>
              <w:rPr>
                <w:rFonts w:ascii="Verdana" w:hAnsi="Verdana" w:cs="Arial"/>
                <w:b/>
                <w:color w:val="0000FF"/>
                <w:sz w:val="14"/>
                <w:szCs w:val="14"/>
              </w:rPr>
            </w:pPr>
            <w:r w:rsidRPr="007F2124">
              <w:rPr>
                <w:rFonts w:ascii="Century Gothic" w:hAnsi="Century Gothic" w:cs="Arial"/>
                <w:color w:val="0000FF"/>
                <w:sz w:val="16"/>
                <w:szCs w:val="16"/>
              </w:rPr>
              <w:t>AEV-TJ-CD-PEVN 00</w:t>
            </w:r>
            <w:r w:rsidR="000B483F">
              <w:rPr>
                <w:rFonts w:ascii="Century Gothic" w:hAnsi="Century Gothic" w:cs="Arial"/>
                <w:color w:val="0000FF"/>
                <w:sz w:val="16"/>
                <w:szCs w:val="16"/>
              </w:rPr>
              <w:t>5</w:t>
            </w:r>
            <w:r w:rsidRPr="007F2124">
              <w:rPr>
                <w:rFonts w:ascii="Century Gothic" w:hAnsi="Century Gothic" w:cs="Arial"/>
                <w:color w:val="0000FF"/>
                <w:sz w:val="16"/>
                <w:szCs w:val="16"/>
              </w:rPr>
              <w:t>/2025</w:t>
            </w:r>
          </w:p>
          <w:p w14:paraId="04DDD3AB" w14:textId="73AE3810" w:rsidR="00F705F9" w:rsidRPr="00F705F9" w:rsidRDefault="00F4488B" w:rsidP="00F4488B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2da</w:t>
            </w:r>
            <w:r w:rsidR="00035A1B" w:rsidRPr="00A66576">
              <w:rPr>
                <w:rFonts w:ascii="Arial" w:hAnsi="Arial" w:cs="Arial"/>
                <w:sz w:val="14"/>
                <w:szCs w:val="14"/>
                <w:lang w:val="es-BO"/>
              </w:rPr>
              <w:t>. Convocatoria</w:t>
            </w:r>
          </w:p>
        </w:tc>
      </w:tr>
      <w:tr w:rsidR="00F705F9" w:rsidRPr="004B3532" w14:paraId="276F38EF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7B87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C1A1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4AA8" w14:textId="77777777" w:rsidR="00F705F9" w:rsidRPr="004B3532" w:rsidRDefault="00F705F9" w:rsidP="00F705F9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CA99" w14:textId="77777777" w:rsidR="00F705F9" w:rsidRPr="004B3532" w:rsidRDefault="00F705F9" w:rsidP="00F705F9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F705F9" w:rsidRPr="004B3532" w14:paraId="09973A25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B48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DC8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9D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1965" w14:textId="1260FD2D" w:rsidR="00F705F9" w:rsidRPr="00D06710" w:rsidRDefault="00035A1B" w:rsidP="00F705F9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8B4D0E" w:rsidRPr="004B3532" w14:paraId="70A98E91" w14:textId="77777777" w:rsidTr="00341061">
        <w:trPr>
          <w:trHeight w:val="32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5A10" w14:textId="77777777" w:rsidR="008B4D0E" w:rsidRPr="004B3532" w:rsidRDefault="008B4D0E" w:rsidP="008B4D0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1C945" w14:textId="77777777" w:rsidR="008B4D0E" w:rsidRPr="004B3532" w:rsidRDefault="008B4D0E" w:rsidP="008B4D0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30B0C" w14:textId="77777777" w:rsidR="008B4D0E" w:rsidRPr="004B3532" w:rsidRDefault="008B4D0E" w:rsidP="008B4D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A0ED" w14:textId="0E169CC6" w:rsidR="008B4D0E" w:rsidRPr="000B483F" w:rsidRDefault="000B483F" w:rsidP="008B4D0E">
            <w:pPr>
              <w:pStyle w:val="Ttulo2"/>
              <w:spacing w:before="0" w:after="0"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0B483F">
              <w:rPr>
                <w:rFonts w:ascii="Tahoma" w:hAnsi="Tahoma" w:cs="Tahoma"/>
                <w:b w:val="0"/>
                <w:color w:val="FF0000"/>
                <w:sz w:val="18"/>
                <w:szCs w:val="18"/>
              </w:rPr>
              <w:t>Bs. 142.502,27 (Ciento Cuarenta y Dos Mil Quinientos Dos 27/100 bolivianos.</w:t>
            </w:r>
            <w:r w:rsidRPr="000B483F">
              <w:rPr>
                <w:rFonts w:ascii="Tahoma" w:hAnsi="Tahoma" w:cs="Tahoma"/>
                <w:b w:val="0"/>
                <w:color w:val="FF0000"/>
                <w:sz w:val="18"/>
                <w:szCs w:val="18"/>
                <w:lang w:val="es-BO" w:eastAsia="es-BO"/>
              </w:rPr>
              <w:t>)</w:t>
            </w:r>
          </w:p>
        </w:tc>
      </w:tr>
      <w:tr w:rsidR="00F705F9" w:rsidRPr="004B3532" w14:paraId="7E7CF8FE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553A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1FC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70810" w14:textId="77777777" w:rsidR="00F705F9" w:rsidRPr="00D06710" w:rsidRDefault="00F705F9" w:rsidP="00F705F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92E" w14:textId="77777777" w:rsidR="00F705F9" w:rsidRPr="00A66576" w:rsidRDefault="00F705F9" w:rsidP="00F705F9">
            <w:pPr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CARLA GABRIELA SEMPERTEGUI CAMPERO</w:t>
            </w:r>
          </w:p>
          <w:p w14:paraId="336D2DA6" w14:textId="531E7DBB" w:rsidR="00035A1B" w:rsidRPr="00A66576" w:rsidRDefault="00035A1B" w:rsidP="00F705F9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A66576">
              <w:rPr>
                <w:rFonts w:ascii="Verdana" w:hAnsi="Verdana" w:cs="Arial"/>
                <w:sz w:val="12"/>
                <w:szCs w:val="12"/>
              </w:rPr>
              <w:t>FREDDY OVANDO TEJERINA</w:t>
            </w:r>
          </w:p>
        </w:tc>
      </w:tr>
      <w:tr w:rsidR="00F705F9" w:rsidRPr="004B3532" w14:paraId="093EF41E" w14:textId="77777777" w:rsidTr="00A66576">
        <w:trPr>
          <w:trHeight w:val="28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1140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8A29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0C6E" w14:textId="77777777" w:rsidR="00F705F9" w:rsidRPr="00D06710" w:rsidRDefault="00F705F9" w:rsidP="00F705F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A105" w14:textId="34084D1B" w:rsidR="00F705F9" w:rsidRPr="00D06710" w:rsidRDefault="00F705F9" w:rsidP="00F705F9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6110978</w:t>
            </w:r>
          </w:p>
        </w:tc>
      </w:tr>
      <w:tr w:rsidR="00F705F9" w:rsidRPr="004B3532" w14:paraId="6F70D2AA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D852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AF2F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77F67" w14:textId="77777777" w:rsidR="00F705F9" w:rsidRPr="00D06710" w:rsidRDefault="00F705F9" w:rsidP="00F705F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0C0" w14:textId="512B4747" w:rsidR="00F705F9" w:rsidRPr="00D06710" w:rsidRDefault="00AE6AAC" w:rsidP="00F705F9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8" w:history="1">
              <w:r w:rsidR="00680950" w:rsidRPr="0034143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carla.sempertegui</w:t>
              </w:r>
              <w:r w:rsidR="00680950"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@aevivienda.gob.bo</w:t>
              </w:r>
            </w:hyperlink>
            <w:r w:rsidR="00680950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680950" w:rsidRPr="00A6577B">
              <w:rPr>
                <w:rFonts w:ascii="Arial" w:hAnsi="Arial" w:cs="Arial"/>
                <w:color w:val="000000" w:themeColor="text1"/>
                <w:sz w:val="16"/>
                <w:szCs w:val="16"/>
                <w:lang w:val="es-BO"/>
              </w:rPr>
              <w:t>freddy.ovando@aevivienda.gob.bo</w:t>
            </w:r>
          </w:p>
        </w:tc>
      </w:tr>
    </w:tbl>
    <w:p w14:paraId="564EB772" w14:textId="77777777" w:rsidR="00424D82" w:rsidRPr="001C4715" w:rsidRDefault="00424D82" w:rsidP="00424D82">
      <w:pPr>
        <w:rPr>
          <w:rFonts w:ascii="Verdana" w:hAnsi="Verdana" w:cs="Arial"/>
          <w:sz w:val="10"/>
          <w:szCs w:val="22"/>
          <w:lang w:val="es-BO" w:eastAsia="en-US"/>
        </w:rPr>
      </w:pPr>
    </w:p>
    <w:tbl>
      <w:tblPr>
        <w:tblW w:w="54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729"/>
        <w:gridCol w:w="134"/>
        <w:gridCol w:w="134"/>
        <w:gridCol w:w="332"/>
        <w:gridCol w:w="134"/>
        <w:gridCol w:w="353"/>
        <w:gridCol w:w="135"/>
        <w:gridCol w:w="577"/>
        <w:gridCol w:w="135"/>
        <w:gridCol w:w="7"/>
        <w:gridCol w:w="129"/>
        <w:gridCol w:w="434"/>
        <w:gridCol w:w="218"/>
        <w:gridCol w:w="428"/>
        <w:gridCol w:w="135"/>
        <w:gridCol w:w="8"/>
        <w:gridCol w:w="127"/>
        <w:gridCol w:w="2206"/>
        <w:gridCol w:w="135"/>
        <w:gridCol w:w="8"/>
      </w:tblGrid>
      <w:tr w:rsidR="00424D82" w:rsidRPr="004B3532" w14:paraId="52F3F348" w14:textId="77777777" w:rsidTr="00670FF9">
        <w:trPr>
          <w:trHeight w:val="272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1" w:themeFillTint="66"/>
            <w:noWrap/>
            <w:tcMar>
              <w:left w:w="0" w:type="dxa"/>
              <w:right w:w="0" w:type="dxa"/>
            </w:tcMar>
            <w:vAlign w:val="center"/>
          </w:tcPr>
          <w:p w14:paraId="24E07B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22"/>
                <w:szCs w:val="18"/>
                <w:lang w:val="es-BO"/>
              </w:rPr>
              <w:t>CRONOGRAMA DE PLAZOS</w:t>
            </w:r>
          </w:p>
        </w:tc>
      </w:tr>
      <w:tr w:rsidR="00424D82" w:rsidRPr="004B3532" w14:paraId="26A83C4D" w14:textId="77777777" w:rsidTr="00670FF9">
        <w:trPr>
          <w:trHeight w:val="272"/>
          <w:jc w:val="center"/>
        </w:trPr>
        <w:tc>
          <w:tcPr>
            <w:tcW w:w="215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C8ED8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12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DC5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82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AE626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9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0B1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70FF9" w:rsidRPr="004B3532" w14:paraId="53DC05EE" w14:textId="77777777" w:rsidTr="00670FF9">
        <w:trPr>
          <w:gridAfter w:val="1"/>
          <w:wAfter w:w="6" w:type="pct"/>
          <w:trHeight w:val="54"/>
          <w:jc w:val="center"/>
        </w:trPr>
        <w:tc>
          <w:tcPr>
            <w:tcW w:w="20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E13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5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0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Publicación en la  página web de la AEVIVIENDA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F4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7E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63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398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F9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A8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9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2737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4E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DF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D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53B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747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0DCF71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5A9B4CC0" w14:textId="77777777" w:rsidTr="00670FF9">
        <w:trPr>
          <w:gridAfter w:val="1"/>
          <w:wAfter w:w="6" w:type="pct"/>
          <w:trHeight w:val="50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5A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C143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423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66B48" w14:textId="0A73E715" w:rsidR="00341061" w:rsidRPr="004B3532" w:rsidRDefault="00035A1B" w:rsidP="00F4488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F4488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9C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7636" w14:textId="67B40713" w:rsidR="00424D82" w:rsidRPr="004B3532" w:rsidRDefault="00E114FB" w:rsidP="00F4488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F4488B"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BB6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D7BA" w14:textId="78C37A72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0BA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9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7D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F4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67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1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A1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506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C20DE2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D5C6BB0" w14:textId="77777777" w:rsidTr="00670FF9">
        <w:trPr>
          <w:gridAfter w:val="1"/>
          <w:wAfter w:w="6" w:type="pct"/>
          <w:trHeight w:val="73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3D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75D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A665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623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44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5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E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3A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8B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72B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CCF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1A2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69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D4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FEE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916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DE2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1BAEB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99A3B9D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729D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2D2F3B47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1D9C2020" w14:textId="18D7E314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3459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2323F51A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09891AC2" w14:textId="6695FD51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19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2C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FB6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D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9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9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4A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FE04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B1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146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DC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8C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60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E8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3C411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E7CBA0F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DE6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38ED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C78A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8B1E" w14:textId="5822D644" w:rsidR="00424D82" w:rsidRDefault="00C31C06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bookmarkStart w:id="0" w:name="_GoBack"/>
            <w:bookmarkEnd w:id="0"/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F4488B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  <w:p w14:paraId="5273AFDC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1E2C386A" w14:textId="731DBC16" w:rsidR="004E02EE" w:rsidRPr="004B3532" w:rsidRDefault="00C31C06" w:rsidP="00F4488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F4488B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D0D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3B2D9" w14:textId="746413CE" w:rsidR="004E02EE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F4488B"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</w:p>
          <w:p w14:paraId="2185A339" w14:textId="77777777" w:rsidR="00287C81" w:rsidRDefault="00287C8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5771808" w14:textId="6EFFDBF6" w:rsidR="004E02EE" w:rsidRPr="004B3532" w:rsidRDefault="00E114FB" w:rsidP="00F4488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F4488B"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C3E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A25E" w14:textId="12FB4C1E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60893492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426067A" w14:textId="1F4DF4C4" w:rsidR="004E02EE" w:rsidRPr="004B3532" w:rsidRDefault="004E02EE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37D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0D9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2CDF8" w14:textId="5E70B848" w:rsidR="00424D82" w:rsidRDefault="000B483F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10</w:t>
            </w:r>
          </w:p>
          <w:p w14:paraId="0341447B" w14:textId="79ECC359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94B4663" w14:textId="0309EFE1" w:rsidR="00670FF9" w:rsidRPr="004B3532" w:rsidRDefault="000B483F" w:rsidP="000B483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31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D8CB6" w14:textId="36CF01A2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00</w:t>
            </w:r>
          </w:p>
          <w:p w14:paraId="2B59FA21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BF0377E" w14:textId="39F2EF2A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670FF9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D2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25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33331" w14:textId="77777777" w:rsidR="00287C81" w:rsidRPr="00A962BA" w:rsidRDefault="00287C81" w:rsidP="00287C81">
            <w:pPr>
              <w:adjustRightInd w:val="0"/>
              <w:snapToGrid w:val="0"/>
              <w:jc w:val="center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A962BA">
              <w:rPr>
                <w:rFonts w:ascii="Verdana" w:hAnsi="Verdana" w:cs="Arial"/>
                <w:i/>
                <w:sz w:val="14"/>
                <w:szCs w:val="14"/>
                <w:lang w:val="es-BO"/>
              </w:rPr>
              <w:t>APERTURA</w:t>
            </w:r>
          </w:p>
          <w:p w14:paraId="1D4FB366" w14:textId="5903CEC6" w:rsidR="00287C81" w:rsidRDefault="00287C81" w:rsidP="00287C81">
            <w:pPr>
              <w:adjustRightInd w:val="0"/>
              <w:snapToGrid w:val="0"/>
              <w:jc w:val="both"/>
              <w:rPr>
                <w:rFonts w:ascii="Verdana" w:hAnsi="Verdana" w:cs="Arial"/>
                <w:sz w:val="12"/>
                <w:szCs w:val="12"/>
                <w:lang w:val="es-BO"/>
              </w:rPr>
            </w:pP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Se  realizará en instalaciones de la Agencia Estatal de Vivienda Departamental </w:t>
            </w:r>
            <w:r>
              <w:rPr>
                <w:rFonts w:ascii="Verdana" w:hAnsi="Verdana" w:cs="Arial"/>
                <w:i/>
                <w:sz w:val="12"/>
                <w:szCs w:val="12"/>
                <w:lang w:val="es-BO"/>
              </w:rPr>
              <w:t>Tarija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ubicada en la </w:t>
            </w:r>
            <w:proofErr w:type="spell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Av</w:t>
            </w:r>
            <w:proofErr w:type="spellEnd"/>
            <w:r>
              <w:t xml:space="preserve"> </w:t>
            </w:r>
            <w:r w:rsidRPr="002A4EFB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JULIO DELIO ECHAZU ESQ. BAUTISTA SAAVEDRA 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– Sala de Apertura;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 xml:space="preserve"> y por medio de</w:t>
            </w:r>
            <w:r>
              <w:rPr>
                <w:rFonts w:ascii="Verdana" w:hAnsi="Verdana" w:cs="Arial"/>
                <w:sz w:val="12"/>
                <w:szCs w:val="12"/>
                <w:lang w:val="es-BO"/>
              </w:rPr>
              <w:t xml:space="preserve">l 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>enlace:</w:t>
            </w:r>
          </w:p>
          <w:p w14:paraId="6BBFC7EC" w14:textId="5810201C" w:rsidR="00424D82" w:rsidRPr="00F4488B" w:rsidRDefault="00F4488B" w:rsidP="00287C81">
            <w:pPr>
              <w:adjustRightInd w:val="0"/>
              <w:snapToGrid w:val="0"/>
              <w:jc w:val="center"/>
              <w:rPr>
                <w:sz w:val="18"/>
                <w:szCs w:val="18"/>
                <w:lang w:val="es-BO"/>
              </w:rPr>
            </w:pPr>
            <w:hyperlink r:id="rId9" w:tgtFrame="_blank" w:history="1">
              <w:r w:rsidRPr="00F4488B">
                <w:rPr>
                  <w:rStyle w:val="Hipervnculo"/>
                  <w:rFonts w:ascii="Arial" w:hAnsi="Arial" w:cs="Arial"/>
                  <w:color w:val="005A95"/>
                  <w:sz w:val="18"/>
                  <w:szCs w:val="18"/>
                  <w:shd w:val="clear" w:color="auto" w:fill="FFFFFF"/>
                </w:rPr>
                <w:t>https://meet.google.com/jwq-kfoy-fzf</w:t>
              </w:r>
            </w:hyperlink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5911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4B9DD4F" w14:textId="77777777" w:rsidTr="00670FF9">
        <w:trPr>
          <w:gridAfter w:val="1"/>
          <w:wAfter w:w="6" w:type="pct"/>
          <w:trHeight w:val="158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B7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FD1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C9380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56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19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0B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BC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387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A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FE4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08C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61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93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6A7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57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2E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CB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7ADF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4B3FC9A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BE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88F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D54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A0BA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5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8C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E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DBB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1B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E82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657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4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43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55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0E7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EE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E6F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0E02800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71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0F42E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D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84D8E" w14:textId="785E3541" w:rsidR="00424D82" w:rsidRPr="004B3532" w:rsidRDefault="00F4488B" w:rsidP="00F4488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35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AAF9" w14:textId="6967EE32" w:rsidR="00424D82" w:rsidRPr="004B3532" w:rsidRDefault="00E114FB" w:rsidP="00F4488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F4488B"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ADA5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1052" w14:textId="7FEC0C06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CEA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808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E4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CDD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B6B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4A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AE4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C4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48974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9EA3BD8" w14:textId="77777777" w:rsidTr="00670FF9">
        <w:trPr>
          <w:gridAfter w:val="1"/>
          <w:wAfter w:w="6" w:type="pct"/>
          <w:trHeight w:val="50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B84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54B07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C332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3DA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5C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B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0D9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9F8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6B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286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CF5A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5D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D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8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DD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488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4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3C78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6CCD6DBD" w14:textId="77777777" w:rsidTr="00670FF9">
        <w:trPr>
          <w:gridAfter w:val="1"/>
          <w:wAfter w:w="6" w:type="pct"/>
          <w:trHeight w:val="70"/>
          <w:jc w:val="center"/>
        </w:trPr>
        <w:tc>
          <w:tcPr>
            <w:tcW w:w="20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690F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B9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97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BDB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FB3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FB0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0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FC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25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DE89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B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63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2B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56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06C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2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2060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70FF9" w:rsidRPr="004B3532" w14:paraId="192EF92C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7E4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4FB2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2E4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FD8" w14:textId="061461F9" w:rsidR="00424D82" w:rsidRPr="004B3532" w:rsidRDefault="00F4488B" w:rsidP="00F4488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2C3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D0B" w14:textId="1B874A2F" w:rsidR="00424D82" w:rsidRPr="004B3532" w:rsidRDefault="00E114FB" w:rsidP="00F4488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F4488B"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58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800" w14:textId="497F1DFF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D711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73A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20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914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8B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8D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DFE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A11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E325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E033E71" w14:textId="77777777" w:rsidTr="00670FF9">
        <w:trPr>
          <w:gridAfter w:val="1"/>
          <w:wAfter w:w="6" w:type="pct"/>
          <w:trHeight w:val="143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9C9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C714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2969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925D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2E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A1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60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160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AC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9E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E43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01D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8E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95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039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E6B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E8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AA1F0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31A5C45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4F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F21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0F9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D6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F8F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36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C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8E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73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F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1D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9A4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9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6FC2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1A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B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66E1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723BAFB" w14:textId="77777777" w:rsidTr="00670FF9">
        <w:trPr>
          <w:gridAfter w:val="1"/>
          <w:wAfter w:w="6" w:type="pct"/>
          <w:trHeight w:val="165"/>
          <w:jc w:val="center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9C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A41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70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78C22" w14:textId="57E5B8AD" w:rsidR="00424D82" w:rsidRPr="004B3532" w:rsidRDefault="00F4488B" w:rsidP="00F4488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0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197C8" w14:textId="1FED3F8F" w:rsidR="00424D82" w:rsidRPr="004B3532" w:rsidRDefault="00E114FB" w:rsidP="00F4488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F4488B"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A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2A483" w14:textId="672E97F3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12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DD1B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22E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310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34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40B1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AF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61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27F1F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7B138D3" w14:textId="77777777" w:rsidTr="00670FF9">
        <w:trPr>
          <w:gridAfter w:val="1"/>
          <w:wAfter w:w="6" w:type="pct"/>
          <w:trHeight w:val="50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E6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358F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B9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75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0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795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B10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63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D15E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8DBB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DD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5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DE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A6F9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B0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0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61A2D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695A150" w14:textId="77777777" w:rsidTr="00670FF9">
        <w:trPr>
          <w:gridAfter w:val="1"/>
          <w:wAfter w:w="6" w:type="pct"/>
          <w:trHeight w:val="143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DAF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1DB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6575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275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42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D1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41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54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D0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7F7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627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B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72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A4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3C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DC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7C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BF0E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0F98A19" w14:textId="77777777" w:rsidTr="00446FBA">
        <w:trPr>
          <w:gridAfter w:val="1"/>
          <w:wAfter w:w="6" w:type="pct"/>
          <w:trHeight w:val="74"/>
          <w:jc w:val="center"/>
        </w:trPr>
        <w:tc>
          <w:tcPr>
            <w:tcW w:w="20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5A46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EB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20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F8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41A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7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B6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C2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D4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F2CA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278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97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B5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5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AC3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2E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8B8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5605E82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3AD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FB80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29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4E98" w14:textId="413E1AC1" w:rsidR="00424D82" w:rsidRPr="00446FBA" w:rsidRDefault="007F2BAF" w:rsidP="00F4488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F4488B">
              <w:rPr>
                <w:rFonts w:ascii="Verdana" w:hAnsi="Verdana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80DA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1E511" w14:textId="230C7A49" w:rsidR="00424D82" w:rsidRPr="00446FBA" w:rsidRDefault="00E114FB" w:rsidP="00F4488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F4488B"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85A2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6421" w14:textId="64B756F2" w:rsidR="00424D82" w:rsidRPr="00446FBA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A1C6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F9F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75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1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E3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8D6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5907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2DA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45CF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1C5A338" w14:textId="77777777" w:rsidTr="00670FF9">
        <w:trPr>
          <w:gridAfter w:val="1"/>
          <w:wAfter w:w="6" w:type="pct"/>
          <w:trHeight w:val="143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59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CE665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A8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1609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94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62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F8B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30EE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CE3D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C15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015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02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3CF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F7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BAD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A2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B54E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CDEC4EA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3921A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BD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EB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2BCA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F7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D767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657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07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D1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783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00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0D0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23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19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F5F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9A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5A6B9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75D3F756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353A45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94D2C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5E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6080D" w14:textId="3623C5F2" w:rsidR="00424D82" w:rsidRPr="00446FBA" w:rsidRDefault="00E114FB" w:rsidP="00F4488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F4488B">
              <w:rPr>
                <w:rFonts w:ascii="Verdana" w:hAnsi="Verdana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B5E8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287A8" w14:textId="2CF566DB" w:rsidR="00446FBA" w:rsidRPr="00446FBA" w:rsidRDefault="00E114FB" w:rsidP="00F4488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F4488B"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9E610" w14:textId="0B512EC1" w:rsidR="00424D82" w:rsidRPr="00446FBA" w:rsidRDefault="00670FF9" w:rsidP="00E114FB">
            <w:pPr>
              <w:adjustRightInd w:val="0"/>
              <w:snapToGrid w:val="0"/>
              <w:ind w:right="-349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BC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092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D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9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FB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1F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22B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B0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357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B5E905D" w14:textId="77777777" w:rsidTr="00670FF9">
        <w:trPr>
          <w:gridAfter w:val="1"/>
          <w:wAfter w:w="6" w:type="pct"/>
          <w:trHeight w:val="43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C487AA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95747B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23F7E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A90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2617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BC0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F355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DC2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C364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77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098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BD8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90B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ECCE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E1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E452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50E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BD4075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52873E82" w14:textId="45D4FAAE" w:rsidR="001F0DF8" w:rsidRPr="003D5D00" w:rsidRDefault="001F0DF8" w:rsidP="00A66576">
      <w:pPr>
        <w:tabs>
          <w:tab w:val="left" w:pos="5201"/>
        </w:tabs>
        <w:rPr>
          <w:rFonts w:ascii="Verdana" w:hAnsi="Verdana" w:cs="Arial"/>
          <w:sz w:val="20"/>
          <w:szCs w:val="20"/>
        </w:rPr>
      </w:pPr>
    </w:p>
    <w:sectPr w:rsidR="001F0DF8" w:rsidRPr="003D5D00" w:rsidSect="00AD13C6">
      <w:headerReference w:type="default" r:id="rId10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BC95E" w14:textId="77777777" w:rsidR="00AE6AAC" w:rsidRDefault="00AE6AAC" w:rsidP="0002168D">
      <w:r>
        <w:separator/>
      </w:r>
    </w:p>
  </w:endnote>
  <w:endnote w:type="continuationSeparator" w:id="0">
    <w:p w14:paraId="6F04F1CC" w14:textId="77777777" w:rsidR="00AE6AAC" w:rsidRDefault="00AE6AAC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093B5" w14:textId="77777777" w:rsidR="00AE6AAC" w:rsidRDefault="00AE6AAC" w:rsidP="0002168D">
      <w:r>
        <w:separator/>
      </w:r>
    </w:p>
  </w:footnote>
  <w:footnote w:type="continuationSeparator" w:id="0">
    <w:p w14:paraId="658C03A4" w14:textId="77777777" w:rsidR="00AE6AAC" w:rsidRDefault="00AE6AAC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49E5" w14:textId="23D0BEF2" w:rsidR="0002168D" w:rsidRPr="00AD13C6" w:rsidRDefault="007E2AFF" w:rsidP="00E71F9C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1A3A0509" wp14:editId="2888CBF9">
          <wp:simplePos x="0" y="0"/>
          <wp:positionH relativeFrom="page">
            <wp:align>left</wp:align>
          </wp:positionH>
          <wp:positionV relativeFrom="paragraph">
            <wp:posOffset>-447203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1F9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5BC"/>
    <w:multiLevelType w:val="hybridMultilevel"/>
    <w:tmpl w:val="1A5229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8"/>
    <w:rsid w:val="000065BA"/>
    <w:rsid w:val="00013617"/>
    <w:rsid w:val="0002168D"/>
    <w:rsid w:val="00023DA5"/>
    <w:rsid w:val="00035A1B"/>
    <w:rsid w:val="00046BD1"/>
    <w:rsid w:val="0005710F"/>
    <w:rsid w:val="000574CC"/>
    <w:rsid w:val="00063C78"/>
    <w:rsid w:val="000769D5"/>
    <w:rsid w:val="000B483F"/>
    <w:rsid w:val="000C26CA"/>
    <w:rsid w:val="000E698B"/>
    <w:rsid w:val="000F639D"/>
    <w:rsid w:val="001035E7"/>
    <w:rsid w:val="00130A1B"/>
    <w:rsid w:val="001450EE"/>
    <w:rsid w:val="00164615"/>
    <w:rsid w:val="001912D4"/>
    <w:rsid w:val="001936FF"/>
    <w:rsid w:val="001A060E"/>
    <w:rsid w:val="001A06D2"/>
    <w:rsid w:val="001C7D84"/>
    <w:rsid w:val="001D200E"/>
    <w:rsid w:val="001F0DF8"/>
    <w:rsid w:val="002028AC"/>
    <w:rsid w:val="0021743E"/>
    <w:rsid w:val="002442F9"/>
    <w:rsid w:val="002779C2"/>
    <w:rsid w:val="0028213A"/>
    <w:rsid w:val="00287C81"/>
    <w:rsid w:val="00294FFC"/>
    <w:rsid w:val="002A2F78"/>
    <w:rsid w:val="002C17E1"/>
    <w:rsid w:val="002D10A7"/>
    <w:rsid w:val="002F6A61"/>
    <w:rsid w:val="003123DB"/>
    <w:rsid w:val="00341061"/>
    <w:rsid w:val="003C1DF8"/>
    <w:rsid w:val="003C501B"/>
    <w:rsid w:val="003C5A74"/>
    <w:rsid w:val="003D7624"/>
    <w:rsid w:val="00424D82"/>
    <w:rsid w:val="00432E98"/>
    <w:rsid w:val="00446FBA"/>
    <w:rsid w:val="004529A7"/>
    <w:rsid w:val="00471104"/>
    <w:rsid w:val="004916EA"/>
    <w:rsid w:val="004C11A1"/>
    <w:rsid w:val="004E02EE"/>
    <w:rsid w:val="004E45EA"/>
    <w:rsid w:val="004F4A35"/>
    <w:rsid w:val="004F5203"/>
    <w:rsid w:val="005000B0"/>
    <w:rsid w:val="00500F47"/>
    <w:rsid w:val="00511A07"/>
    <w:rsid w:val="00525505"/>
    <w:rsid w:val="005270D6"/>
    <w:rsid w:val="00546EC9"/>
    <w:rsid w:val="00554D3E"/>
    <w:rsid w:val="0056030F"/>
    <w:rsid w:val="00565340"/>
    <w:rsid w:val="0059000D"/>
    <w:rsid w:val="00592212"/>
    <w:rsid w:val="005A5895"/>
    <w:rsid w:val="005C541D"/>
    <w:rsid w:val="005E7C36"/>
    <w:rsid w:val="005F7A3C"/>
    <w:rsid w:val="006411F0"/>
    <w:rsid w:val="006607D5"/>
    <w:rsid w:val="00670FF9"/>
    <w:rsid w:val="00680950"/>
    <w:rsid w:val="006848AE"/>
    <w:rsid w:val="006A4673"/>
    <w:rsid w:val="006B7398"/>
    <w:rsid w:val="006E0C8D"/>
    <w:rsid w:val="006E5A7D"/>
    <w:rsid w:val="00713C46"/>
    <w:rsid w:val="00720745"/>
    <w:rsid w:val="00734188"/>
    <w:rsid w:val="0073524E"/>
    <w:rsid w:val="007531A3"/>
    <w:rsid w:val="00787853"/>
    <w:rsid w:val="007D0C38"/>
    <w:rsid w:val="007D30AE"/>
    <w:rsid w:val="007E2AFF"/>
    <w:rsid w:val="007F2BAF"/>
    <w:rsid w:val="00815789"/>
    <w:rsid w:val="00857FE5"/>
    <w:rsid w:val="00860847"/>
    <w:rsid w:val="00883204"/>
    <w:rsid w:val="008B095C"/>
    <w:rsid w:val="008B4D0E"/>
    <w:rsid w:val="008C7FAE"/>
    <w:rsid w:val="008D21E4"/>
    <w:rsid w:val="00901FBC"/>
    <w:rsid w:val="009253A2"/>
    <w:rsid w:val="0092687A"/>
    <w:rsid w:val="00934297"/>
    <w:rsid w:val="00940C37"/>
    <w:rsid w:val="009422F8"/>
    <w:rsid w:val="009504C8"/>
    <w:rsid w:val="00965BCD"/>
    <w:rsid w:val="00976D65"/>
    <w:rsid w:val="009871FC"/>
    <w:rsid w:val="009A7490"/>
    <w:rsid w:val="009C50DB"/>
    <w:rsid w:val="009C7A6A"/>
    <w:rsid w:val="009D5E46"/>
    <w:rsid w:val="00A07D5F"/>
    <w:rsid w:val="00A15B18"/>
    <w:rsid w:val="00A412E4"/>
    <w:rsid w:val="00A559BC"/>
    <w:rsid w:val="00A66576"/>
    <w:rsid w:val="00A76215"/>
    <w:rsid w:val="00A96B8F"/>
    <w:rsid w:val="00AB3230"/>
    <w:rsid w:val="00AB32F9"/>
    <w:rsid w:val="00AD13C6"/>
    <w:rsid w:val="00AE12CC"/>
    <w:rsid w:val="00AE1351"/>
    <w:rsid w:val="00AE6AAC"/>
    <w:rsid w:val="00B02FAD"/>
    <w:rsid w:val="00B05FBD"/>
    <w:rsid w:val="00B61056"/>
    <w:rsid w:val="00B7565D"/>
    <w:rsid w:val="00B769E7"/>
    <w:rsid w:val="00B87326"/>
    <w:rsid w:val="00B95479"/>
    <w:rsid w:val="00BA7A27"/>
    <w:rsid w:val="00BC37B6"/>
    <w:rsid w:val="00BE39A7"/>
    <w:rsid w:val="00C04FBE"/>
    <w:rsid w:val="00C23202"/>
    <w:rsid w:val="00C31C06"/>
    <w:rsid w:val="00C633AC"/>
    <w:rsid w:val="00C66BCB"/>
    <w:rsid w:val="00CF2426"/>
    <w:rsid w:val="00D02671"/>
    <w:rsid w:val="00D03CFF"/>
    <w:rsid w:val="00D50472"/>
    <w:rsid w:val="00D70782"/>
    <w:rsid w:val="00D96EDF"/>
    <w:rsid w:val="00DA19C3"/>
    <w:rsid w:val="00DA46ED"/>
    <w:rsid w:val="00DC2B3F"/>
    <w:rsid w:val="00DC54FA"/>
    <w:rsid w:val="00DD0566"/>
    <w:rsid w:val="00DD13DA"/>
    <w:rsid w:val="00DE4A33"/>
    <w:rsid w:val="00DF0622"/>
    <w:rsid w:val="00DF5BAB"/>
    <w:rsid w:val="00E04668"/>
    <w:rsid w:val="00E059CE"/>
    <w:rsid w:val="00E114FB"/>
    <w:rsid w:val="00E22F2D"/>
    <w:rsid w:val="00E3401A"/>
    <w:rsid w:val="00E34296"/>
    <w:rsid w:val="00E52448"/>
    <w:rsid w:val="00E65208"/>
    <w:rsid w:val="00E71F9C"/>
    <w:rsid w:val="00E739C5"/>
    <w:rsid w:val="00E814E0"/>
    <w:rsid w:val="00E85E56"/>
    <w:rsid w:val="00E972ED"/>
    <w:rsid w:val="00EA2530"/>
    <w:rsid w:val="00EB0FDF"/>
    <w:rsid w:val="00EB1D51"/>
    <w:rsid w:val="00EB2088"/>
    <w:rsid w:val="00F04FC5"/>
    <w:rsid w:val="00F07040"/>
    <w:rsid w:val="00F071E3"/>
    <w:rsid w:val="00F142B6"/>
    <w:rsid w:val="00F341B7"/>
    <w:rsid w:val="00F4488B"/>
    <w:rsid w:val="00F705F9"/>
    <w:rsid w:val="00F82384"/>
    <w:rsid w:val="00F87857"/>
    <w:rsid w:val="00FB00FB"/>
    <w:rsid w:val="00FB5755"/>
    <w:rsid w:val="00FC69C2"/>
    <w:rsid w:val="00FE2C57"/>
    <w:rsid w:val="00FF319E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48A83"/>
  <w15:chartTrackingRefBased/>
  <w15:docId w15:val="{3276EBAF-D1BE-4CAF-8BA8-31D48F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82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424D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F0D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0DF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F0DF8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20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04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6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6C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6CA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4D82"/>
    <w:rPr>
      <w:color w:val="0563C1" w:themeColor="hyperlink"/>
      <w:u w:val="single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424D82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object-hover">
    <w:name w:val="object-hover"/>
    <w:basedOn w:val="Fuentedeprrafopredeter"/>
    <w:rsid w:val="004E02EE"/>
  </w:style>
  <w:style w:type="character" w:customStyle="1" w:styleId="object">
    <w:name w:val="object"/>
    <w:basedOn w:val="Fuentedeprrafopredeter"/>
    <w:rsid w:val="004F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sempertegui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jwq-kfoy-fz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521</TotalTime>
  <Pages>1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Wilfredo</cp:lastModifiedBy>
  <cp:revision>75</cp:revision>
  <cp:lastPrinted>2025-02-25T14:44:00Z</cp:lastPrinted>
  <dcterms:created xsi:type="dcterms:W3CDTF">2023-10-16T19:29:00Z</dcterms:created>
  <dcterms:modified xsi:type="dcterms:W3CDTF">2025-02-25T14:45:00Z</dcterms:modified>
</cp:coreProperties>
</file>