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6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8E8CC04" w:rsidR="007E7FD9" w:rsidRPr="00DC0071" w:rsidRDefault="00704EB5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704EB5">
              <w:rPr>
                <w:b/>
                <w:bCs/>
                <w:sz w:val="16"/>
                <w:szCs w:val="16"/>
                <w:lang w:val="es-BO"/>
              </w:rPr>
              <w:t>PROYECTO DE VIVIENDA CUALITATIVA EN EL MUNICIPIO DE LA GUARDIA  -FASE(XXVII)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C18335F" w:rsidR="007E7FD9" w:rsidRPr="00832455" w:rsidRDefault="00704EB5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 w:rsidRPr="00704EB5">
              <w:rPr>
                <w:rFonts w:eastAsia="Times New Roman"/>
                <w:b/>
                <w:sz w:val="16"/>
                <w:szCs w:val="16"/>
              </w:rPr>
              <w:t>AEV</w:t>
            </w:r>
            <w:proofErr w:type="spellEnd"/>
            <w:r w:rsidRPr="00704EB5">
              <w:rPr>
                <w:rFonts w:eastAsia="Times New Roman"/>
                <w:b/>
                <w:sz w:val="16"/>
                <w:szCs w:val="16"/>
              </w:rPr>
              <w:t>- SC-DC 051/2025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DDC0D77" w:rsidR="007E7FD9" w:rsidRPr="00832455" w:rsidRDefault="00704EB5" w:rsidP="00203ED8">
            <w:pPr>
              <w:rPr>
                <w:strike/>
                <w:sz w:val="16"/>
                <w:szCs w:val="16"/>
              </w:rPr>
            </w:pPr>
            <w:r w:rsidRPr="00704EB5">
              <w:rPr>
                <w:rFonts w:eastAsia="Times New Roman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704EB5">
              <w:rPr>
                <w:rFonts w:eastAsia="Times New Roman"/>
                <w:b/>
                <w:sz w:val="16"/>
                <w:szCs w:val="16"/>
              </w:rPr>
              <w:t>Bs. 2.572.247,18 (DOS MILLONES QUINIENTOS SETENTA Y DOS MIL DOSCIENTOS CUARENTA Y SIETE 18/100 BOLIVIANOS).</w:t>
            </w:r>
            <w:bookmarkEnd w:id="0"/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1BAE28D" w:rsidR="007E7FD9" w:rsidRPr="00832455" w:rsidRDefault="00704EB5" w:rsidP="00203ED8">
            <w:pPr>
              <w:rPr>
                <w:sz w:val="16"/>
                <w:szCs w:val="16"/>
                <w:lang w:val="es-BO"/>
              </w:rPr>
            </w:pPr>
            <w:r w:rsidRPr="00704EB5">
              <w:rPr>
                <w:rFonts w:eastAsia="Times New Roman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04EB5">
              <w:rPr>
                <w:rFonts w:eastAsia="Times New Roman"/>
                <w:b/>
                <w:bCs/>
                <w:sz w:val="16"/>
                <w:szCs w:val="16"/>
              </w:rPr>
              <w:t>180</w:t>
            </w:r>
            <w:r w:rsidRPr="00704EB5">
              <w:rPr>
                <w:rFonts w:eastAsia="Times New Roman"/>
                <w:b/>
                <w:sz w:val="16"/>
                <w:szCs w:val="16"/>
              </w:rPr>
              <w:t xml:space="preserve"> (</w:t>
            </w:r>
            <w:r w:rsidRPr="00704EB5">
              <w:rPr>
                <w:rFonts w:eastAsia="Times New Roman"/>
                <w:b/>
                <w:bCs/>
                <w:sz w:val="16"/>
                <w:szCs w:val="16"/>
              </w:rPr>
              <w:t>CIENTO OCHENTA</w:t>
            </w:r>
            <w:r w:rsidRPr="00704EB5">
              <w:rPr>
                <w:rFonts w:eastAsia="Times New Roman"/>
                <w:b/>
                <w:sz w:val="16"/>
                <w:szCs w:val="16"/>
              </w:rPr>
              <w:t>)</w:t>
            </w:r>
            <w:r w:rsidRPr="00704EB5">
              <w:rPr>
                <w:rFonts w:eastAsia="Times New Roman"/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550DD20" w:rsidR="000E48AD" w:rsidRPr="00E169D4" w:rsidRDefault="00704EB5" w:rsidP="00704EB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109B0931" w:rsidR="000E48AD" w:rsidRPr="003A673E" w:rsidRDefault="00846D94" w:rsidP="00704EB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04EB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2AC977DA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1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586221D5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1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7B9A490F" w:rsidR="000E48AD" w:rsidRPr="00E169D4" w:rsidRDefault="00704E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04EB5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704EB5">
              <w:rPr>
                <w:b/>
                <w:bCs/>
                <w:i/>
                <w:color w:val="0000FF"/>
                <w:sz w:val="14"/>
                <w:szCs w:val="16"/>
              </w:rPr>
              <w:t>pdd-iqwg-kpq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269A778" w:rsidR="000E48AD" w:rsidRPr="003A673E" w:rsidRDefault="00704EB5" w:rsidP="00704EB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4E38E61" w:rsidR="000E48AD" w:rsidRPr="003A673E" w:rsidRDefault="00704EB5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2608330C" w:rsidR="000E48AD" w:rsidRPr="003A673E" w:rsidRDefault="00704EB5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E988373" w:rsidR="000E48AD" w:rsidRPr="003A673E" w:rsidRDefault="00704E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33FD943" w:rsidR="000E48AD" w:rsidRPr="003A673E" w:rsidRDefault="00704E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1D73A3D4" w:rsidR="000E48AD" w:rsidRPr="003A673E" w:rsidRDefault="00704EB5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F4BFE96" w:rsidR="000E48AD" w:rsidRPr="003A673E" w:rsidRDefault="00704EB5" w:rsidP="00704EB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8921F" w14:textId="77777777" w:rsidR="008B24DF" w:rsidRDefault="008B24DF" w:rsidP="0002168D">
      <w:r>
        <w:separator/>
      </w:r>
    </w:p>
  </w:endnote>
  <w:endnote w:type="continuationSeparator" w:id="0">
    <w:p w14:paraId="7B3F7F29" w14:textId="77777777" w:rsidR="008B24DF" w:rsidRDefault="008B24D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E8509" w14:textId="77777777" w:rsidR="008B24DF" w:rsidRDefault="008B24DF" w:rsidP="0002168D">
      <w:r>
        <w:separator/>
      </w:r>
    </w:p>
  </w:footnote>
  <w:footnote w:type="continuationSeparator" w:id="0">
    <w:p w14:paraId="60367533" w14:textId="77777777" w:rsidR="008B24DF" w:rsidRDefault="008B24D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04EB5"/>
    <w:rsid w:val="007B0F98"/>
    <w:rsid w:val="007E7FD9"/>
    <w:rsid w:val="00824DBB"/>
    <w:rsid w:val="00846D94"/>
    <w:rsid w:val="00885A0A"/>
    <w:rsid w:val="0089490A"/>
    <w:rsid w:val="008B24DF"/>
    <w:rsid w:val="008D3831"/>
    <w:rsid w:val="008D6944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440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2025-02-17T09:33:00Z</cp:lastPrinted>
  <dcterms:created xsi:type="dcterms:W3CDTF">2025-03-01T01:58:00Z</dcterms:created>
  <dcterms:modified xsi:type="dcterms:W3CDTF">2025-03-01T01:58:00Z</dcterms:modified>
</cp:coreProperties>
</file>