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24ABFFF4" w:rsidR="00A90FC4" w:rsidRPr="00E65F02" w:rsidRDefault="004C7627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4C7627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COROICO -FASE(VIII)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1D385764" w:rsidR="00A90FC4" w:rsidRPr="00693C7D" w:rsidRDefault="004C7627" w:rsidP="00167480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4C7627">
              <w:rPr>
                <w:sz w:val="16"/>
                <w:szCs w:val="16"/>
              </w:rPr>
              <w:t>AEV-LP-DC 209/2024 (3RA.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5BD78DBB" w:rsidR="00693C7D" w:rsidRPr="00C76AF8" w:rsidRDefault="004C7627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4C7627">
              <w:rPr>
                <w:rFonts w:cs="Tahoma"/>
                <w:color w:val="FF0000"/>
                <w:sz w:val="16"/>
                <w:szCs w:val="16"/>
              </w:rPr>
              <w:t>Bs 3.702.194,37 (Tres Millones Setecientos Dos Mil Ciento Noventa y Cuatro 37/100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3F0F4800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594999">
              <w:rPr>
                <w:sz w:val="14"/>
                <w:szCs w:val="14"/>
              </w:rPr>
              <w:t xml:space="preserve">Q. </w:t>
            </w:r>
            <w:r w:rsidR="004C7627">
              <w:rPr>
                <w:sz w:val="14"/>
                <w:szCs w:val="14"/>
              </w:rPr>
              <w:t>JOSE ANTONIO GUTIERREZ MAMANI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0D057EC1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F81820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3C0AB0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2E55A7B0" w:rsidR="00693C7D" w:rsidRPr="00282F5A" w:rsidRDefault="004C7627" w:rsidP="00594999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Pr="00506979">
                <w:rPr>
                  <w:rStyle w:val="Hipervnculo"/>
                  <w:sz w:val="14"/>
                  <w:szCs w:val="16"/>
                </w:rPr>
                <w:t>jose.gutierrez@aevivienda.gob.bo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43D065FF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Publicación en la página web de la AEVIVIENDA</w:t>
            </w:r>
            <w:r w:rsidR="0099757B">
              <w:rPr>
                <w:sz w:val="14"/>
                <w:szCs w:val="14"/>
              </w:rPr>
              <w:t xml:space="preserve"> / Invitación </w:t>
            </w:r>
            <w:r w:rsidRPr="00D82F3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1C817ED" w:rsidR="00693C7D" w:rsidRPr="00D82F30" w:rsidRDefault="001C605C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4C7627">
              <w:rPr>
                <w:sz w:val="14"/>
                <w:szCs w:val="14"/>
              </w:rPr>
              <w:t>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4C99AF2E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110489B6" w:rsidR="00693C7D" w:rsidRPr="00D82F30" w:rsidRDefault="004C7627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0B0C03A6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6685CA38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4999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1C605C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7D4D9FF2" w:rsidR="00693C7D" w:rsidRPr="00D82F30" w:rsidRDefault="00167480" w:rsidP="0034767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C605C">
              <w:rPr>
                <w:sz w:val="14"/>
                <w:szCs w:val="14"/>
              </w:rPr>
              <w:t>5</w:t>
            </w:r>
            <w:r w:rsidR="006621E4">
              <w:rPr>
                <w:sz w:val="14"/>
                <w:szCs w:val="14"/>
              </w:rPr>
              <w:t>:</w:t>
            </w:r>
            <w:r w:rsidR="001C605C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2DFE3CA3" w:rsidR="00693C7D" w:rsidRPr="0026134B" w:rsidRDefault="00594999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594999">
              <w:rPr>
                <w:b/>
                <w:bCs/>
                <w:i/>
                <w:sz w:val="16"/>
                <w:szCs w:val="16"/>
              </w:rPr>
              <w:t>https://</w:t>
            </w:r>
            <w:r w:rsidR="004C7627" w:rsidRPr="004C7627">
              <w:rPr>
                <w:b/>
                <w:bCs/>
                <w:i/>
                <w:sz w:val="16"/>
                <w:szCs w:val="16"/>
              </w:rPr>
              <w:t>meet.google.com/fwr-dyhb-hea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54453F89" w:rsidR="00693C7D" w:rsidRPr="00D82F30" w:rsidRDefault="001C605C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4C7627">
              <w:rPr>
                <w:sz w:val="14"/>
                <w:szCs w:val="14"/>
              </w:rPr>
              <w:t>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627C106F" w:rsidR="00693C7D" w:rsidRPr="00D82F30" w:rsidRDefault="00167480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39080965" w:rsidR="00077BAE" w:rsidRPr="00D82F30" w:rsidRDefault="004C7627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2D69CFF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29095371" w:rsidR="00693C7D" w:rsidRPr="00D82F30" w:rsidRDefault="004C7627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1AF3E61E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2A08D590" w:rsidR="00693C7D" w:rsidRPr="00D82F30" w:rsidRDefault="004C7627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5EC2BC26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006FC701" w:rsidR="00693C7D" w:rsidRPr="00D82F30" w:rsidRDefault="00594999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C7627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22B6D549" w:rsidR="00693C7D" w:rsidRPr="00D82F30" w:rsidRDefault="002D57B4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1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32A0" w14:textId="77777777" w:rsidR="003C0AB0" w:rsidRDefault="003C0AB0" w:rsidP="0002168D">
      <w:r>
        <w:separator/>
      </w:r>
    </w:p>
  </w:endnote>
  <w:endnote w:type="continuationSeparator" w:id="0">
    <w:p w14:paraId="098ED319" w14:textId="77777777" w:rsidR="003C0AB0" w:rsidRDefault="003C0AB0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46D4" w14:textId="77777777" w:rsidR="003C0AB0" w:rsidRDefault="003C0AB0" w:rsidP="0002168D">
      <w:r>
        <w:separator/>
      </w:r>
    </w:p>
  </w:footnote>
  <w:footnote w:type="continuationSeparator" w:id="0">
    <w:p w14:paraId="28519471" w14:textId="77777777" w:rsidR="003C0AB0" w:rsidRDefault="003C0AB0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55B59311" w:rsidR="00D8186B" w:rsidRPr="00AD13C6" w:rsidRDefault="001C605C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1D7D88E" wp14:editId="3ACAAFC6">
          <wp:simplePos x="0" y="0"/>
          <wp:positionH relativeFrom="page">
            <wp:align>left</wp:align>
          </wp:positionH>
          <wp:positionV relativeFrom="paragraph">
            <wp:posOffset>-782710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4977"/>
    <w:rsid w:val="000F741B"/>
    <w:rsid w:val="00101853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1679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C605C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C0AB0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C7627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71A1"/>
    <w:rsid w:val="008809D7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9757B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487E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A4059"/>
    <w:rsid w:val="00BC7E9B"/>
    <w:rsid w:val="00BF10EF"/>
    <w:rsid w:val="00BF625A"/>
    <w:rsid w:val="00C040D8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7521C"/>
    <w:rsid w:val="00F81820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C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se.gutierr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A94CB-ECAE-43D3-9BCD-21FE1F20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3</cp:revision>
  <cp:lastPrinted>2025-02-28T20:11:00Z</cp:lastPrinted>
  <dcterms:created xsi:type="dcterms:W3CDTF">2025-02-28T20:12:00Z</dcterms:created>
  <dcterms:modified xsi:type="dcterms:W3CDTF">2025-02-28T20:26:00Z</dcterms:modified>
</cp:coreProperties>
</file>