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2"/>
        <w:gridCol w:w="1893"/>
        <w:gridCol w:w="168"/>
        <w:gridCol w:w="129"/>
        <w:gridCol w:w="251"/>
        <w:gridCol w:w="756"/>
        <w:gridCol w:w="121"/>
        <w:gridCol w:w="120"/>
        <w:gridCol w:w="181"/>
        <w:gridCol w:w="152"/>
        <w:gridCol w:w="120"/>
        <w:gridCol w:w="379"/>
        <w:gridCol w:w="120"/>
        <w:gridCol w:w="470"/>
        <w:gridCol w:w="120"/>
        <w:gridCol w:w="121"/>
        <w:gridCol w:w="289"/>
        <w:gridCol w:w="41"/>
        <w:gridCol w:w="94"/>
        <w:gridCol w:w="68"/>
        <w:gridCol w:w="359"/>
        <w:gridCol w:w="121"/>
        <w:gridCol w:w="122"/>
        <w:gridCol w:w="1792"/>
        <w:gridCol w:w="214"/>
        <w:gridCol w:w="400"/>
      </w:tblGrid>
      <w:tr w:rsidR="007E7FD9" w:rsidRPr="00AD6FF4" w14:paraId="0EBB7E6E" w14:textId="77777777" w:rsidTr="009B352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B352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9B3520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1069EE1" w:rsidR="007E7FD9" w:rsidRPr="00DC0071" w:rsidRDefault="009B3520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C4365A">
              <w:rPr>
                <w:rFonts w:ascii="Verdana" w:hAnsi="Verdana"/>
                <w:b/>
                <w:sz w:val="14"/>
                <w:szCs w:val="14"/>
                <w:lang w:val="es-BO"/>
              </w:rPr>
              <w:t>PROYECTO DE VIVIENDA CUALITATIVA EN EL MUNICIPIO DE</w:t>
            </w:r>
            <w:r w:rsidRPr="00C4365A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> LAGUNILLAS -FASE(XIV) 2024- SANTA CRUZ</w:t>
            </w:r>
            <w:r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 xml:space="preserve"> (SEGUNDA CONVOCATORIA)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9B3520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9B3520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28E2BB27" w:rsidR="007E7FD9" w:rsidRPr="00832455" w:rsidRDefault="009B3520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AEV-SC-DC- 014/2024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9B3520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9B3520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2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9B352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9B3520" w:rsidRPr="00AD6FF4" w14:paraId="25CA6D19" w14:textId="77777777" w:rsidTr="009B352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9B3520" w:rsidRPr="00C60BCF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9B3520" w:rsidRPr="00C60BCF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9B3520" w:rsidRPr="00C60BCF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8E063E5" w:rsidR="009B3520" w:rsidRPr="00832455" w:rsidRDefault="009B3520" w:rsidP="009B3520">
            <w:pPr>
              <w:rPr>
                <w:strike/>
                <w:sz w:val="16"/>
                <w:szCs w:val="16"/>
              </w:rPr>
            </w:pPr>
            <w:r w:rsidRPr="00C4365A">
              <w:rPr>
                <w:b/>
                <w:sz w:val="16"/>
                <w:szCs w:val="16"/>
                <w:lang w:val="es-BO"/>
              </w:rPr>
              <w:t>El Precio Referencial destinado al Objeto de Contratación es de Bs. 3.391.846,13 (Tres millones trecientos noventa y un mil ochocientos cuarenta y seis 13/100 bolivianos).  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</w:tr>
      <w:tr w:rsidR="009B3520" w:rsidRPr="00832455" w14:paraId="1F27BA69" w14:textId="77777777" w:rsidTr="009B3520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9B3520" w:rsidRPr="00832455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B3520" w:rsidRPr="00AD6FF4" w14:paraId="4DAEF2C8" w14:textId="77777777" w:rsidTr="009B352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26E64077" w:rsidR="009B3520" w:rsidRPr="00832455" w:rsidRDefault="009B3520" w:rsidP="009B3520">
            <w:pPr>
              <w:rPr>
                <w:sz w:val="16"/>
                <w:szCs w:val="16"/>
                <w:lang w:val="es-BO"/>
              </w:rPr>
            </w:pPr>
            <w:r w:rsidRPr="00C4365A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4365A">
              <w:rPr>
                <w:b/>
                <w:sz w:val="16"/>
                <w:szCs w:val="16"/>
              </w:rPr>
              <w:t>180 (ciento Ochenta)</w:t>
            </w:r>
            <w:r w:rsidRPr="00C4365A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A9FE2ED" w14:textId="77777777" w:rsidTr="009B3520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21972E93" w14:textId="77777777" w:rsidTr="009B352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BD7D2D" w:rsidRPr="00AD6FF4" w:rsidRDefault="00BD7D2D" w:rsidP="00BD7D2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62F9E48D" w:rsidR="00BD7D2D" w:rsidRPr="00C60BCF" w:rsidRDefault="009B3520" w:rsidP="00BD7D2D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sz w:val="16"/>
                <w:szCs w:val="16"/>
                <w:lang w:val="es-BO"/>
              </w:rPr>
              <w:t xml:space="preserve"> Bajo</w:t>
            </w:r>
          </w:p>
        </w:tc>
        <w:tc>
          <w:tcPr>
            <w:tcW w:w="170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BC844C0" w14:textId="77777777" w:rsidTr="009B352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6E25288" w14:textId="77777777" w:rsidTr="009B352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BD7D2D" w:rsidRPr="00FA28A3" w:rsidRDefault="00BD7D2D" w:rsidP="00BD7D2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D7D2D" w:rsidRPr="00E169D4" w14:paraId="1E20FAF6" w14:textId="77777777" w:rsidTr="009B3520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D7D2D" w:rsidRPr="00E169D4" w14:paraId="66F80C74" w14:textId="77777777" w:rsidTr="009B3520">
        <w:trPr>
          <w:trHeight w:val="57"/>
        </w:trPr>
        <w:tc>
          <w:tcPr>
            <w:tcW w:w="4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F71E09D" w14:textId="77777777" w:rsidTr="009B3520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345328F" w:rsidR="00BD7D2D" w:rsidRPr="00E169D4" w:rsidRDefault="009B3520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DE38CB1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530E5FB3" w14:textId="77777777" w:rsidTr="009B3520">
        <w:trPr>
          <w:trHeight w:val="132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7CB00FD4" w14:textId="77777777" w:rsidTr="009B3520">
        <w:trPr>
          <w:trHeight w:val="77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C9BB369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F8C2F13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3F254C91" w:rsidR="00BD7D2D" w:rsidRPr="003A673E" w:rsidRDefault="004274C1" w:rsidP="009B35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4B4C1D62" w:rsidR="00BD7D2D" w:rsidRDefault="009B3520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6C9F30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7D558E15" w:rsidR="00BD7D2D" w:rsidRDefault="009B3520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B386280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2179A1F1" w:rsidR="00BD7D2D" w:rsidRPr="00E169D4" w:rsidRDefault="009B3520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365A">
              <w:rPr>
                <w:i/>
                <w:color w:val="3333FF"/>
                <w:sz w:val="16"/>
                <w:szCs w:val="16"/>
                <w:lang w:val="es-BO"/>
              </w:rPr>
              <w:t>meet.google.com/nfc-ejpw-jna</w:t>
            </w: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AAFFF44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4BFCEC27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10C85E6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67C2A401" w:rsidR="00BD7D2D" w:rsidRPr="003A673E" w:rsidRDefault="004274C1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3FC6FD" w14:textId="77777777" w:rsidTr="009B3520">
        <w:trPr>
          <w:trHeight w:val="53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0BAE4DC" w14:textId="77777777" w:rsidTr="009B3520">
        <w:trPr>
          <w:trHeight w:val="74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BD7D2D" w:rsidRPr="00E169D4" w:rsidRDefault="00BD7D2D" w:rsidP="00BD7D2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D7D2D" w:rsidRPr="00E169D4" w14:paraId="64AB8FEB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68E464D0" w:rsidR="00BD7D2D" w:rsidRPr="003A673E" w:rsidRDefault="004274C1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DA02CE7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21F485AF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4F1B1CA" w14:textId="77777777" w:rsidTr="009B3520">
        <w:trPr>
          <w:trHeight w:val="173"/>
        </w:trPr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1A0F7E4C" w:rsidR="00BD7D2D" w:rsidRPr="003A673E" w:rsidRDefault="009B3520" w:rsidP="004274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4274C1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96B6B8C" w14:textId="77777777" w:rsidTr="009B3520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25D72A5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785C086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A80DAD2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E4C88AF" w:rsidR="00BD7D2D" w:rsidRPr="003A673E" w:rsidRDefault="004274C1" w:rsidP="004274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C4EA52A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07E7FDC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2A56D3E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2E44FFBF" w:rsidR="00BD7D2D" w:rsidRPr="003A673E" w:rsidRDefault="004274C1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97396F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1E472" w14:textId="77777777" w:rsidR="00EF774D" w:rsidRDefault="00EF774D" w:rsidP="0002168D">
      <w:r>
        <w:separator/>
      </w:r>
    </w:p>
  </w:endnote>
  <w:endnote w:type="continuationSeparator" w:id="0">
    <w:p w14:paraId="616C1147" w14:textId="77777777" w:rsidR="00EF774D" w:rsidRDefault="00EF774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9D89" w14:textId="77777777" w:rsidR="00EF774D" w:rsidRDefault="00EF774D" w:rsidP="0002168D">
      <w:r>
        <w:separator/>
      </w:r>
    </w:p>
  </w:footnote>
  <w:footnote w:type="continuationSeparator" w:id="0">
    <w:p w14:paraId="762BB967" w14:textId="77777777" w:rsidR="00EF774D" w:rsidRDefault="00EF774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4274C1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7FD9"/>
    <w:rsid w:val="00824DBB"/>
    <w:rsid w:val="00846D94"/>
    <w:rsid w:val="00885A0A"/>
    <w:rsid w:val="00892795"/>
    <w:rsid w:val="0089490A"/>
    <w:rsid w:val="008D3831"/>
    <w:rsid w:val="008D6944"/>
    <w:rsid w:val="0090062C"/>
    <w:rsid w:val="009657E4"/>
    <w:rsid w:val="009B3520"/>
    <w:rsid w:val="009C50DB"/>
    <w:rsid w:val="009D5E46"/>
    <w:rsid w:val="00A24498"/>
    <w:rsid w:val="00AD13C6"/>
    <w:rsid w:val="00BD7D2D"/>
    <w:rsid w:val="00C42C70"/>
    <w:rsid w:val="00CC66F9"/>
    <w:rsid w:val="00CE775C"/>
    <w:rsid w:val="00D06586"/>
    <w:rsid w:val="00D50472"/>
    <w:rsid w:val="00D672E6"/>
    <w:rsid w:val="00D92EB6"/>
    <w:rsid w:val="00DA197C"/>
    <w:rsid w:val="00DA4895"/>
    <w:rsid w:val="00DC7BFD"/>
    <w:rsid w:val="00E14848"/>
    <w:rsid w:val="00E3401A"/>
    <w:rsid w:val="00E655A3"/>
    <w:rsid w:val="00E96768"/>
    <w:rsid w:val="00EA2530"/>
    <w:rsid w:val="00EB0884"/>
    <w:rsid w:val="00EF774D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DFD1-A057-401D-A9E8-CC8D1566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2025-02-17T09:33:00Z</cp:lastPrinted>
  <dcterms:created xsi:type="dcterms:W3CDTF">2025-02-26T08:20:00Z</dcterms:created>
  <dcterms:modified xsi:type="dcterms:W3CDTF">2025-02-27T02:58:00Z</dcterms:modified>
</cp:coreProperties>
</file>