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6"/>
        <w:gridCol w:w="1893"/>
        <w:gridCol w:w="168"/>
        <w:gridCol w:w="129"/>
        <w:gridCol w:w="251"/>
        <w:gridCol w:w="756"/>
        <w:gridCol w:w="121"/>
        <w:gridCol w:w="120"/>
        <w:gridCol w:w="181"/>
        <w:gridCol w:w="151"/>
        <w:gridCol w:w="120"/>
        <w:gridCol w:w="379"/>
        <w:gridCol w:w="120"/>
        <w:gridCol w:w="470"/>
        <w:gridCol w:w="120"/>
        <w:gridCol w:w="121"/>
        <w:gridCol w:w="288"/>
        <w:gridCol w:w="40"/>
        <w:gridCol w:w="93"/>
        <w:gridCol w:w="68"/>
        <w:gridCol w:w="359"/>
        <w:gridCol w:w="121"/>
        <w:gridCol w:w="122"/>
        <w:gridCol w:w="1792"/>
        <w:gridCol w:w="214"/>
        <w:gridCol w:w="400"/>
      </w:tblGrid>
      <w:tr w:rsidR="007E7FD9" w:rsidRPr="00AD6FF4" w14:paraId="0EBB7E6E" w14:textId="77777777" w:rsidTr="009B352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B352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9B3520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1014DC0" w:rsidR="007E7FD9" w:rsidRPr="00DC0071" w:rsidRDefault="0052650B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5F7B52">
              <w:rPr>
                <w:rFonts w:ascii="Verdana" w:hAnsi="Verdana"/>
                <w:b/>
                <w:sz w:val="14"/>
                <w:szCs w:val="14"/>
                <w:lang w:val="es-BO"/>
              </w:rPr>
              <w:t xml:space="preserve">PROYECTO DE VIVIENDA CUALITATIVA EN EL MUNICIPIO DE </w:t>
            </w:r>
            <w:r w:rsidRPr="005F7B52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>SAN JUAN DE YAPACANI -FASE(VIII) 2024- SANTA CRUZ</w:t>
            </w:r>
            <w:r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 xml:space="preserve"> (SEGUNDA CONVOCATORIA)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9B3520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9B3520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9DF96A0" w:rsidR="007E7FD9" w:rsidRPr="00832455" w:rsidRDefault="0052650B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sz w:val="16"/>
                <w:szCs w:val="16"/>
                <w:lang w:val="es-BO"/>
              </w:rPr>
              <w:t>AEV</w:t>
            </w:r>
            <w:proofErr w:type="spellEnd"/>
            <w:r>
              <w:rPr>
                <w:sz w:val="16"/>
                <w:szCs w:val="16"/>
                <w:lang w:val="es-BO"/>
              </w:rPr>
              <w:t>-SC-DC  015/2024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9B3520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9B3520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2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9B3520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9B3520" w:rsidRPr="00AD6FF4" w14:paraId="25CA6D19" w14:textId="77777777" w:rsidTr="009B352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9B3520" w:rsidRPr="00C60BCF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9B3520" w:rsidRPr="00C60BCF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9B3520" w:rsidRPr="00C60BCF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4C05AA28" w:rsidR="009B3520" w:rsidRPr="00832455" w:rsidRDefault="0052650B" w:rsidP="009B3520">
            <w:pPr>
              <w:rPr>
                <w:strike/>
                <w:sz w:val="16"/>
                <w:szCs w:val="16"/>
              </w:rPr>
            </w:pPr>
            <w:r w:rsidRPr="0052650B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r w:rsidRPr="0052650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Bs. </w:t>
            </w:r>
            <w:r w:rsidRPr="0052650B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BO"/>
              </w:rPr>
              <w:t>2.549.540,80</w:t>
            </w:r>
            <w:r w:rsidRPr="0052650B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(Dos Millones Quinientos Cuarenta Y Nueve Mil Quinientos Cuarenta 80/100 bolivianos</w:t>
            </w:r>
            <w:r w:rsidRPr="0052650B">
              <w:rPr>
                <w:rFonts w:ascii="Tahoma" w:eastAsia="Times New Roman" w:hAnsi="Tahoma" w:cs="Tahoma"/>
                <w:b/>
                <w:sz w:val="20"/>
                <w:szCs w:val="20"/>
              </w:rPr>
              <w:t>).</w:t>
            </w:r>
            <w:r w:rsidRPr="0052650B">
              <w:rPr>
                <w:rFonts w:ascii="Tahoma" w:eastAsia="Times New Roman" w:hAnsi="Tahoma" w:cs="Tahoma"/>
                <w:sz w:val="20"/>
                <w:szCs w:val="20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</w:tr>
      <w:tr w:rsidR="009B3520" w:rsidRPr="00832455" w14:paraId="1F27BA69" w14:textId="77777777" w:rsidTr="009B3520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9B3520" w:rsidRPr="00832455" w:rsidRDefault="009B3520" w:rsidP="009B352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B3520" w:rsidRPr="00AD6FF4" w14:paraId="4DAEF2C8" w14:textId="77777777" w:rsidTr="009B3520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B3520" w:rsidRPr="00AD6FF4" w:rsidRDefault="009B3520" w:rsidP="009B352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1C46EA5" w:rsidR="009B3520" w:rsidRPr="00832455" w:rsidRDefault="0052650B" w:rsidP="009B3520">
            <w:pPr>
              <w:rPr>
                <w:sz w:val="16"/>
                <w:szCs w:val="16"/>
                <w:lang w:val="es-BO"/>
              </w:rPr>
            </w:pPr>
            <w:r w:rsidRPr="0052650B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2650B">
              <w:rPr>
                <w:b/>
                <w:sz w:val="16"/>
                <w:szCs w:val="16"/>
              </w:rPr>
              <w:t>180 (ciento Ochenta)</w:t>
            </w:r>
            <w:r w:rsidRPr="0052650B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B3520" w:rsidRPr="00AD6FF4" w:rsidRDefault="009B3520" w:rsidP="009B3520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A9FE2ED" w14:textId="77777777" w:rsidTr="009B3520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21972E93" w14:textId="77777777" w:rsidTr="009B352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BD7D2D" w:rsidRPr="00AD6FF4" w:rsidRDefault="00BD7D2D" w:rsidP="00BD7D2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BD7D2D" w:rsidRPr="00AD6FF4" w:rsidRDefault="00BD7D2D" w:rsidP="00BD7D2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62F9E48D" w:rsidR="00BD7D2D" w:rsidRPr="00C60BCF" w:rsidRDefault="009B3520" w:rsidP="00BD7D2D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>Precio Evaluado Mas Bajo</w:t>
            </w:r>
          </w:p>
        </w:tc>
        <w:tc>
          <w:tcPr>
            <w:tcW w:w="170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BD7D2D" w:rsidRPr="00AD6FF4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AD6FF4" w14:paraId="6BC844C0" w14:textId="77777777" w:rsidTr="009B3520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BD7D2D" w:rsidRDefault="00BD7D2D" w:rsidP="00BD7D2D">
            <w:pPr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6E25288" w14:textId="77777777" w:rsidTr="009B3520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BD7D2D" w:rsidRPr="00FA28A3" w:rsidRDefault="00BD7D2D" w:rsidP="00BD7D2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D7D2D" w:rsidRPr="00E169D4" w14:paraId="1E20FAF6" w14:textId="77777777" w:rsidTr="009B3520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7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D7D2D" w:rsidRPr="00E169D4" w14:paraId="66F80C74" w14:textId="77777777" w:rsidTr="009B3520">
        <w:trPr>
          <w:trHeight w:val="57"/>
        </w:trPr>
        <w:tc>
          <w:tcPr>
            <w:tcW w:w="42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F71E09D" w14:textId="77777777" w:rsidTr="009B3520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345328F" w:rsidR="00BD7D2D" w:rsidRPr="00E169D4" w:rsidRDefault="009B3520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DE38CB1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530E5FB3" w14:textId="77777777" w:rsidTr="009B3520">
        <w:trPr>
          <w:trHeight w:val="132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BD7D2D" w:rsidRPr="007B28E0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BD7D2D" w:rsidRPr="007B28E0" w:rsidRDefault="00BD7D2D" w:rsidP="00BD7D2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7CB00FD4" w14:textId="77777777" w:rsidTr="009B3520">
        <w:trPr>
          <w:trHeight w:val="77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C9BB369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F8C2F13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3F254C91" w:rsidR="00BD7D2D" w:rsidRPr="003A673E" w:rsidRDefault="004274C1" w:rsidP="009B352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0F388F0D" w:rsidR="00BD7D2D" w:rsidRDefault="0052650B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6C9F30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0528071F" w:rsidR="00BD7D2D" w:rsidRDefault="0052650B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B386280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BD7D2D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BD7D2D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BD7D2D" w:rsidRPr="00A67A13" w:rsidRDefault="00BD7D2D" w:rsidP="00BD7D2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123EE4D3" w:rsidR="00BD7D2D" w:rsidRPr="00E169D4" w:rsidRDefault="0052650B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52650B">
              <w:rPr>
                <w:i/>
                <w:color w:val="3333FF"/>
                <w:sz w:val="16"/>
                <w:szCs w:val="16"/>
              </w:rPr>
              <w:t>meet.google.com/woj-hocb-cfg</w:t>
            </w:r>
          </w:p>
        </w:tc>
        <w:tc>
          <w:tcPr>
            <w:tcW w:w="2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AAFFF44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4BFCEC27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10C85E6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67C2A401" w:rsidR="00BD7D2D" w:rsidRPr="003A673E" w:rsidRDefault="004274C1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3FC6FD" w14:textId="77777777" w:rsidTr="009B3520">
        <w:trPr>
          <w:trHeight w:val="53"/>
        </w:trPr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30BAE4DC" w14:textId="77777777" w:rsidTr="009B3520">
        <w:trPr>
          <w:trHeight w:val="74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BD7D2D" w:rsidRPr="00E169D4" w:rsidRDefault="00BD7D2D" w:rsidP="00BD7D2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D7D2D" w:rsidRPr="00E169D4" w14:paraId="64AB8FEB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68E464D0" w:rsidR="00BD7D2D" w:rsidRPr="003A673E" w:rsidRDefault="004274C1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DA02CE7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21F485AF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4F1B1CA" w14:textId="77777777" w:rsidTr="009B3520">
        <w:trPr>
          <w:trHeight w:val="173"/>
        </w:trPr>
        <w:tc>
          <w:tcPr>
            <w:tcW w:w="4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1A0F7E4C" w:rsidR="00BD7D2D" w:rsidRPr="003A673E" w:rsidRDefault="009B3520" w:rsidP="004274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4274C1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96B6B8C" w14:textId="77777777" w:rsidTr="009B3520">
        <w:trPr>
          <w:trHeight w:val="53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625D72A5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785C086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1A80DAD2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E4C88AF" w:rsidR="00BD7D2D" w:rsidRPr="003A673E" w:rsidRDefault="004274C1" w:rsidP="004274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5C4EA52A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D7D2D" w:rsidRPr="00E169D4" w14:paraId="607E7FDC" w14:textId="77777777" w:rsidTr="009B3520">
        <w:trPr>
          <w:trHeight w:val="190"/>
        </w:trPr>
        <w:tc>
          <w:tcPr>
            <w:tcW w:w="42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BD7D2D" w:rsidRPr="00E169D4" w:rsidRDefault="00BD7D2D" w:rsidP="00BD7D2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BD7D2D" w:rsidRPr="00E169D4" w:rsidRDefault="00BD7D2D" w:rsidP="00BD7D2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02A56D3E" w14:textId="77777777" w:rsidTr="009B3520">
        <w:trPr>
          <w:trHeight w:val="190"/>
        </w:trPr>
        <w:tc>
          <w:tcPr>
            <w:tcW w:w="42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2E44FFBF" w:rsidR="00BD7D2D" w:rsidRPr="003A673E" w:rsidRDefault="004274C1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BD7D2D" w:rsidRPr="003A673E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BD7D2D" w:rsidRPr="00E169D4" w:rsidRDefault="00BD7D2D" w:rsidP="00BD7D2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D7D2D" w:rsidRPr="00E169D4" w14:paraId="7497396F" w14:textId="77777777" w:rsidTr="009B3520">
        <w:tc>
          <w:tcPr>
            <w:tcW w:w="42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3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BD7D2D" w:rsidRPr="00E169D4" w:rsidRDefault="00BD7D2D" w:rsidP="00BD7D2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BD7D2D" w:rsidRPr="00E169D4" w:rsidRDefault="00BD7D2D" w:rsidP="00BD7D2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BD7D2D" w:rsidRPr="00E169D4" w:rsidRDefault="00BD7D2D" w:rsidP="00BD7D2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0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3845" w14:textId="77777777" w:rsidR="008724E3" w:rsidRDefault="008724E3" w:rsidP="0002168D">
      <w:r>
        <w:separator/>
      </w:r>
    </w:p>
  </w:endnote>
  <w:endnote w:type="continuationSeparator" w:id="0">
    <w:p w14:paraId="67976B04" w14:textId="77777777" w:rsidR="008724E3" w:rsidRDefault="008724E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D6D1C" w14:textId="77777777" w:rsidR="008724E3" w:rsidRDefault="008724E3" w:rsidP="0002168D">
      <w:r>
        <w:separator/>
      </w:r>
    </w:p>
  </w:footnote>
  <w:footnote w:type="continuationSeparator" w:id="0">
    <w:p w14:paraId="700719D3" w14:textId="77777777" w:rsidR="008724E3" w:rsidRDefault="008724E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469876">
    <w:abstractNumId w:val="2"/>
  </w:num>
  <w:num w:numId="2" w16cid:durableId="708989093">
    <w:abstractNumId w:val="0"/>
  </w:num>
  <w:num w:numId="3" w16cid:durableId="1076443009">
    <w:abstractNumId w:val="3"/>
  </w:num>
  <w:num w:numId="4" w16cid:durableId="132377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066A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2844"/>
    <w:rsid w:val="002E7E12"/>
    <w:rsid w:val="0037646F"/>
    <w:rsid w:val="003A673E"/>
    <w:rsid w:val="003C10F4"/>
    <w:rsid w:val="003C4059"/>
    <w:rsid w:val="004274C1"/>
    <w:rsid w:val="005000B0"/>
    <w:rsid w:val="00525505"/>
    <w:rsid w:val="0052650B"/>
    <w:rsid w:val="005270D6"/>
    <w:rsid w:val="0056799C"/>
    <w:rsid w:val="00573845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E7FD9"/>
    <w:rsid w:val="00824DBB"/>
    <w:rsid w:val="00846D94"/>
    <w:rsid w:val="008724E3"/>
    <w:rsid w:val="00885A0A"/>
    <w:rsid w:val="00892795"/>
    <w:rsid w:val="0089490A"/>
    <w:rsid w:val="008D3831"/>
    <w:rsid w:val="008D6944"/>
    <w:rsid w:val="0090062C"/>
    <w:rsid w:val="009657E4"/>
    <w:rsid w:val="009B3520"/>
    <w:rsid w:val="009C50DB"/>
    <w:rsid w:val="009D5E46"/>
    <w:rsid w:val="00A24498"/>
    <w:rsid w:val="00AD13C6"/>
    <w:rsid w:val="00BD7D2D"/>
    <w:rsid w:val="00C42C70"/>
    <w:rsid w:val="00CC66F9"/>
    <w:rsid w:val="00CE775C"/>
    <w:rsid w:val="00D06586"/>
    <w:rsid w:val="00D50472"/>
    <w:rsid w:val="00D672E6"/>
    <w:rsid w:val="00D92EB6"/>
    <w:rsid w:val="00DA197C"/>
    <w:rsid w:val="00DA4895"/>
    <w:rsid w:val="00DC7BFD"/>
    <w:rsid w:val="00E14848"/>
    <w:rsid w:val="00E3401A"/>
    <w:rsid w:val="00E655A3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4BB4C-0B50-4069-840E-C05E550A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MEMBRETE-AEV-2023.dotx</Template>
  <TotalTime>1</TotalTime>
  <Pages>2</Pages>
  <Words>474</Words>
  <Characters>2570</Characters>
  <Application>Microsoft Office Word</Application>
  <DocSecurity>0</DocSecurity>
  <Lines>171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Fernando Aliaga</cp:lastModifiedBy>
  <cp:revision>3</cp:revision>
  <cp:lastPrinted>2025-02-17T09:33:00Z</cp:lastPrinted>
  <dcterms:created xsi:type="dcterms:W3CDTF">2025-02-27T03:36:00Z</dcterms:created>
  <dcterms:modified xsi:type="dcterms:W3CDTF">2025-02-27T14:39:00Z</dcterms:modified>
</cp:coreProperties>
</file>