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4B22" w:rsidRPr="00A45C49" w:rsidRDefault="00554B22" w:rsidP="00554B22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:rsidR="00554B22" w:rsidRPr="00D60234" w:rsidRDefault="00554B22" w:rsidP="00554B22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:rsidR="00554B22" w:rsidRDefault="00554B22" w:rsidP="00554B22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554B22" w:rsidRPr="00391311" w:rsidRDefault="00554B22" w:rsidP="00554B22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5"/>
        <w:gridCol w:w="135"/>
        <w:gridCol w:w="33"/>
        <w:gridCol w:w="22"/>
        <w:gridCol w:w="181"/>
        <w:gridCol w:w="24"/>
        <w:gridCol w:w="22"/>
        <w:gridCol w:w="142"/>
        <w:gridCol w:w="35"/>
        <w:gridCol w:w="1359"/>
        <w:gridCol w:w="3319"/>
        <w:gridCol w:w="140"/>
      </w:tblGrid>
      <w:tr w:rsidR="00554B22" w:rsidRPr="00AD6FF4" w:rsidTr="007D3D49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554B2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54B22" w:rsidRPr="00AD6FF4" w:rsidTr="007D3D49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54B22" w:rsidRPr="006516E0" w:rsidRDefault="008F531E" w:rsidP="007D3D49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8F531E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CUALITATIVA EN EL MUNICIPIO DE CARACOLLO– FASE (XXV) 2025 – ORURO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B863EC" w:rsidRDefault="00554B22" w:rsidP="007D3D49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0</w:t>
            </w:r>
            <w:r w:rsidR="008F531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7</w:t>
            </w: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84329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3062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495BD0" w:rsidRDefault="008F531E" w:rsidP="007D3D4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F531E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 es de Bs. 2.039.435,26 (Dos millones treinta y nueve mil cuatrocientos treinta y cinco 26/100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F531E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1481F" w:rsidRDefault="00554B22" w:rsidP="007D3D4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495BD0" w:rsidRDefault="00554B22" w:rsidP="007D3D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95BD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 w:rsidRPr="00495BD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495BD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495BD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495BD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54B22" w:rsidRPr="00AD6FF4" w:rsidTr="007D3D49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54B22" w:rsidRPr="00AD6FF4" w:rsidTr="007D3D49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54B22" w:rsidRPr="00AD6FF4" w:rsidTr="007D3D49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54B22" w:rsidRPr="00AD6FF4" w:rsidRDefault="00554B22" w:rsidP="007D3D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54B22" w:rsidRPr="00AD6FF4" w:rsidRDefault="00554B22" w:rsidP="007D3D4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311E67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311E67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311E67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54B22" w:rsidRPr="00653C8D" w:rsidRDefault="00554B22" w:rsidP="00554B2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2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554B22" w:rsidRPr="00653C8D" w:rsidRDefault="00554B22" w:rsidP="007D3D4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54B22" w:rsidRPr="00653C8D" w:rsidRDefault="00554B22" w:rsidP="00554B2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54B22" w:rsidRPr="00653C8D" w:rsidTr="007D3D49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54B22" w:rsidRPr="00653C8D" w:rsidRDefault="00554B22" w:rsidP="00554B22">
      <w:pPr>
        <w:rPr>
          <w:rFonts w:ascii="Verdana" w:hAnsi="Verdana"/>
          <w:sz w:val="10"/>
          <w:szCs w:val="10"/>
        </w:rPr>
      </w:pPr>
    </w:p>
    <w:p w:rsidR="00554B22" w:rsidRPr="00653C8D" w:rsidRDefault="00554B22" w:rsidP="00554B22">
      <w:pPr>
        <w:rPr>
          <w:rFonts w:ascii="Verdana" w:hAnsi="Verdana"/>
          <w:sz w:val="2"/>
          <w:szCs w:val="2"/>
        </w:rPr>
      </w:pPr>
    </w:p>
    <w:p w:rsidR="00554B22" w:rsidRPr="00653C8D" w:rsidRDefault="00554B22" w:rsidP="00554B22">
      <w:pPr>
        <w:rPr>
          <w:rFonts w:ascii="Verdana" w:hAnsi="Verdana"/>
          <w:sz w:val="2"/>
          <w:szCs w:val="2"/>
        </w:rPr>
      </w:pPr>
    </w:p>
    <w:p w:rsidR="00554B22" w:rsidRPr="00653C8D" w:rsidRDefault="00554B22" w:rsidP="00554B22">
      <w:pPr>
        <w:rPr>
          <w:rFonts w:ascii="Verdana" w:hAnsi="Verdana"/>
          <w:sz w:val="2"/>
          <w:szCs w:val="2"/>
        </w:rPr>
      </w:pPr>
    </w:p>
    <w:p w:rsidR="00554B22" w:rsidRPr="00391311" w:rsidRDefault="00554B22" w:rsidP="00554B22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40"/>
      </w:tblGrid>
      <w:tr w:rsidR="00554B22" w:rsidRPr="00E169D4" w:rsidTr="007D3D49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54B22" w:rsidRPr="00E169D4" w:rsidTr="007D3D49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4B22" w:rsidRPr="00E169D4" w:rsidTr="007D3D49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7B28E0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7B28E0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8F531E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F531E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8F531E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4B2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8F531E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54B2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C6790B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:rsidR="00554B22" w:rsidRPr="00A02B48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:rsidR="00554B22" w:rsidRPr="00C6790B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  <w:t>APERTURA:</w:t>
            </w:r>
          </w:p>
          <w:p w:rsidR="00554B22" w:rsidRPr="00A02B48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y por medio del siguiente enlace:</w:t>
            </w:r>
          </w:p>
          <w:p w:rsidR="00554B22" w:rsidRPr="008F531E" w:rsidRDefault="008F531E" w:rsidP="007D3D49">
            <w:pPr>
              <w:adjustRightInd w:val="0"/>
              <w:snapToGrid w:val="0"/>
              <w:jc w:val="center"/>
              <w:rPr>
                <w:sz w:val="20"/>
                <w:szCs w:val="20"/>
                <w:lang w:val="es-MX"/>
              </w:rPr>
            </w:pPr>
            <w:hyperlink r:id="rId7" w:history="1">
              <w:r w:rsidRPr="008F531E">
                <w:rPr>
                  <w:rStyle w:val="Hipervnculo"/>
                  <w:sz w:val="20"/>
                  <w:szCs w:val="20"/>
                </w:rPr>
                <w:t>https://meet.google.com/vsr-izkg-vif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54B22" w:rsidRPr="00653C8D" w:rsidRDefault="00554B22" w:rsidP="00554B22">
      <w:pPr>
        <w:rPr>
          <w:rFonts w:ascii="Arial" w:hAnsi="Arial" w:cs="Arial"/>
          <w:color w:val="0000FF"/>
          <w:sz w:val="16"/>
          <w:szCs w:val="16"/>
        </w:rPr>
      </w:pPr>
    </w:p>
    <w:p w:rsidR="00554B22" w:rsidRPr="00653C8D" w:rsidRDefault="00554B22" w:rsidP="00554B22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54B22" w:rsidRPr="00391311" w:rsidRDefault="00554B22" w:rsidP="00554B22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0C2307" w:rsidRPr="00554B22" w:rsidRDefault="000C2307" w:rsidP="00554B22"/>
    <w:sectPr w:rsidR="000C2307" w:rsidRPr="00554B22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1338" w:rsidRDefault="00FE1338" w:rsidP="001979B8">
      <w:r>
        <w:separator/>
      </w:r>
    </w:p>
  </w:endnote>
  <w:endnote w:type="continuationSeparator" w:id="0">
    <w:p w:rsidR="00FE1338" w:rsidRDefault="00FE1338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1338" w:rsidRDefault="00FE1338" w:rsidP="001979B8">
      <w:r>
        <w:separator/>
      </w:r>
    </w:p>
  </w:footnote>
  <w:footnote w:type="continuationSeparator" w:id="0">
    <w:p w:rsidR="00FE1338" w:rsidRDefault="00FE1338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2"/>
  </w:num>
  <w:num w:numId="3" w16cid:durableId="1189638795">
    <w:abstractNumId w:val="3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629FF"/>
    <w:rsid w:val="00067AE4"/>
    <w:rsid w:val="0007446F"/>
    <w:rsid w:val="00076661"/>
    <w:rsid w:val="000C2307"/>
    <w:rsid w:val="001224D1"/>
    <w:rsid w:val="0014304E"/>
    <w:rsid w:val="00146448"/>
    <w:rsid w:val="00192B4E"/>
    <w:rsid w:val="001979B8"/>
    <w:rsid w:val="00202F92"/>
    <w:rsid w:val="00213141"/>
    <w:rsid w:val="00217E1B"/>
    <w:rsid w:val="00292655"/>
    <w:rsid w:val="00414B9D"/>
    <w:rsid w:val="004163E5"/>
    <w:rsid w:val="004B23F4"/>
    <w:rsid w:val="00517552"/>
    <w:rsid w:val="00526D51"/>
    <w:rsid w:val="005360FF"/>
    <w:rsid w:val="00554B22"/>
    <w:rsid w:val="005D0070"/>
    <w:rsid w:val="00627F9B"/>
    <w:rsid w:val="00710EE6"/>
    <w:rsid w:val="007155CA"/>
    <w:rsid w:val="007826D6"/>
    <w:rsid w:val="00793B80"/>
    <w:rsid w:val="007C2C23"/>
    <w:rsid w:val="008860F7"/>
    <w:rsid w:val="008906EC"/>
    <w:rsid w:val="008E2108"/>
    <w:rsid w:val="008F531E"/>
    <w:rsid w:val="009372FB"/>
    <w:rsid w:val="009415FD"/>
    <w:rsid w:val="009C367F"/>
    <w:rsid w:val="00A7130A"/>
    <w:rsid w:val="00B674D2"/>
    <w:rsid w:val="00B704B8"/>
    <w:rsid w:val="00B75EC9"/>
    <w:rsid w:val="00B84621"/>
    <w:rsid w:val="00BA2F7B"/>
    <w:rsid w:val="00BC0FAB"/>
    <w:rsid w:val="00BD32FE"/>
    <w:rsid w:val="00BD6AF6"/>
    <w:rsid w:val="00BF7E86"/>
    <w:rsid w:val="00C0457B"/>
    <w:rsid w:val="00C33DCE"/>
    <w:rsid w:val="00C44DF5"/>
    <w:rsid w:val="00C60603"/>
    <w:rsid w:val="00C77759"/>
    <w:rsid w:val="00CF5552"/>
    <w:rsid w:val="00D60990"/>
    <w:rsid w:val="00D74DE5"/>
    <w:rsid w:val="00E0241C"/>
    <w:rsid w:val="00E05523"/>
    <w:rsid w:val="00E96FDF"/>
    <w:rsid w:val="00EA06E7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686ED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tulo1">
    <w:name w:val="Título1"/>
    <w:basedOn w:val="Normal"/>
    <w:link w:val="TtuloCar"/>
    <w:qFormat/>
    <w:rsid w:val="00554B22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554B2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vsr-izkg-v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0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2025-02-26T20:12:00Z</cp:lastPrinted>
  <dcterms:created xsi:type="dcterms:W3CDTF">2025-02-26T21:28:00Z</dcterms:created>
  <dcterms:modified xsi:type="dcterms:W3CDTF">2025-02-26T21:28:00Z</dcterms:modified>
</cp:coreProperties>
</file>