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D4417C" w:rsidRPr="00E975BF" w14:paraId="36C79951" w14:textId="77777777" w:rsidTr="00EB2D39">
        <w:trPr>
          <w:trHeight w:val="304"/>
        </w:trPr>
        <w:tc>
          <w:tcPr>
            <w:tcW w:w="10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3089B8" w14:textId="77777777" w:rsidR="00D4417C" w:rsidRPr="00C83BDE" w:rsidRDefault="00D4417C" w:rsidP="00EB2D39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402042EB" w14:textId="77777777" w:rsidR="00D4417C" w:rsidRDefault="00D4417C" w:rsidP="00EB2D39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>
              <w:rPr>
                <w:rFonts w:eastAsia="Times New Roman"/>
                <w:b/>
                <w:lang w:val="it-IT" w:eastAsia="es-ES"/>
              </w:rPr>
              <w:t>GESTION 2025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D4417C" w:rsidRPr="00C83BDE" w14:paraId="03A0C501" w14:textId="77777777" w:rsidTr="00EB2D39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0B3FA94" w14:textId="77777777" w:rsidR="00D4417C" w:rsidRPr="00C83BDE" w:rsidRDefault="00D4417C" w:rsidP="00EB2D3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30172A" w:rsidRPr="00C83BDE" w14:paraId="55935E3B" w14:textId="77777777" w:rsidTr="00EB2D39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2648B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C816A4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6196BDE" w14:textId="77777777" w:rsidR="0030172A" w:rsidRPr="00C83BDE" w:rsidRDefault="0030172A" w:rsidP="0030172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4BF8C5" w14:textId="188E6F60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TACOBAMBA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FASE(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 (</w:t>
                  </w:r>
                  <w:r w:rsidR="006915D0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CONVOCATORIA).</w:t>
                  </w:r>
                </w:p>
              </w:tc>
            </w:tr>
            <w:tr w:rsidR="0030172A" w:rsidRPr="00C83BDE" w14:paraId="6D0A0FB8" w14:textId="77777777" w:rsidTr="00EB2D39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92CDE9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F21A44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DE68C81" w14:textId="77777777" w:rsidR="0030172A" w:rsidRPr="00C83BDE" w:rsidRDefault="0030172A" w:rsidP="0030172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A8F6A0" w14:textId="372AA66E" w:rsidR="0030172A" w:rsidRPr="00C83BDE" w:rsidRDefault="0030172A" w:rsidP="0030172A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63</w:t>
                  </w:r>
                  <w:r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30172A" w:rsidRPr="00C83BDE" w14:paraId="3A06B9DC" w14:textId="77777777" w:rsidTr="00EB2D39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09FD82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4F2664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F808CB7" w14:textId="77777777" w:rsidR="0030172A" w:rsidRPr="00C83BDE" w:rsidRDefault="0030172A" w:rsidP="0030172A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A31FC6" w14:textId="77777777" w:rsidR="0030172A" w:rsidRPr="00C83BDE" w:rsidRDefault="0030172A" w:rsidP="0030172A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30172A" w:rsidRPr="00C83BDE" w14:paraId="447C7D00" w14:textId="77777777" w:rsidTr="00EB2D39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14F8FA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2A0504F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35B718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BE101B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30172A" w:rsidRPr="00C83BDE" w14:paraId="1752DC4F" w14:textId="77777777" w:rsidTr="00EB2D39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D454BE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C404DE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FB9EA0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014222" w14:textId="76D64D1B" w:rsidR="0030172A" w:rsidRPr="00293F8B" w:rsidRDefault="0030172A" w:rsidP="0030172A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3.292.274,42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Doscientos Noventa y Dos Mil Doscientos Setenta y Cuatro 42/1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30172A" w:rsidRPr="00C83BDE" w14:paraId="60333233" w14:textId="77777777" w:rsidTr="00EB2D39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DA80E3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98F7B87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2B592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7C7F7A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José Poma </w:t>
                  </w:r>
                  <w:proofErr w:type="spellStart"/>
                  <w:r>
                    <w:rPr>
                      <w:sz w:val="16"/>
                      <w:szCs w:val="16"/>
                      <w:lang w:val="es-BO"/>
                    </w:rPr>
                    <w:t>Negretty</w:t>
                  </w:r>
                  <w:proofErr w:type="spellEnd"/>
                </w:p>
              </w:tc>
            </w:tr>
            <w:tr w:rsidR="0030172A" w:rsidRPr="00C83BDE" w14:paraId="716AF8C8" w14:textId="77777777" w:rsidTr="00EB2D39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19C84A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2578BB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F955A19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AE6BD0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30172A" w:rsidRPr="00C83BDE" w14:paraId="354EC352" w14:textId="77777777" w:rsidTr="00EB2D39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D6F1EA" w14:textId="77777777" w:rsidR="0030172A" w:rsidRPr="00C83BDE" w:rsidRDefault="0030172A" w:rsidP="0030172A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40B6F27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B42082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4FDFF0" w14:textId="77777777" w:rsidR="0030172A" w:rsidRPr="00C83BDE" w:rsidRDefault="0030172A" w:rsidP="0030172A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Pr="00AF5AC9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</w:tr>
          </w:tbl>
          <w:p w14:paraId="29A7DF0E" w14:textId="77777777" w:rsidR="00D4417C" w:rsidRPr="0097636E" w:rsidRDefault="00D4417C" w:rsidP="00EB2D39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D4417C" w:rsidRPr="00E169D4" w14:paraId="2CA7FA85" w14:textId="77777777" w:rsidTr="00EB2D39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A1D30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824F3C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FC4642" w:rsidRPr="00E169D4" w14:paraId="4E0C97BA" w14:textId="77777777" w:rsidTr="00EB2D39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C1E4F5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429E2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C1E4F5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6DB91B5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C1E4F5" w:themeFill="accent1" w:themeFillTint="33"/>
                  <w:vAlign w:val="center"/>
                </w:tcPr>
                <w:p w14:paraId="715B0A7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C1E4F5" w:themeFill="accent1" w:themeFillTint="33"/>
                  <w:vAlign w:val="center"/>
                </w:tcPr>
                <w:p w14:paraId="4CAE194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0868DE" w:rsidRPr="00E169D4" w14:paraId="499D168B" w14:textId="77777777" w:rsidTr="00EB2D39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42599B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18768A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C5F68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90680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4729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DE1BA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D779A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621CE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AEC8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051F75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8B038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12FE9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BF1CE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C4058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142C4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F3C14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194A11E4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17F827A8" w14:textId="77777777" w:rsidTr="00EB2D39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A76AD9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5EF0EB8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4628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2C151CBA" w14:textId="4AD3E40A" w:rsidR="00D4417C" w:rsidRPr="00E169D4" w:rsidRDefault="00FC4642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BE82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1B071A09" w14:textId="1DD521AE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BF3B9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7E7F4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61E5562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26F92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0FEA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A4EF1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75B46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95B15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BC1817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FAB4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67AAE43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00E905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702357BB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6160C6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6E6CA5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EED86A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52C79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BF1A4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5F373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D6C9C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08582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2A76C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1AB8D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232953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93D2F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1077F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623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2A511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75B29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5B51903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31678C0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5E34C050" w14:textId="77777777" w:rsidTr="00EB2D39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6E9960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2E209B" w14:textId="77777777" w:rsidR="00D4417C" w:rsidRPr="007B28E0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6A59067" w14:textId="77777777" w:rsidR="00D4417C" w:rsidRPr="007B28E0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A1C52A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15BEF1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ADF7E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6CCA9A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A5557B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CD19DC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660662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0FA203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720B6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3EB4DE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AD7ED1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CE6ED6B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2F0561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EE161C" w14:textId="77777777" w:rsidR="00D4417C" w:rsidRPr="007B28E0" w:rsidRDefault="00D4417C" w:rsidP="00EB2D39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8D2E8AB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60E5F554" w14:textId="77777777" w:rsidTr="00EB2D39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8C29A5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A827A4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059A37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A0F7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2F254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B552A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FDBC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0F53B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0B2E9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07C0B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78B5C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E2347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0464C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9BA13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8513F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5C127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E603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77FDDBCB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60A8BD54" w14:textId="77777777" w:rsidTr="00EB2D39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0177A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057F6DE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9A67B4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D49B2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50F5C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F14ED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6BA5B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C13C1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2C0E3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E28FF6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DB2CE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57220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C1BE5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AFC7E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93C60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20B2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F678011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46B264A7" w14:textId="77777777" w:rsidTr="00EB2D39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4741F5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5E37F63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9ABB9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121AE29A" w14:textId="2316841C" w:rsidR="00D4417C" w:rsidRDefault="000868DE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2C73EC83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452AC3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867E7D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0AF60CC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3212E5A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AFC0E0A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B33E53" w14:textId="742A6D7B" w:rsidR="00D4417C" w:rsidRPr="00964F74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A9B7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61DB0F9A" w14:textId="65C9E2C4" w:rsidR="00D4417C" w:rsidRDefault="00E63D23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2BF282F4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19695B9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A8DD5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F2003FD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A45D20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398586C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685124F" w14:textId="57DDA920" w:rsidR="00D4417C" w:rsidRPr="00964F74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</w:t>
                  </w:r>
                  <w:r w:rsidR="00E63D23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1C29D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57D8EA4" w14:textId="77777777" w:rsidR="00D4417C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14:paraId="6CD6279B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BA533A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D17C3E4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C2EA5B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7A56785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813793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3DEF92" w14:textId="77777777" w:rsidR="00D4417C" w:rsidRPr="00964F74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1CA6D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7038F75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5475CD20" w14:textId="5D5AB287" w:rsidR="00D4417C" w:rsidRDefault="0030172A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464B1CAA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A979001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37C65E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65F470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035DDFE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92476B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CAAE29" w14:textId="40104926" w:rsidR="00D4417C" w:rsidRPr="00964F74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30172A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88300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3CA6CA1E" w14:textId="77777777" w:rsidR="00D4417C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14:paraId="65A4B15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35667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DA9FFEF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CC5FF2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489A4F4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F89D68A" w14:textId="77777777" w:rsidR="00D4417C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5F86B49" w14:textId="77777777" w:rsidR="00D4417C" w:rsidRPr="00964F74" w:rsidRDefault="00D4417C" w:rsidP="00EB2D39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38B2C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02FC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BA69054" w14:textId="77777777" w:rsidR="00D4417C" w:rsidRPr="00F138E2" w:rsidRDefault="00D4417C" w:rsidP="00EB2D39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3FFBE3F2" w14:textId="77777777" w:rsidR="00D4417C" w:rsidRPr="00F138E2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</w:t>
                  </w:r>
                  <w:proofErr w:type="spellStart"/>
                  <w:r>
                    <w:rPr>
                      <w:i/>
                      <w:sz w:val="14"/>
                      <w:szCs w:val="14"/>
                      <w:lang w:val="es-BO"/>
                    </w:rPr>
                    <w:t>Nº</w:t>
                  </w:r>
                  <w:proofErr w:type="spellEnd"/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D649773" w14:textId="77777777" w:rsidR="00D4417C" w:rsidRPr="00F138E2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5712FD21" w14:textId="77777777" w:rsidR="00D4417C" w:rsidRPr="00F138E2" w:rsidRDefault="00D4417C" w:rsidP="00EB2D39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E85B97A" w14:textId="77777777" w:rsidR="00D4417C" w:rsidRPr="00F138E2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</w:t>
                  </w:r>
                  <w:proofErr w:type="spellStart"/>
                  <w:r>
                    <w:rPr>
                      <w:i/>
                      <w:sz w:val="14"/>
                      <w:szCs w:val="14"/>
                      <w:lang w:val="es-BO"/>
                    </w:rPr>
                    <w:t>Nº</w:t>
                  </w:r>
                  <w:proofErr w:type="spellEnd"/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B2932AB" w14:textId="77777777" w:rsidR="00D4417C" w:rsidRDefault="00D4417C" w:rsidP="00EB2D39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3689B08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B46D050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410AD731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4CC417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F87A86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9815007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E805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22C56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FC13F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96442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C1046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1C05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CDF31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7F4DAC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7A016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95731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DE21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86B1C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E954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90AB6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E0CEDC8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16587AC6" w14:textId="77777777" w:rsidTr="00EB2D39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EE3BD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7B1E37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43262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1AAD6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7A69E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3ECDC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69A1A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6BC41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4E44D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4B4364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929BC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70042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5C2F9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A9ADBD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F0D07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9A3A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B88B370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785DFA43" w14:textId="77777777" w:rsidTr="00EB2D39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B6AC26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9B1371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9B84B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F3F10A8" w14:textId="7EA8B05E" w:rsidR="00D4417C" w:rsidRPr="00E169D4" w:rsidRDefault="00E63D23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EF5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8C7E634" w14:textId="1284DF9A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4637A9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D6FE3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DE2FC4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F47B6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2F92F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26A29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385AE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4979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638CB8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E5F3E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AE5A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5D8C72D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71B221BB" w14:textId="77777777" w:rsidTr="00EB2D39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56D24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5CDC40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1E669BC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730A5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5FA80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E2D5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DD8AB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F65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9307B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9C58D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A09FE8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75B47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99210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94132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EAFBFA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58F0A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15990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9C7145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4D7CDDAD" w14:textId="77777777" w:rsidTr="00EB2D39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9C4EF9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27E94A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2DA4A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1B24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1C01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563DC5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09049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011E6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1F7DBD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CBA789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B1016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8F063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EE17F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F1A2A1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CE43A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06EC9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AFEF51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0868DE" w:rsidRPr="00E169D4" w14:paraId="731F9BA5" w14:textId="77777777" w:rsidTr="00EB2D39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A511B3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48E50B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A813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C4943" w14:textId="45555F57" w:rsidR="00D4417C" w:rsidRPr="00E169D4" w:rsidRDefault="007C5688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37C3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1118A" w14:textId="49C5587D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BF3B94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DAA08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4CC96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D88D3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EAEC51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CC915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EFE1F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BB844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CEC50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69759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D0BF6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E4AB571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21F87116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EA302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EB12D0D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E1A2CFB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3C6A5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C80DD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C84F6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9B92F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60DD9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2128D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27C0A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E16A1A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438AF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36C16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A5810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E54AF4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D4412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D46EC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EAA9A90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6773246B" w14:textId="77777777" w:rsidTr="00EB2D39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3172CB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1A31A8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EFCC1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74F12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53857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34C19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F4562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69A509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91287B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6ECA58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96512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B438B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F0550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B3FF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D0DC3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9BFCE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541C6C4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5B31D86B" w14:textId="77777777" w:rsidTr="00EB2D39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49073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7A5D956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F9FB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0EF29C3" w14:textId="260576B2" w:rsidR="00D4417C" w:rsidRPr="00E169D4" w:rsidRDefault="004637A9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22087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EAB82FE" w14:textId="4F76DA31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E27F25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CD01D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27CD995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57F489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F116B8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A55FDB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FF43F9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839187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6D64E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C5B90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859299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F9CBE00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469E748C" w14:textId="77777777" w:rsidTr="00EB2D39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248799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16D148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B88EB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4844B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80335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D44F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B03A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1814A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DD359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0B5DC36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E800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821F0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0F3AF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55D00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1A5C2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4E4C8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3DB1416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5C109C3B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E9EF8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980C7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2381C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35B66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A49AB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CF2E0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257F1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893FD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62F49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4D689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0B35E9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40EE5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03985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F8A98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8BC0E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73841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ED54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A68A862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46CAEAC8" w14:textId="77777777" w:rsidTr="00EB2D39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4465B1B" w14:textId="77777777" w:rsidR="00D4417C" w:rsidRPr="00E169D4" w:rsidRDefault="00D4417C" w:rsidP="00EB2D39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21BBDB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780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78A81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D5392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FE228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7F3F9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B7D76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CE755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877461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C7E9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0AA4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A0DA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F8C97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55C63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A188F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811327D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69E3F085" w14:textId="77777777" w:rsidTr="00EB2D39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9DE0C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0C5489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EFDC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11DBBB14" w14:textId="4151CB59" w:rsidR="00D4417C" w:rsidRPr="00E169D4" w:rsidRDefault="00E63D23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A4AFA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9F46FA5" w14:textId="26F8DCEB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BF3B94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BC0B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1DCD1A0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6C477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4FDE20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40CA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F5C5F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B8A57F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1A9E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0595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01193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731BB1C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3D6BC9E7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8F05D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1E0F089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D789E46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CA97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DEF3E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3EE5E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7206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737D9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A6DA9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1C6B34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A49AB5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400A3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3D9D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059A18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996219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927EA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10F59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FAA903A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0868DE" w:rsidRPr="00E169D4" w14:paraId="0EFA4D11" w14:textId="77777777" w:rsidTr="00EB2D39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2D6BAC" w14:textId="77777777" w:rsidR="00D4417C" w:rsidRPr="00E169D4" w:rsidRDefault="00D4417C" w:rsidP="00EB2D39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888DA2" w14:textId="77777777" w:rsidR="00D4417C" w:rsidRPr="00E169D4" w:rsidRDefault="00D4417C" w:rsidP="00EB2D39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AE6C4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7C8CE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363AB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77F66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35429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8348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15111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23E641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E92CF66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2B5E5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CFD54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34CC5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8F37FC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63A25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1582E6F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4F591BA6" w14:textId="77777777" w:rsidTr="00EB2D39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36B3881" w14:textId="77777777" w:rsidR="00D4417C" w:rsidRPr="00E169D4" w:rsidRDefault="00D4417C" w:rsidP="00EB2D39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3637099" w14:textId="77777777" w:rsidR="00D4417C" w:rsidRPr="00E169D4" w:rsidRDefault="00D4417C" w:rsidP="00EB2D39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E37F3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1A942E75" w14:textId="77893FC2" w:rsidR="00D4417C" w:rsidRPr="00E169D4" w:rsidRDefault="004637A9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0868DE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7114D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CEF85CD" w14:textId="14E4DDAC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BF3B94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ECC03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2498024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9B81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6D18D4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255A5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06D5D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F2E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E222B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59F449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FD646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401424B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0868DE" w:rsidRPr="00E169D4" w14:paraId="1B6F7243" w14:textId="77777777" w:rsidTr="00EB2D39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886986E" w14:textId="77777777" w:rsidR="00D4417C" w:rsidRPr="00E169D4" w:rsidRDefault="00D4417C" w:rsidP="00EB2D39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4E9287BB" w14:textId="77777777" w:rsidR="00D4417C" w:rsidRPr="00E169D4" w:rsidRDefault="00D4417C" w:rsidP="00EB2D39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6DED9E" w14:textId="77777777" w:rsidR="00D4417C" w:rsidRPr="00E169D4" w:rsidRDefault="00D4417C" w:rsidP="00EB2D39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241BAB0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EA3C82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43692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269C5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49A4D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1453B53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019E9E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12EF2F7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12BDDFA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EF770B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B6B5D1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69DE15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798638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1F1432" w14:textId="77777777" w:rsidR="00D4417C" w:rsidRPr="00E169D4" w:rsidRDefault="00D4417C" w:rsidP="00EB2D39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35693C3" w14:textId="77777777" w:rsidR="00D4417C" w:rsidRPr="00E169D4" w:rsidRDefault="00D4417C" w:rsidP="00EB2D39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1D7F46B0" w14:textId="77777777" w:rsidR="00D4417C" w:rsidRPr="00E975BF" w:rsidRDefault="00D4417C" w:rsidP="00EB2D39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7F38B8FB" w14:textId="77777777"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9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F258" w14:textId="77777777" w:rsidR="002425E3" w:rsidRDefault="002425E3" w:rsidP="001979B8">
      <w:r>
        <w:separator/>
      </w:r>
    </w:p>
  </w:endnote>
  <w:endnote w:type="continuationSeparator" w:id="0">
    <w:p w14:paraId="2B478EB4" w14:textId="77777777" w:rsidR="002425E3" w:rsidRDefault="002425E3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B6C0A" w14:textId="77777777" w:rsidR="002425E3" w:rsidRDefault="002425E3" w:rsidP="001979B8">
      <w:r>
        <w:separator/>
      </w:r>
    </w:p>
  </w:footnote>
  <w:footnote w:type="continuationSeparator" w:id="0">
    <w:p w14:paraId="7EF9FCC6" w14:textId="77777777" w:rsidR="002425E3" w:rsidRDefault="002425E3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6CB7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11959BAB" wp14:editId="3381B0C2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13DF9A3A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B"/>
    <w:rsid w:val="00050F23"/>
    <w:rsid w:val="00061082"/>
    <w:rsid w:val="00067AE4"/>
    <w:rsid w:val="0007446F"/>
    <w:rsid w:val="00076661"/>
    <w:rsid w:val="000868DE"/>
    <w:rsid w:val="000C4FD8"/>
    <w:rsid w:val="000C72DD"/>
    <w:rsid w:val="0014304E"/>
    <w:rsid w:val="001979B8"/>
    <w:rsid w:val="001C1677"/>
    <w:rsid w:val="001C66B1"/>
    <w:rsid w:val="002040CF"/>
    <w:rsid w:val="00213141"/>
    <w:rsid w:val="002425E3"/>
    <w:rsid w:val="002507CB"/>
    <w:rsid w:val="0030172A"/>
    <w:rsid w:val="003040F6"/>
    <w:rsid w:val="00326C2C"/>
    <w:rsid w:val="003329B4"/>
    <w:rsid w:val="00414B9D"/>
    <w:rsid w:val="004163E5"/>
    <w:rsid w:val="00422B9F"/>
    <w:rsid w:val="00431FD6"/>
    <w:rsid w:val="0044688B"/>
    <w:rsid w:val="00447341"/>
    <w:rsid w:val="004637A9"/>
    <w:rsid w:val="004F1B0F"/>
    <w:rsid w:val="00517552"/>
    <w:rsid w:val="00526D51"/>
    <w:rsid w:val="005360FF"/>
    <w:rsid w:val="00555BB9"/>
    <w:rsid w:val="00565B51"/>
    <w:rsid w:val="005702A1"/>
    <w:rsid w:val="00594031"/>
    <w:rsid w:val="005C6C6D"/>
    <w:rsid w:val="005F01EB"/>
    <w:rsid w:val="00627F9B"/>
    <w:rsid w:val="00671D90"/>
    <w:rsid w:val="006915D0"/>
    <w:rsid w:val="006B6D6E"/>
    <w:rsid w:val="006F5F21"/>
    <w:rsid w:val="007155CA"/>
    <w:rsid w:val="0073146F"/>
    <w:rsid w:val="007B0A5A"/>
    <w:rsid w:val="007C2C23"/>
    <w:rsid w:val="007C5688"/>
    <w:rsid w:val="007E4EBA"/>
    <w:rsid w:val="007F568C"/>
    <w:rsid w:val="008158C5"/>
    <w:rsid w:val="00826CB5"/>
    <w:rsid w:val="008854DD"/>
    <w:rsid w:val="008D4851"/>
    <w:rsid w:val="009415FD"/>
    <w:rsid w:val="00960FB0"/>
    <w:rsid w:val="009951CD"/>
    <w:rsid w:val="009A3326"/>
    <w:rsid w:val="009C367F"/>
    <w:rsid w:val="00A35124"/>
    <w:rsid w:val="00A45166"/>
    <w:rsid w:val="00A74BA3"/>
    <w:rsid w:val="00A80B6A"/>
    <w:rsid w:val="00A941F7"/>
    <w:rsid w:val="00AD7AD2"/>
    <w:rsid w:val="00B01535"/>
    <w:rsid w:val="00B07E38"/>
    <w:rsid w:val="00B15929"/>
    <w:rsid w:val="00B2311D"/>
    <w:rsid w:val="00B35BFD"/>
    <w:rsid w:val="00B42CA2"/>
    <w:rsid w:val="00B572F1"/>
    <w:rsid w:val="00B63573"/>
    <w:rsid w:val="00B704B8"/>
    <w:rsid w:val="00B75EC9"/>
    <w:rsid w:val="00B84621"/>
    <w:rsid w:val="00BA2F7B"/>
    <w:rsid w:val="00BC5748"/>
    <w:rsid w:val="00BD1478"/>
    <w:rsid w:val="00BD32FE"/>
    <w:rsid w:val="00BD6AF6"/>
    <w:rsid w:val="00BE0C43"/>
    <w:rsid w:val="00BF040A"/>
    <w:rsid w:val="00BF3B94"/>
    <w:rsid w:val="00BF7E86"/>
    <w:rsid w:val="00C33DCE"/>
    <w:rsid w:val="00C44DF5"/>
    <w:rsid w:val="00C60603"/>
    <w:rsid w:val="00C77759"/>
    <w:rsid w:val="00CA5633"/>
    <w:rsid w:val="00CB1A9A"/>
    <w:rsid w:val="00CD3B68"/>
    <w:rsid w:val="00CF5552"/>
    <w:rsid w:val="00D04ECF"/>
    <w:rsid w:val="00D32DF6"/>
    <w:rsid w:val="00D4390D"/>
    <w:rsid w:val="00D4417C"/>
    <w:rsid w:val="00D60990"/>
    <w:rsid w:val="00D665E4"/>
    <w:rsid w:val="00D74DE5"/>
    <w:rsid w:val="00D902AF"/>
    <w:rsid w:val="00DA3066"/>
    <w:rsid w:val="00DB1C3C"/>
    <w:rsid w:val="00E0241C"/>
    <w:rsid w:val="00E27F25"/>
    <w:rsid w:val="00E60A15"/>
    <w:rsid w:val="00E63D23"/>
    <w:rsid w:val="00EB2718"/>
    <w:rsid w:val="00F01877"/>
    <w:rsid w:val="00F06EC7"/>
    <w:rsid w:val="00F0765B"/>
    <w:rsid w:val="00F633B3"/>
    <w:rsid w:val="00FB3859"/>
    <w:rsid w:val="00FC4642"/>
    <w:rsid w:val="00FD1F97"/>
    <w:rsid w:val="00FE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B5957"/>
  <w15:chartTrackingRefBased/>
  <w15:docId w15:val="{A25F7CCE-7738-43B3-8876-3FB7B0C8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41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D441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IVENDA1\Downloads\MEMBRETE%20CARTA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80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cp:keywords/>
  <dc:description/>
  <cp:lastModifiedBy>AEVIVENDA1</cp:lastModifiedBy>
  <cp:revision>36</cp:revision>
  <cp:lastPrinted>2025-02-19T14:26:00Z</cp:lastPrinted>
  <dcterms:created xsi:type="dcterms:W3CDTF">2025-02-03T13:30:00Z</dcterms:created>
  <dcterms:modified xsi:type="dcterms:W3CDTF">2025-02-19T14:30:00Z</dcterms:modified>
</cp:coreProperties>
</file>