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SAN PEDRO DE BUENA VISTA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XIX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TERCERA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71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3.490.640,63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Cuatrocientos Noventa Mil Seiscientos Cuarenta 63/1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74</TotalTime>
  <Application>LibreOffice/7.3.7.2$Linux_X86_64 LibreOffice_project/30$Build-2</Application>
  <AppVersion>15.0000</AppVersion>
  <Pages>2</Pages>
  <Words>282</Words>
  <Characters>1564</Characters>
  <CharactersWithSpaces>1769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2025-02-18T20:38:00Z</cp:lastPrinted>
  <dcterms:modified xsi:type="dcterms:W3CDTF">2025-02-26T15:40:05Z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