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23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(SÉPTIMA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2.337.649,74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Trescientos Treinta y Siete Mil Seiscientos Cuarenta y Nueve 74/1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64</TotalTime>
  <Application>LibreOffice/7.3.7.2$Linux_X86_64 LibreOffice_project/30$Build-2</Application>
  <AppVersion>15.0000</AppVersion>
  <Pages>2</Pages>
  <Words>285</Words>
  <Characters>1573</Characters>
  <CharactersWithSpaces>1781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2025-02-18T15:48:00Z</cp:lastPrinted>
  <dcterms:modified xsi:type="dcterms:W3CDTF">2025-02-26T14:46:00Z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