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52941E51" w14:textId="77777777" w:rsidR="005E37A2" w:rsidRDefault="005E37A2" w:rsidP="005E37A2">
      <w:pPr>
        <w:rPr>
          <w:rFonts w:ascii="Verdana" w:hAnsi="Verdana"/>
          <w:sz w:val="18"/>
          <w:szCs w:val="18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5"/>
        <w:gridCol w:w="1895"/>
        <w:gridCol w:w="168"/>
        <w:gridCol w:w="129"/>
        <w:gridCol w:w="251"/>
        <w:gridCol w:w="758"/>
        <w:gridCol w:w="121"/>
        <w:gridCol w:w="120"/>
        <w:gridCol w:w="182"/>
        <w:gridCol w:w="150"/>
        <w:gridCol w:w="120"/>
        <w:gridCol w:w="379"/>
        <w:gridCol w:w="120"/>
        <w:gridCol w:w="470"/>
        <w:gridCol w:w="120"/>
        <w:gridCol w:w="121"/>
        <w:gridCol w:w="292"/>
        <w:gridCol w:w="40"/>
        <w:gridCol w:w="99"/>
        <w:gridCol w:w="63"/>
        <w:gridCol w:w="358"/>
        <w:gridCol w:w="121"/>
        <w:gridCol w:w="122"/>
        <w:gridCol w:w="1795"/>
        <w:gridCol w:w="210"/>
        <w:gridCol w:w="404"/>
      </w:tblGrid>
      <w:tr w:rsidR="007E7FD9" w:rsidRPr="00AD6FF4" w14:paraId="0EBB7E6E" w14:textId="77777777" w:rsidTr="007E7FD9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7E7FD9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7E7FD9" w:rsidRPr="00AD6FF4" w14:paraId="2AF4AA36" w14:textId="77777777" w:rsidTr="007E7FD9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9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6AE27EF9" w:rsidR="007E7FD9" w:rsidRPr="00DC0071" w:rsidRDefault="00926642" w:rsidP="00846D94">
            <w:pPr>
              <w:ind w:left="142" w:right="243"/>
              <w:jc w:val="both"/>
              <w:rPr>
                <w:b/>
                <w:sz w:val="16"/>
                <w:szCs w:val="16"/>
                <w:lang w:val="es-BO"/>
              </w:rPr>
            </w:pPr>
            <w:r w:rsidRPr="00926642">
              <w:rPr>
                <w:b/>
                <w:bCs/>
                <w:sz w:val="16"/>
                <w:szCs w:val="16"/>
                <w:lang w:val="es-BO"/>
              </w:rPr>
              <w:t>PROYECTO DE VIVIENDA CUALITATIVA EN EL MUNICIPIO DE MORO MORO  -FASE(III) 2024- SANTA CRUZ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3E568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3A7718BD" w14:textId="77777777" w:rsidTr="007E7FD9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508499D6" w14:textId="77777777" w:rsidTr="007E7FD9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8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3C895477" w:rsidR="007E7FD9" w:rsidRPr="00832455" w:rsidRDefault="00926642" w:rsidP="00203ED8">
            <w:pPr>
              <w:rPr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</w:rPr>
              <w:t>AEV- SC-DC 052</w:t>
            </w:r>
            <w:r w:rsidRPr="00832455">
              <w:rPr>
                <w:b/>
                <w:sz w:val="16"/>
                <w:szCs w:val="16"/>
              </w:rPr>
              <w:t>/2025</w:t>
            </w:r>
          </w:p>
        </w:tc>
        <w:tc>
          <w:tcPr>
            <w:tcW w:w="1636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A672B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77D56039" w14:textId="77777777" w:rsidTr="007E7FD9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112081F0" w14:textId="77777777" w:rsidTr="007E7FD9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E7FD9" w:rsidRPr="0084329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5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5A605B4D" w14:textId="77777777" w:rsidTr="007E7FD9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25CA6D19" w14:textId="77777777" w:rsidTr="007E7FD9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7E7FD9" w:rsidRPr="00C60BCF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7E7FD9" w:rsidRPr="00C60BCF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7E7FD9" w:rsidRPr="00C60BCF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9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ED97" w14:textId="19F01585" w:rsidR="007E7FD9" w:rsidRPr="00832455" w:rsidRDefault="00926642" w:rsidP="00203ED8">
            <w:pPr>
              <w:rPr>
                <w:strike/>
                <w:sz w:val="16"/>
                <w:szCs w:val="16"/>
              </w:rPr>
            </w:pPr>
            <w:r w:rsidRPr="00926642">
              <w:rPr>
                <w:rFonts w:eastAsia="Times New Roman"/>
                <w:b/>
                <w:sz w:val="16"/>
                <w:szCs w:val="16"/>
              </w:rPr>
              <w:t>El Precio Referencial destinado al Objeto de Contratación es de Bs. 3.132.051,72 (TRES MILLONES CIENTO TREINTA Y DOS MIL CINCUENTA Y UN 72/100 BOLIVIANOS</w:t>
            </w:r>
          </w:p>
        </w:tc>
        <w:tc>
          <w:tcPr>
            <w:tcW w:w="32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1F27BA69" w14:textId="77777777" w:rsidTr="007E7FD9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7E7FD9" w:rsidRPr="00832455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E7FD9" w:rsidRPr="00AD6FF4" w14:paraId="4DAEF2C8" w14:textId="77777777" w:rsidTr="007E7FD9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9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23610" w14:textId="653B716C" w:rsidR="007E7FD9" w:rsidRPr="00832455" w:rsidRDefault="00846D94" w:rsidP="00203ED8">
            <w:pPr>
              <w:rPr>
                <w:sz w:val="16"/>
                <w:szCs w:val="16"/>
                <w:lang w:val="es-BO"/>
              </w:rPr>
            </w:pPr>
            <w:r w:rsidRPr="00D63FFF">
              <w:rPr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D63FFF">
              <w:rPr>
                <w:b/>
                <w:bCs/>
                <w:sz w:val="16"/>
                <w:szCs w:val="16"/>
              </w:rPr>
              <w:t>180</w:t>
            </w:r>
            <w:r w:rsidRPr="00D63FFF">
              <w:rPr>
                <w:b/>
                <w:sz w:val="16"/>
                <w:szCs w:val="16"/>
              </w:rPr>
              <w:t xml:space="preserve"> (</w:t>
            </w:r>
            <w:r w:rsidRPr="00D63FFF">
              <w:rPr>
                <w:b/>
                <w:bCs/>
                <w:sz w:val="16"/>
                <w:szCs w:val="16"/>
              </w:rPr>
              <w:t>CIENTO OCHENTA</w:t>
            </w:r>
            <w:r w:rsidRPr="00D63FFF">
              <w:rPr>
                <w:b/>
                <w:sz w:val="16"/>
                <w:szCs w:val="16"/>
              </w:rPr>
              <w:t>)</w:t>
            </w:r>
            <w:r w:rsidRPr="00D63FFF">
              <w:rPr>
                <w:sz w:val="16"/>
                <w:szCs w:val="16"/>
              </w:rPr>
              <w:t xml:space="preserve"> días calendario a partir de la fecha de la Orden de Proceder emitida por el Inspector del Proyecto</w:t>
            </w:r>
          </w:p>
        </w:tc>
        <w:tc>
          <w:tcPr>
            <w:tcW w:w="32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6A9FE2ED" w14:textId="77777777" w:rsidTr="007E7FD9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21972E93" w14:textId="77777777" w:rsidTr="007E7FD9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7E7FD9" w:rsidRPr="00AD6FF4" w:rsidRDefault="007E7FD9" w:rsidP="00203ED8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7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7E7FD9" w:rsidRPr="00C60BCF" w:rsidRDefault="007E7FD9" w:rsidP="00203ED8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7E7FD9" w:rsidRDefault="007E7FD9" w:rsidP="00203ED8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6BC844C0" w14:textId="77777777" w:rsidTr="007E7FD9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217D0" w14:textId="77777777" w:rsidR="007E7FD9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6E25288" w14:textId="77777777" w:rsidTr="007E7FD9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0E48AD" w:rsidRPr="00FA28A3" w:rsidRDefault="000E48AD" w:rsidP="00CD2B1A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0E48AD" w:rsidRPr="00E169D4" w14:paraId="1E20FAF6" w14:textId="77777777" w:rsidTr="007E7FD9">
        <w:trPr>
          <w:trHeight w:val="284"/>
        </w:trPr>
        <w:tc>
          <w:tcPr>
            <w:tcW w:w="2183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4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4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48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0E48AD" w:rsidRPr="00E169D4" w14:paraId="66F80C74" w14:textId="77777777" w:rsidTr="007E7FD9">
        <w:trPr>
          <w:trHeight w:val="57"/>
        </w:trPr>
        <w:tc>
          <w:tcPr>
            <w:tcW w:w="41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70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F71E09D" w14:textId="77777777" w:rsidTr="007E7FD9">
        <w:trPr>
          <w:trHeight w:val="53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7B57" w14:textId="59266F10" w:rsidR="000E48AD" w:rsidRPr="00E169D4" w:rsidRDefault="00926642" w:rsidP="009266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74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2E48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11E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6772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 – Direccion Departamental Santa Cruz</w:t>
            </w:r>
          </w:p>
        </w:tc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1DE38CB1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530E5FB3" w14:textId="77777777" w:rsidTr="007E7FD9">
        <w:trPr>
          <w:trHeight w:val="132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0E48AD" w:rsidRPr="007B28E0" w:rsidRDefault="000E48AD" w:rsidP="00CD2B1A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0E48AD" w:rsidRPr="007B28E0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7CB00FD4" w14:textId="77777777" w:rsidTr="007E7FD9">
        <w:trPr>
          <w:trHeight w:val="77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3C9BB369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926642" w14:paraId="0F8C2F13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12FB1" w14:textId="65DEA32C" w:rsidR="000E48AD" w:rsidRPr="003A673E" w:rsidRDefault="00846D94" w:rsidP="009266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926642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79B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DF25E" w14:textId="0B376001" w:rsidR="000E48AD" w:rsidRPr="003A673E" w:rsidRDefault="00846D94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7EEA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ECF8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E873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569ECB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516C5E3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5B25DEC" w14:textId="4BBA11BA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926642">
              <w:rPr>
                <w:sz w:val="16"/>
                <w:szCs w:val="16"/>
                <w:lang w:val="es-BO"/>
              </w:rPr>
              <w:t>5</w:t>
            </w:r>
          </w:p>
          <w:p w14:paraId="76C9F302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C7C907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1BFA929" w14:textId="77777777" w:rsidR="000E48AD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0C941A5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3E80FD0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8B3733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7588D7A" w14:textId="09F05A11" w:rsidR="000E48AD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926642">
              <w:rPr>
                <w:sz w:val="16"/>
                <w:szCs w:val="16"/>
                <w:lang w:val="es-BO"/>
              </w:rPr>
              <w:t>5</w:t>
            </w:r>
          </w:p>
          <w:p w14:paraId="7B386280" w14:textId="77777777" w:rsidR="000E48AD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3D27B8E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CEE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0BF46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136AC55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97E12CA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  <w:p w14:paraId="24A3CE63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B31813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537A965" w14:textId="77777777" w:rsidR="000E48AD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736A7648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648AC41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D051C72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8210B4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  <w:p w14:paraId="76BB19D4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recepcionará en la Calle Independencia  Nro. 461 entre calles Mercado y Monseñor Salvatierra (Zona Centro)</w:t>
            </w:r>
          </w:p>
          <w:p w14:paraId="0FF694A1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483D4C29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729F9A6E" w14:textId="50D496CB" w:rsidR="000E48AD" w:rsidRPr="00926642" w:rsidRDefault="00926642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926642">
              <w:rPr>
                <w:b/>
                <w:bCs/>
                <w:i/>
                <w:color w:val="0000FF"/>
                <w:sz w:val="14"/>
                <w:szCs w:val="16"/>
                <w:lang w:val="en-US"/>
              </w:rPr>
              <w:t>meet.google.com/uck-gybp-wvy</w:t>
            </w:r>
          </w:p>
        </w:tc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0E48AD" w:rsidRPr="00926642" w:rsidRDefault="000E48AD" w:rsidP="00CD2B1A">
            <w:pPr>
              <w:adjustRightInd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0E48AD" w:rsidRPr="00926642" w14:paraId="6AAFFF44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0E48AD" w:rsidRPr="00926642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0E48AD" w:rsidRPr="00926642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0E48AD" w:rsidRPr="00926642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08E2ED" w14:textId="77777777" w:rsidR="000E48AD" w:rsidRPr="00926642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68C51" w14:textId="77777777" w:rsidR="000E48AD" w:rsidRPr="00926642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1E0AF" w14:textId="77777777" w:rsidR="000E48AD" w:rsidRPr="00926642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56A92" w14:textId="77777777" w:rsidR="000E48AD" w:rsidRPr="00926642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64A72" w14:textId="77777777" w:rsidR="000E48AD" w:rsidRPr="00926642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B29E00" w14:textId="77777777" w:rsidR="000E48AD" w:rsidRPr="00926642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6454C0" w14:textId="77777777" w:rsidR="000E48AD" w:rsidRPr="00926642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113FFB3" w14:textId="77777777" w:rsidR="000E48AD" w:rsidRPr="00926642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5477A" w14:textId="77777777" w:rsidR="000E48AD" w:rsidRPr="00926642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3D7CF" w14:textId="77777777" w:rsidR="000E48AD" w:rsidRPr="00926642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0E48AD" w:rsidRPr="00926642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0E48AD" w:rsidRPr="00926642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0E48AD" w:rsidRPr="00926642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0E48AD" w:rsidRPr="00926642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0E48AD" w:rsidRPr="00926642" w:rsidRDefault="000E48AD" w:rsidP="00CD2B1A">
            <w:pPr>
              <w:adjustRightInd w:val="0"/>
              <w:snapToGrid w:val="0"/>
              <w:rPr>
                <w:sz w:val="4"/>
                <w:szCs w:val="4"/>
                <w:lang w:val="en-US"/>
              </w:rPr>
            </w:pPr>
          </w:p>
        </w:tc>
      </w:tr>
      <w:tr w:rsidR="000E48AD" w:rsidRPr="00E169D4" w14:paraId="4BFCEC27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B3A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D6A7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D5D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A54D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4F39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12ED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951E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906A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123C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10C85E6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956F7" w14:textId="5E31F63B" w:rsidR="000E48AD" w:rsidRPr="003A673E" w:rsidRDefault="00926642" w:rsidP="003A673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A2E5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167" w14:textId="5466A67C" w:rsidR="000E48AD" w:rsidRPr="003A673E" w:rsidRDefault="003A673E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C8EE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2BF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9EC2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61D7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CD4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4B4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743FC6FD" w14:textId="77777777" w:rsidTr="007E7FD9">
        <w:trPr>
          <w:trHeight w:val="53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2DEE7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3ED8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1C8B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E3C65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CAB5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80375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D7667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837C2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E236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20F3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30BAE4DC" w14:textId="77777777" w:rsidTr="007E7FD9">
        <w:trPr>
          <w:trHeight w:val="74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812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9C6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9A4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59D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7AAE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658B6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BF78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3A98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C94E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0E48AD" w:rsidRPr="00E169D4" w:rsidRDefault="000E48AD" w:rsidP="00CD2B1A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0E48AD" w:rsidRPr="00E169D4" w14:paraId="64AB8FEB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D7A8" w14:textId="1753FC56" w:rsidR="000E48AD" w:rsidRPr="003A673E" w:rsidRDefault="00926642" w:rsidP="009266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DFEB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65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FC93D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DD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541EC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9C85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7B2D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5621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0DA02CE7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6BD01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5520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DAB1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F5A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3FE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2AE6F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EAC42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74F2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CBCC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280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21F485AF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17F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8E95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F63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9C2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CEF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8DB6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1423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E33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A87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14F1B1CA" w14:textId="77777777" w:rsidTr="007E7FD9">
        <w:trPr>
          <w:trHeight w:val="173"/>
        </w:trPr>
        <w:tc>
          <w:tcPr>
            <w:tcW w:w="41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8AE26" w14:textId="2E2D23CE" w:rsidR="000E48AD" w:rsidRPr="003A673E" w:rsidRDefault="00926642" w:rsidP="00846D9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96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59B2A" w14:textId="26726A9C" w:rsidR="000E48AD" w:rsidRPr="003A673E" w:rsidRDefault="00926642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D0E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A80E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047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5CE950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38116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013A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3F202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596B6B8C" w14:textId="77777777" w:rsidTr="007E7FD9">
        <w:trPr>
          <w:trHeight w:val="53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851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B7E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D0E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89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6AC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6EAD8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904FDF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F133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0165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5014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25D72A5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BA224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F92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F19B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5A3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0C6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F95E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D6612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5A3C1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0CC5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B50F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6785C086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0E48AD" w:rsidRPr="00E169D4" w:rsidRDefault="000E48AD" w:rsidP="00CD2B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874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08E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A31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92E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D1E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650A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6E87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016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7E26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1A80DAD2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2B4C9" w14:textId="14FFCAA5" w:rsidR="000E48AD" w:rsidRPr="003A673E" w:rsidRDefault="00926642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E7A8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F8261" w14:textId="565AB3E6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</w:t>
            </w:r>
            <w:r w:rsidR="00C94EE0">
              <w:rPr>
                <w:sz w:val="16"/>
                <w:szCs w:val="16"/>
                <w:lang w:val="es-BO"/>
              </w:rPr>
              <w:t>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AE50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0FC3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B7C86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2254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D142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BADB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5C4EA52A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9F072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73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D9E9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CDE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5EC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8D901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DD0C2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22934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C184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C32D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607E7FDC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0E48AD" w:rsidRPr="00E169D4" w:rsidRDefault="000E48AD" w:rsidP="00CD2B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CC1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0AE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58D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4C4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482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5173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ABEB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37E7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6D7F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02A56D3E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81D66" w14:textId="18CCE22E" w:rsidR="000E48AD" w:rsidRPr="003A673E" w:rsidRDefault="00926642" w:rsidP="009266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B93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AEAEA" w14:textId="6DC32128" w:rsidR="000E48AD" w:rsidRPr="003A673E" w:rsidRDefault="00846D94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3151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CAD0E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27D78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6C00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0EEA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08C6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7497396F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674549DC" w14:textId="77777777" w:rsidR="000E48AD" w:rsidRPr="00653C8D" w:rsidRDefault="000E48AD" w:rsidP="005E37A2">
      <w:pPr>
        <w:rPr>
          <w:color w:val="0000FF"/>
          <w:sz w:val="16"/>
          <w:szCs w:val="16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0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6C6913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bookmarkEnd w:id="0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5C55A7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 xml:space="preserve">Posterior a la presentación y apertura de propuestas, si la actividad fuese realizada antes del </w:t>
      </w:r>
      <w:r w:rsidRPr="005C55A7">
        <w:rPr>
          <w:rFonts w:ascii="Verdana" w:hAnsi="Verdana" w:cs="Arial"/>
          <w:sz w:val="18"/>
          <w:szCs w:val="18"/>
        </w:rPr>
        <w:t>plazo establecido, el proceso deberá continuar.</w:t>
      </w:r>
    </w:p>
    <w:p w14:paraId="0F977467" w14:textId="7875260E" w:rsidR="005C6511" w:rsidRPr="005C55A7" w:rsidRDefault="005C55A7" w:rsidP="005C55A7">
      <w:pPr>
        <w:pStyle w:val="Prrafode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5C55A7">
        <w:rPr>
          <w:rFonts w:ascii="Verdana" w:hAnsi="Verdana"/>
          <w:sz w:val="18"/>
          <w:szCs w:val="18"/>
        </w:rPr>
        <w:t>El proponente se dará por notificado con la publicación realizada en la página oficial de la AEVIVIENDA</w:t>
      </w:r>
    </w:p>
    <w:sectPr w:rsidR="005C6511" w:rsidRPr="005C55A7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3E3F6" w14:textId="77777777" w:rsidR="00BB5CB9" w:rsidRDefault="00BB5CB9" w:rsidP="0002168D">
      <w:r>
        <w:separator/>
      </w:r>
    </w:p>
  </w:endnote>
  <w:endnote w:type="continuationSeparator" w:id="0">
    <w:p w14:paraId="1782EAE8" w14:textId="77777777" w:rsidR="00BB5CB9" w:rsidRDefault="00BB5CB9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6111E" w14:textId="77777777" w:rsidR="00BB5CB9" w:rsidRDefault="00BB5CB9" w:rsidP="0002168D">
      <w:r>
        <w:separator/>
      </w:r>
    </w:p>
  </w:footnote>
  <w:footnote w:type="continuationSeparator" w:id="0">
    <w:p w14:paraId="203D48CA" w14:textId="77777777" w:rsidR="00BB5CB9" w:rsidRDefault="00BB5CB9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65C1BD24" w:rsidR="005C6511" w:rsidRDefault="00926642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1" locked="0" layoutInCell="1" allowOverlap="1" wp14:anchorId="5481EC69" wp14:editId="1BC79092">
          <wp:simplePos x="0" y="0"/>
          <wp:positionH relativeFrom="page">
            <wp:align>left</wp:align>
          </wp:positionH>
          <wp:positionV relativeFrom="paragraph">
            <wp:posOffset>-640715</wp:posOffset>
          </wp:positionV>
          <wp:extent cx="7737822" cy="106309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821483">
    <w:abstractNumId w:val="2"/>
  </w:num>
  <w:num w:numId="2" w16cid:durableId="233245046">
    <w:abstractNumId w:val="0"/>
  </w:num>
  <w:num w:numId="3" w16cid:durableId="996036781">
    <w:abstractNumId w:val="3"/>
  </w:num>
  <w:num w:numId="4" w16cid:durableId="603074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710F"/>
    <w:rsid w:val="000B4F61"/>
    <w:rsid w:val="000B58B5"/>
    <w:rsid w:val="000D5A8C"/>
    <w:rsid w:val="000E48AD"/>
    <w:rsid w:val="001111B4"/>
    <w:rsid w:val="00130A1B"/>
    <w:rsid w:val="00150CBF"/>
    <w:rsid w:val="00151BC2"/>
    <w:rsid w:val="0015699E"/>
    <w:rsid w:val="00164615"/>
    <w:rsid w:val="001F704A"/>
    <w:rsid w:val="00221C15"/>
    <w:rsid w:val="002442F9"/>
    <w:rsid w:val="002609A5"/>
    <w:rsid w:val="002E7E12"/>
    <w:rsid w:val="0030710C"/>
    <w:rsid w:val="0037646F"/>
    <w:rsid w:val="003A673E"/>
    <w:rsid w:val="003C10F4"/>
    <w:rsid w:val="003C4059"/>
    <w:rsid w:val="005000B0"/>
    <w:rsid w:val="00525505"/>
    <w:rsid w:val="005270D6"/>
    <w:rsid w:val="0056799C"/>
    <w:rsid w:val="005865B8"/>
    <w:rsid w:val="005A5895"/>
    <w:rsid w:val="005C55A7"/>
    <w:rsid w:val="005C6511"/>
    <w:rsid w:val="005D5A62"/>
    <w:rsid w:val="005E37A2"/>
    <w:rsid w:val="00645513"/>
    <w:rsid w:val="0066786B"/>
    <w:rsid w:val="006C6913"/>
    <w:rsid w:val="007B0F98"/>
    <w:rsid w:val="007E7FD9"/>
    <w:rsid w:val="00824DBB"/>
    <w:rsid w:val="00846D94"/>
    <w:rsid w:val="00885A0A"/>
    <w:rsid w:val="0089490A"/>
    <w:rsid w:val="008D3831"/>
    <w:rsid w:val="008D6944"/>
    <w:rsid w:val="0090062C"/>
    <w:rsid w:val="00926642"/>
    <w:rsid w:val="009657E4"/>
    <w:rsid w:val="009C50DB"/>
    <w:rsid w:val="009D5E46"/>
    <w:rsid w:val="00A24498"/>
    <w:rsid w:val="00AD13C6"/>
    <w:rsid w:val="00BB5CB9"/>
    <w:rsid w:val="00C42C70"/>
    <w:rsid w:val="00C94EE0"/>
    <w:rsid w:val="00CE775C"/>
    <w:rsid w:val="00D06586"/>
    <w:rsid w:val="00D50472"/>
    <w:rsid w:val="00D92EB6"/>
    <w:rsid w:val="00DA197C"/>
    <w:rsid w:val="00DA4895"/>
    <w:rsid w:val="00DC7BFD"/>
    <w:rsid w:val="00E14848"/>
    <w:rsid w:val="00E3401A"/>
    <w:rsid w:val="00E96768"/>
    <w:rsid w:val="00EA2530"/>
    <w:rsid w:val="00EB0884"/>
    <w:rsid w:val="00F35443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MEMBRETE-AEV-2023.dotx</Template>
  <TotalTime>1</TotalTime>
  <Pages>2</Pages>
  <Words>436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/>
      <vt:lpstr/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Fernando Aliaga</cp:lastModifiedBy>
  <cp:revision>3</cp:revision>
  <cp:lastPrinted>2025-03-01T03:11:00Z</cp:lastPrinted>
  <dcterms:created xsi:type="dcterms:W3CDTF">2025-03-01T03:13:00Z</dcterms:created>
  <dcterms:modified xsi:type="dcterms:W3CDTF">2025-03-01T05:00:00Z</dcterms:modified>
</cp:coreProperties>
</file>