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F9118" w14:textId="77777777" w:rsidR="000F788C" w:rsidRDefault="000F788C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4E333DA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0D028A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EBCF112" w:rsidR="00A90FC4" w:rsidRPr="00E65F02" w:rsidRDefault="002F3594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2F3594">
              <w:rPr>
                <w:b/>
                <w:bCs/>
                <w:sz w:val="16"/>
                <w:szCs w:val="16"/>
              </w:rPr>
              <w:t>PROYECTO DE VIVIENDA CUALITATIVA EN EL MUNICIPIO DE CAQUIAVIRI -FASE(VI) 2024- LA PAZ</w:t>
            </w:r>
          </w:p>
        </w:tc>
      </w:tr>
      <w:tr w:rsidR="00A90FC4" w:rsidRPr="00ED5079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C165F03" w:rsidR="00A90FC4" w:rsidRPr="00693C7D" w:rsidRDefault="002C2F18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132/2024</w:t>
            </w:r>
            <w:r w:rsidR="00102468">
              <w:rPr>
                <w:sz w:val="16"/>
                <w:szCs w:val="16"/>
                <w:lang w:val="it-IT"/>
              </w:rPr>
              <w:t xml:space="preserve"> (3R</w:t>
            </w:r>
            <w:r w:rsidR="002F3594" w:rsidRPr="002F3594">
              <w:rPr>
                <w:sz w:val="16"/>
                <w:szCs w:val="16"/>
                <w:lang w:val="it-IT"/>
              </w:rPr>
              <w:t>A</w:t>
            </w:r>
            <w:r w:rsidR="00102468">
              <w:rPr>
                <w:sz w:val="16"/>
                <w:szCs w:val="16"/>
                <w:lang w:val="it-IT"/>
              </w:rPr>
              <w:t>.</w:t>
            </w:r>
            <w:r w:rsidR="002F3594" w:rsidRPr="002F3594">
              <w:rPr>
                <w:sz w:val="16"/>
                <w:szCs w:val="16"/>
                <w:lang w:val="it-IT"/>
              </w:rPr>
              <w:t xml:space="preserve">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A41D447" w:rsidR="00A90FC4" w:rsidRPr="00C76AF8" w:rsidRDefault="00620D68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20D68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2904BE5A" w:rsidR="00693C7D" w:rsidRPr="00C76AF8" w:rsidRDefault="002F3594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2F3594">
              <w:rPr>
                <w:rFonts w:cs="Tahoma"/>
                <w:color w:val="FF0000"/>
                <w:sz w:val="16"/>
                <w:szCs w:val="16"/>
              </w:rPr>
              <w:t>Bs. 2.604.414,53 (Dos millones seiscientos cuatro mil cuatrocientos catorce 53/100 bolivianos)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11AF84D6" w:rsidR="00900EB6" w:rsidRDefault="00A657D2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2F3594">
              <w:rPr>
                <w:sz w:val="14"/>
                <w:szCs w:val="14"/>
              </w:rPr>
              <w:t xml:space="preserve">José Antonio Gutiérrez Mamani 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>Arq. Bismark Leopoldo Condorenz Choque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EA60" w14:textId="6B388938" w:rsidR="002F3594" w:rsidRDefault="004A089C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hyperlink r:id="rId9" w:history="1">
              <w:r w:rsidR="002F3594" w:rsidRPr="004411F4">
                <w:rPr>
                  <w:rStyle w:val="Hipervnculo"/>
                  <w:rFonts w:ascii="Leelawadee UI" w:hAnsi="Leelawadee UI" w:cs="Leelawadee UI"/>
                  <w:i/>
                  <w:iCs/>
                  <w:sz w:val="14"/>
                  <w:szCs w:val="14"/>
                </w:rPr>
                <w:t>jose.gutierrez@aevivienda.gob.bo</w:t>
              </w:r>
            </w:hyperlink>
          </w:p>
          <w:p w14:paraId="15DFFC57" w14:textId="64EB6A52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35C31596" w:rsidR="00900EB6" w:rsidRPr="00900EB6" w:rsidRDefault="004C549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7F12CF88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23C30ECB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202</w:t>
            </w:r>
            <w:r w:rsidR="008E217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2F3CC24B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35627397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63BC499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0413F87E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DF1533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DF1533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DF1533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DF1533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DF1533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DF1533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DF1533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DF1533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DF1533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1ECF694C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DF1533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DF1533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18925B14" w14:textId="239397D9" w:rsidR="00620D68" w:rsidRPr="00DF1533" w:rsidRDefault="00A657D2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sz w:val="16"/>
                <w:szCs w:val="16"/>
              </w:rPr>
            </w:pPr>
            <w:r w:rsidRPr="00DF1533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DF1533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DF1533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DF1533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DF1533">
              <w:rPr>
                <w:rFonts w:eastAsia="Times New Roman"/>
                <w:sz w:val="16"/>
                <w:szCs w:val="16"/>
              </w:rPr>
              <w:t xml:space="preserve">, Planta Baja y por medio del enlace:                            </w:t>
            </w:r>
            <w:hyperlink r:id="rId10" w:history="1">
              <w:r w:rsidR="00DF1533" w:rsidRPr="00DF1533">
                <w:rPr>
                  <w:rStyle w:val="Hipervnculo"/>
                  <w:rFonts w:eastAsia="Times New Roman"/>
                  <w:sz w:val="16"/>
                  <w:szCs w:val="16"/>
                </w:rPr>
                <w:t xml:space="preserve">https://meet.google.com/uzu-bhzr-tru </w:t>
              </w:r>
            </w:hyperlink>
          </w:p>
          <w:p w14:paraId="7FC22014" w14:textId="4B9B1C1D" w:rsidR="002F3594" w:rsidRPr="00DF1533" w:rsidRDefault="002F359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1DE7A30B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2B9065D4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10246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00171752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436A7972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42B64284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10246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6CCFBD2A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3780E1BC" w:rsidR="00A657D2" w:rsidRPr="00900EB6" w:rsidRDefault="00102468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7CDC1F9C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116CFA28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27703B4E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0C64E2A4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102468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6317F35C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6C75240E" w:rsidR="00900EB6" w:rsidRPr="00900EB6" w:rsidRDefault="001024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575523AD" w:rsidR="00ED5079" w:rsidRPr="00900EB6" w:rsidRDefault="00102468" w:rsidP="00ED5079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2E7BAF99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1DA76" w14:textId="77777777" w:rsidR="004A089C" w:rsidRDefault="004A089C" w:rsidP="0002168D">
      <w:r>
        <w:separator/>
      </w:r>
    </w:p>
  </w:endnote>
  <w:endnote w:type="continuationSeparator" w:id="0">
    <w:p w14:paraId="11049513" w14:textId="77777777" w:rsidR="004A089C" w:rsidRDefault="004A089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F5E43" w14:textId="77777777" w:rsidR="004A089C" w:rsidRDefault="004A089C" w:rsidP="0002168D">
      <w:r>
        <w:separator/>
      </w:r>
    </w:p>
  </w:footnote>
  <w:footnote w:type="continuationSeparator" w:id="0">
    <w:p w14:paraId="6F8CF0C0" w14:textId="77777777" w:rsidR="004A089C" w:rsidRDefault="004A089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2A4B890" w:rsidR="00D8186B" w:rsidRPr="00AD13C6" w:rsidRDefault="00102468" w:rsidP="000F788C">
    <w:pPr>
      <w:pStyle w:val="Encabezado"/>
      <w:tabs>
        <w:tab w:val="clear" w:pos="4419"/>
        <w:tab w:val="clear" w:pos="8838"/>
        <w:tab w:val="left" w:pos="2595"/>
      </w:tabs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494D82E1" wp14:editId="6F127E98">
          <wp:simplePos x="0" y="0"/>
          <wp:positionH relativeFrom="page">
            <wp:align>center</wp:align>
          </wp:positionH>
          <wp:positionV relativeFrom="paragraph">
            <wp:posOffset>-646430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88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618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028A"/>
    <w:rsid w:val="000E00A9"/>
    <w:rsid w:val="000E17EA"/>
    <w:rsid w:val="000F788C"/>
    <w:rsid w:val="00102468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73B82"/>
    <w:rsid w:val="00185622"/>
    <w:rsid w:val="001A7DEA"/>
    <w:rsid w:val="001B3404"/>
    <w:rsid w:val="001B3D90"/>
    <w:rsid w:val="001C41E7"/>
    <w:rsid w:val="001C51B5"/>
    <w:rsid w:val="001D1850"/>
    <w:rsid w:val="001D4A00"/>
    <w:rsid w:val="001F0B97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3504"/>
    <w:rsid w:val="00281E39"/>
    <w:rsid w:val="00293A54"/>
    <w:rsid w:val="002A096B"/>
    <w:rsid w:val="002A1A45"/>
    <w:rsid w:val="002B28F2"/>
    <w:rsid w:val="002B3B2F"/>
    <w:rsid w:val="002C2F18"/>
    <w:rsid w:val="002C4ECB"/>
    <w:rsid w:val="002C5E95"/>
    <w:rsid w:val="002C7CCC"/>
    <w:rsid w:val="002E08D2"/>
    <w:rsid w:val="002E386C"/>
    <w:rsid w:val="002E40F4"/>
    <w:rsid w:val="002E4DEA"/>
    <w:rsid w:val="002F3594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089C"/>
    <w:rsid w:val="004A4D10"/>
    <w:rsid w:val="004C5495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5220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20D68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101A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17D"/>
    <w:rsid w:val="008E24BA"/>
    <w:rsid w:val="008E569A"/>
    <w:rsid w:val="008F1774"/>
    <w:rsid w:val="00900EB6"/>
    <w:rsid w:val="00921AFC"/>
    <w:rsid w:val="00994C74"/>
    <w:rsid w:val="00995A2C"/>
    <w:rsid w:val="009A0D2B"/>
    <w:rsid w:val="009A2D9C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460F5"/>
    <w:rsid w:val="00A5499B"/>
    <w:rsid w:val="00A657D2"/>
    <w:rsid w:val="00A73EBD"/>
    <w:rsid w:val="00A8476F"/>
    <w:rsid w:val="00A85F3D"/>
    <w:rsid w:val="00A86B71"/>
    <w:rsid w:val="00A90FC4"/>
    <w:rsid w:val="00AA3525"/>
    <w:rsid w:val="00AB0423"/>
    <w:rsid w:val="00AC52F8"/>
    <w:rsid w:val="00AD13C6"/>
    <w:rsid w:val="00AD494D"/>
    <w:rsid w:val="00AE1540"/>
    <w:rsid w:val="00AE2259"/>
    <w:rsid w:val="00AF2E7A"/>
    <w:rsid w:val="00B044F3"/>
    <w:rsid w:val="00B17318"/>
    <w:rsid w:val="00B2422B"/>
    <w:rsid w:val="00B24803"/>
    <w:rsid w:val="00B27339"/>
    <w:rsid w:val="00B40B08"/>
    <w:rsid w:val="00B5437B"/>
    <w:rsid w:val="00B62824"/>
    <w:rsid w:val="00B8748A"/>
    <w:rsid w:val="00B90956"/>
    <w:rsid w:val="00BC7E9B"/>
    <w:rsid w:val="00BF10EF"/>
    <w:rsid w:val="00BF625A"/>
    <w:rsid w:val="00C16DAE"/>
    <w:rsid w:val="00C27E5A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165E"/>
    <w:rsid w:val="00CC456E"/>
    <w:rsid w:val="00CD6078"/>
    <w:rsid w:val="00CD62BB"/>
    <w:rsid w:val="00CD6DBE"/>
    <w:rsid w:val="00D20905"/>
    <w:rsid w:val="00D22258"/>
    <w:rsid w:val="00D27FD7"/>
    <w:rsid w:val="00D32F85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153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5079"/>
    <w:rsid w:val="00ED792B"/>
    <w:rsid w:val="00EE5D60"/>
    <w:rsid w:val="00F10B86"/>
    <w:rsid w:val="00F24E82"/>
    <w:rsid w:val="00F2564F"/>
    <w:rsid w:val="00F34883"/>
    <w:rsid w:val="00F358DF"/>
    <w:rsid w:val="00F4213A"/>
    <w:rsid w:val="00F503D5"/>
    <w:rsid w:val="00F50CB1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uzu-bhzr-tru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.gutierre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1C6A-EA20-4292-8D87-7BAE0098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43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15</cp:revision>
  <cp:lastPrinted>2025-03-11T20:30:00Z</cp:lastPrinted>
  <dcterms:created xsi:type="dcterms:W3CDTF">2024-11-18T21:22:00Z</dcterms:created>
  <dcterms:modified xsi:type="dcterms:W3CDTF">2025-03-11T20:41:00Z</dcterms:modified>
</cp:coreProperties>
</file>