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3D420572" w:rsidR="00A77C81" w:rsidRPr="003E38E0" w:rsidRDefault="00BB20E5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BB20E5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TRINIDAD -FASE(LXXIX)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4DDA816F" w:rsidR="00A77C81" w:rsidRPr="00545432" w:rsidRDefault="00BB20E5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B20E5">
              <w:rPr>
                <w:rFonts w:ascii="Verdana" w:hAnsi="Verdana" w:cs="Arial"/>
                <w:sz w:val="16"/>
                <w:szCs w:val="16"/>
              </w:rPr>
              <w:t>AEV-BN-DC-91/2024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4CC1C081" w:rsidR="00A77C81" w:rsidRPr="00545432" w:rsidRDefault="00BB20E5" w:rsidP="00BB20E5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BB20E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Bs.80,500.00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mil quinientos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143AEA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45ABAD3E" w:rsidR="00A77C81" w:rsidRPr="00A77C81" w:rsidRDefault="007E2E0B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32F4D52B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2185D5D4" w:rsidR="00A77C81" w:rsidRPr="00A77C81" w:rsidRDefault="007E2E0B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7E7009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25594512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B20E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3B8BD7D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B20E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2A6E2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CA82D70" w14:textId="77777777" w:rsidR="00143AEA" w:rsidRPr="00143AEA" w:rsidRDefault="002479E6" w:rsidP="00143AEA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bookmarkStart w:id="0" w:name="_GoBack"/>
            <w:r w:rsidR="00143AEA" w:rsidRPr="00143AEA">
              <w:rPr>
                <w:rStyle w:val="object"/>
                <w:rFonts w:ascii="Arial" w:hAnsi="Arial" w:cs="Arial"/>
                <w:b/>
                <w:color w:val="005A95"/>
                <w:sz w:val="18"/>
                <w:szCs w:val="18"/>
              </w:rPr>
              <w:fldChar w:fldCharType="begin"/>
            </w:r>
            <w:r w:rsidR="00143AEA" w:rsidRPr="00143AEA">
              <w:rPr>
                <w:rStyle w:val="object"/>
                <w:rFonts w:ascii="Arial" w:hAnsi="Arial" w:cs="Arial"/>
                <w:b/>
                <w:color w:val="005A95"/>
                <w:sz w:val="18"/>
                <w:szCs w:val="18"/>
              </w:rPr>
              <w:instrText xml:space="preserve"> HYPERLINK "https://meet.google.com/bcy-zsia-dsp" \t "_blank" </w:instrText>
            </w:r>
            <w:r w:rsidR="00143AEA" w:rsidRPr="00143AEA">
              <w:rPr>
                <w:rStyle w:val="object"/>
                <w:rFonts w:ascii="Arial" w:hAnsi="Arial" w:cs="Arial"/>
                <w:b/>
                <w:color w:val="005A95"/>
                <w:sz w:val="18"/>
                <w:szCs w:val="18"/>
              </w:rPr>
              <w:fldChar w:fldCharType="separate"/>
            </w:r>
            <w:r w:rsidR="00143AEA" w:rsidRPr="00143AEA">
              <w:rPr>
                <w:rStyle w:val="Hipervnculo"/>
                <w:rFonts w:ascii="Arial" w:hAnsi="Arial" w:cs="Arial"/>
                <w:b/>
                <w:color w:val="005A95"/>
                <w:sz w:val="18"/>
                <w:szCs w:val="18"/>
              </w:rPr>
              <w:t>https://meet.google.com/bcy-zsia-dsp</w:t>
            </w:r>
            <w:r w:rsidR="00143AEA" w:rsidRPr="00143AEA">
              <w:rPr>
                <w:rStyle w:val="object"/>
                <w:rFonts w:ascii="Arial" w:hAnsi="Arial" w:cs="Arial"/>
                <w:b/>
                <w:color w:val="005A95"/>
                <w:sz w:val="18"/>
                <w:szCs w:val="18"/>
              </w:rPr>
              <w:fldChar w:fldCharType="end"/>
            </w:r>
            <w:r w:rsidR="00143AEA" w:rsidRPr="00143AEA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  <w:p w14:paraId="7AE3DE00" w14:textId="77777777" w:rsidR="00143AEA" w:rsidRPr="00143AEA" w:rsidRDefault="00143AEA" w:rsidP="00143AEA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hyperlink r:id="rId8" w:tgtFrame="_blank" w:history="1">
              <w:r w:rsidRPr="00143AEA">
                <w:rPr>
                  <w:rStyle w:val="Hipervnculo"/>
                  <w:rFonts w:ascii="Arial" w:hAnsi="Arial" w:cs="Arial"/>
                  <w:b/>
                  <w:color w:val="005A95"/>
                  <w:sz w:val="18"/>
                  <w:szCs w:val="18"/>
                </w:rPr>
                <w:t>https://youtube.com/live/HHSpzDHwM2o?feature=share</w:t>
              </w:r>
            </w:hyperlink>
            <w:r w:rsidRPr="00143AEA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  <w:bookmarkEnd w:id="0"/>
          <w:p w14:paraId="028755B8" w14:textId="04EBDA7E" w:rsidR="00964F34" w:rsidRPr="00735D11" w:rsidRDefault="00964F34" w:rsidP="007E2E0B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64AA30F" w:rsidR="00A77C81" w:rsidRPr="00A77C81" w:rsidRDefault="007E2E0B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4562DC1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4416FEAA" w:rsidR="00A77C81" w:rsidRPr="00A77C81" w:rsidRDefault="007E2E0B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B269D7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2714459" w:rsidR="00A77C81" w:rsidRPr="00A77C81" w:rsidRDefault="007E2E0B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6B9A86D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0C7AB41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3D1F367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0F08BD66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733D8EF8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7DDC"/>
    <w:rsid w:val="001C4181"/>
    <w:rsid w:val="002118CF"/>
    <w:rsid w:val="00227E9F"/>
    <w:rsid w:val="002479E6"/>
    <w:rsid w:val="002512F8"/>
    <w:rsid w:val="00256AC5"/>
    <w:rsid w:val="002677B5"/>
    <w:rsid w:val="002A6E2E"/>
    <w:rsid w:val="002B6273"/>
    <w:rsid w:val="002F132F"/>
    <w:rsid w:val="002F3BA6"/>
    <w:rsid w:val="003075F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D5B7C"/>
    <w:rsid w:val="007E2E0B"/>
    <w:rsid w:val="007E3C75"/>
    <w:rsid w:val="007F3F74"/>
    <w:rsid w:val="008337F7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HHSpzDHwM2o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202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80</cp:revision>
  <cp:lastPrinted>2025-01-17T19:39:00Z</cp:lastPrinted>
  <dcterms:created xsi:type="dcterms:W3CDTF">2024-08-29T15:56:00Z</dcterms:created>
  <dcterms:modified xsi:type="dcterms:W3CDTF">2025-02-28T00:35:00Z</dcterms:modified>
</cp:coreProperties>
</file>