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11B5CF6B" w:rsidR="00A77C81" w:rsidRPr="003E38E0" w:rsidRDefault="002A6E2E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2A6E2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 xml:space="preserve">SUPERVISION TECNICA PARA EL PROYECTO DE VIVIENDA NUEVA EN EL MUNICIPIO DE RIBERALTA -FASE(LVIII) 2024- BENI 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D5CA874" w:rsidR="00A77C81" w:rsidRPr="00545432" w:rsidRDefault="002A6E2E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6E2E">
              <w:rPr>
                <w:rFonts w:ascii="Verdana" w:hAnsi="Verdana" w:cs="Arial"/>
                <w:sz w:val="16"/>
                <w:szCs w:val="16"/>
              </w:rPr>
              <w:t>AEV-BN-DC-90/2024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01A65949" w:rsidR="00A77C81" w:rsidRPr="00545432" w:rsidRDefault="002A6E2E" w:rsidP="002A6E2E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2A6E2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Bs.95,145.00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cinco mil ciento cuarenta y cinco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B0194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45ABAD3E" w:rsidR="00A77C81" w:rsidRPr="00A77C81" w:rsidRDefault="007E2E0B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185D5D4" w:rsidR="00A77C81" w:rsidRPr="00A77C81" w:rsidRDefault="007E2E0B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A181886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A6E2E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50B54B7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A6E2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2A6E2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562BFD6" w14:textId="77777777" w:rsidR="00B01944" w:rsidRPr="00B01944" w:rsidRDefault="002479E6" w:rsidP="00B01944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B01944" w:rsidRPr="00B01944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https://meet.google.com/mcr-ruvo-uhs</w:t>
              </w:r>
            </w:hyperlink>
            <w:r w:rsidR="00B01944" w:rsidRPr="00B01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028755B8" w14:textId="5F329C3A" w:rsidR="00964F34" w:rsidRPr="00B01944" w:rsidRDefault="00B01944" w:rsidP="007E2E0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B01944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https://youtube.com/live/IE84PKEZco4?feature=share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64AA30F" w:rsidR="00A77C81" w:rsidRPr="00A77C81" w:rsidRDefault="007E2E0B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416FEAA" w:rsidR="00A77C81" w:rsidRPr="00A77C81" w:rsidRDefault="007E2E0B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B269D7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2714459" w:rsidR="00A77C81" w:rsidRPr="00A77C81" w:rsidRDefault="007E2E0B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6B9A86D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C7AB41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F08BD66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2E0B"/>
    <w:rsid w:val="007E3C75"/>
    <w:rsid w:val="007F3F74"/>
    <w:rsid w:val="008337F7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1944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cr-ruvo-uh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IE84PKEZco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198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79</cp:revision>
  <cp:lastPrinted>2025-01-17T19:39:00Z</cp:lastPrinted>
  <dcterms:created xsi:type="dcterms:W3CDTF">2024-08-29T15:56:00Z</dcterms:created>
  <dcterms:modified xsi:type="dcterms:W3CDTF">2025-02-28T00:17:00Z</dcterms:modified>
</cp:coreProperties>
</file>