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33910CBF" w:rsidR="00A77C81" w:rsidRPr="003E38E0" w:rsidRDefault="007E2E0B" w:rsidP="00A82052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3E38E0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HUACARAJE -FASE(VII)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C0545BE" w:rsidR="00A77C81" w:rsidRPr="00545432" w:rsidRDefault="007E2E0B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E2E0B">
              <w:rPr>
                <w:rFonts w:ascii="Verdana" w:hAnsi="Verdana" w:cs="Arial"/>
                <w:sz w:val="16"/>
                <w:szCs w:val="16"/>
              </w:rPr>
              <w:t>AEV-BN-DC-88/2024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11C4766" w:rsidR="00A77C81" w:rsidRPr="00545432" w:rsidRDefault="007E2E0B" w:rsidP="007E2E0B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7E2E0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Bs.94,191.42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cuatro mil ciento noventa y uno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42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AC30C0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45ABAD3E" w:rsidR="00A77C81" w:rsidRPr="00A77C81" w:rsidRDefault="007E2E0B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185D5D4" w:rsidR="00A77C81" w:rsidRPr="00A77C81" w:rsidRDefault="007E2E0B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E5869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E2E0B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4C8965D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E2E0B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2B84964" w14:textId="77777777" w:rsidR="00AC30C0" w:rsidRPr="00AC30C0" w:rsidRDefault="002479E6" w:rsidP="00AC30C0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AC30C0" w:rsidRPr="00AC30C0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https://meet.google.com/kvj-dgjz-joa</w:t>
              </w:r>
            </w:hyperlink>
            <w:r w:rsidR="00AC30C0" w:rsidRPr="00AC30C0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62E450E6" w14:textId="77777777" w:rsidR="00AC30C0" w:rsidRPr="00AC30C0" w:rsidRDefault="00AC30C0" w:rsidP="00AC30C0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9" w:tgtFrame="_blank" w:history="1">
              <w:r w:rsidRPr="00AC30C0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https://youtube.com/live/UWUnFe6sEig?feature=share</w:t>
              </w:r>
            </w:hyperlink>
            <w:r w:rsidRPr="00AC30C0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028755B8" w14:textId="04EBDA7E" w:rsidR="00964F34" w:rsidRPr="00735D11" w:rsidRDefault="00964F34" w:rsidP="007E2E0B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64AA30F" w:rsidR="00A77C81" w:rsidRPr="00A77C81" w:rsidRDefault="007E2E0B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416FEAA" w:rsidR="00A77C81" w:rsidRPr="00A77C81" w:rsidRDefault="007E2E0B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B269D7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2714459" w:rsidR="00A77C81" w:rsidRPr="00A77C81" w:rsidRDefault="007E2E0B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6B9A86D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C7AB41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F08BD66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479E6"/>
    <w:rsid w:val="00256AC5"/>
    <w:rsid w:val="002677B5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2E0B"/>
    <w:rsid w:val="007E3C75"/>
    <w:rsid w:val="007F3F74"/>
    <w:rsid w:val="008337F7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AC30C0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vj-dgjz-jo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UWUnFe6sEig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193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77</cp:revision>
  <cp:lastPrinted>2025-01-17T19:39:00Z</cp:lastPrinted>
  <dcterms:created xsi:type="dcterms:W3CDTF">2024-08-29T15:56:00Z</dcterms:created>
  <dcterms:modified xsi:type="dcterms:W3CDTF">2025-02-27T23:36:00Z</dcterms:modified>
</cp:coreProperties>
</file>