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9788" w14:textId="77777777" w:rsidR="00847FEF" w:rsidRPr="00227A11" w:rsidRDefault="00847FEF" w:rsidP="00847FEF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1AC622D7" w14:textId="77777777" w:rsidR="00847FEF" w:rsidRPr="00227A11" w:rsidRDefault="00847FEF" w:rsidP="00847FEF">
      <w:pPr>
        <w:jc w:val="center"/>
        <w:rPr>
          <w:b/>
          <w:sz w:val="6"/>
          <w:szCs w:val="20"/>
          <w:u w:val="single"/>
        </w:rPr>
      </w:pPr>
    </w:p>
    <w:p w14:paraId="3E3341D6" w14:textId="77777777" w:rsidR="00847FEF" w:rsidRPr="00227A11" w:rsidRDefault="00847FEF" w:rsidP="00847FEF">
      <w:pPr>
        <w:jc w:val="center"/>
        <w:rPr>
          <w:b/>
          <w:szCs w:val="26"/>
        </w:rPr>
      </w:pPr>
      <w:r w:rsidRPr="00227A11">
        <w:rPr>
          <w:b/>
          <w:szCs w:val="26"/>
        </w:rPr>
        <w:t>CONVOCAT</w:t>
      </w:r>
      <w:r>
        <w:rPr>
          <w:b/>
          <w:szCs w:val="26"/>
        </w:rPr>
        <w:t>ORIA PARA PROCESO DE CONTRATACIÓ</w:t>
      </w:r>
      <w:r w:rsidRPr="00227A11">
        <w:rPr>
          <w:b/>
          <w:szCs w:val="26"/>
        </w:rPr>
        <w:t xml:space="preserve">N </w:t>
      </w:r>
    </w:p>
    <w:p w14:paraId="1B6851EE" w14:textId="77777777" w:rsidR="000B519E" w:rsidRDefault="00847FEF" w:rsidP="00042376">
      <w:pPr>
        <w:jc w:val="center"/>
        <w:rPr>
          <w:b/>
          <w:szCs w:val="26"/>
        </w:rPr>
      </w:pPr>
      <w:r>
        <w:rPr>
          <w:b/>
          <w:szCs w:val="26"/>
        </w:rPr>
        <w:t>GESTIÓ</w:t>
      </w:r>
      <w:r w:rsidRPr="00617BE0">
        <w:rPr>
          <w:b/>
          <w:szCs w:val="26"/>
        </w:rPr>
        <w:t xml:space="preserve">N </w:t>
      </w:r>
      <w:r>
        <w:rPr>
          <w:b/>
          <w:szCs w:val="26"/>
        </w:rPr>
        <w:t>2025</w:t>
      </w:r>
      <w:bookmarkStart w:id="0" w:name="_Hlk190277189"/>
    </w:p>
    <w:p w14:paraId="2D35294E" w14:textId="77777777" w:rsidR="00042376" w:rsidRPr="000B519E" w:rsidRDefault="00042376" w:rsidP="00042376">
      <w:pPr>
        <w:jc w:val="center"/>
        <w:rPr>
          <w:rFonts w:ascii="Verdana" w:eastAsia="Times New Roman" w:hAnsi="Verdana"/>
          <w:b/>
          <w:sz w:val="18"/>
          <w:szCs w:val="16"/>
          <w:lang w:val="es-ES"/>
        </w:rPr>
      </w:pPr>
    </w:p>
    <w:tbl>
      <w:tblPr>
        <w:tblStyle w:val="TablaconcuadrculaCOPA1"/>
        <w:tblW w:w="4824" w:type="pct"/>
        <w:tblInd w:w="108" w:type="dxa"/>
        <w:tblLook w:val="04A0" w:firstRow="1" w:lastRow="0" w:firstColumn="1" w:lastColumn="0" w:noHBand="0" w:noVBand="1"/>
      </w:tblPr>
      <w:tblGrid>
        <w:gridCol w:w="3910"/>
        <w:gridCol w:w="5791"/>
      </w:tblGrid>
      <w:tr w:rsidR="000B519E" w:rsidRPr="000B519E" w14:paraId="477C6CD0" w14:textId="77777777" w:rsidTr="000B519E">
        <w:trPr>
          <w:trHeight w:val="827"/>
        </w:trPr>
        <w:tc>
          <w:tcPr>
            <w:tcW w:w="2015" w:type="pct"/>
            <w:vAlign w:val="center"/>
          </w:tcPr>
          <w:p w14:paraId="0C1BE970" w14:textId="77777777" w:rsidR="000B519E" w:rsidRPr="000B519E" w:rsidRDefault="000B519E" w:rsidP="000B519E">
            <w:pPr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  <w:t>Objeto de la contratación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25D7163A" w14:textId="77777777" w:rsidR="000B519E" w:rsidRPr="000B519E" w:rsidRDefault="000B519E" w:rsidP="000B519E">
            <w:pPr>
              <w:jc w:val="both"/>
              <w:rPr>
                <w:rFonts w:ascii="Verdana" w:eastAsia="Times New Roman" w:hAnsi="Verdana"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sz w:val="18"/>
                <w:szCs w:val="16"/>
                <w:lang w:val="es-ES_tradnl"/>
              </w:rPr>
              <w:t xml:space="preserve">INSPECTORÍA PROYECTO DE VIVIENDA NUEVA AUTOCONSTRUCCION EN EL MUNICIPIO DE </w:t>
            </w:r>
            <w:proofErr w:type="gramStart"/>
            <w:r w:rsidRPr="000B519E">
              <w:rPr>
                <w:rFonts w:ascii="Verdana" w:eastAsia="Times New Roman" w:hAnsi="Verdana"/>
                <w:b/>
                <w:sz w:val="18"/>
                <w:szCs w:val="16"/>
                <w:lang w:val="es-ES_tradnl"/>
              </w:rPr>
              <w:t>CARANAVI  -</w:t>
            </w:r>
            <w:proofErr w:type="gramEnd"/>
            <w:r w:rsidRPr="000B519E">
              <w:rPr>
                <w:rFonts w:ascii="Verdana" w:eastAsia="Times New Roman" w:hAnsi="Verdana"/>
                <w:b/>
                <w:sz w:val="18"/>
                <w:szCs w:val="16"/>
                <w:lang w:val="es-ES_tradnl"/>
              </w:rPr>
              <w:t>FASE(XI) 2024- LA PAZ</w:t>
            </w:r>
          </w:p>
        </w:tc>
      </w:tr>
      <w:tr w:rsidR="000B519E" w:rsidRPr="000B519E" w14:paraId="75D3741C" w14:textId="77777777" w:rsidTr="000B519E">
        <w:trPr>
          <w:trHeight w:val="283"/>
        </w:trPr>
        <w:tc>
          <w:tcPr>
            <w:tcW w:w="2015" w:type="pct"/>
            <w:vAlign w:val="center"/>
          </w:tcPr>
          <w:p w14:paraId="0B6734D1" w14:textId="77777777" w:rsidR="000B519E" w:rsidRPr="000B519E" w:rsidRDefault="000B519E" w:rsidP="000B519E">
            <w:pPr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  <w:t>Código de Proceso de Contratación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1161F3D2" w14:textId="77777777" w:rsidR="000B519E" w:rsidRPr="000B519E" w:rsidRDefault="000B519E" w:rsidP="000B519E">
            <w:pPr>
              <w:rPr>
                <w:rFonts w:ascii="Verdana" w:eastAsia="Times New Roman" w:hAnsi="Verdana"/>
                <w:sz w:val="18"/>
                <w:szCs w:val="16"/>
                <w:lang w:val="it-IT"/>
              </w:rPr>
            </w:pPr>
            <w:r w:rsidRPr="000B519E">
              <w:rPr>
                <w:rFonts w:ascii="Verdana" w:eastAsia="Times New Roman" w:hAnsi="Verdana"/>
                <w:sz w:val="18"/>
                <w:szCs w:val="16"/>
                <w:lang w:val="it-IT"/>
              </w:rPr>
              <w:t>AEV-LP-DC 052/2025 (1ra. Convocatoria)</w:t>
            </w:r>
          </w:p>
        </w:tc>
      </w:tr>
      <w:tr w:rsidR="000B519E" w:rsidRPr="000B519E" w14:paraId="57E13D14" w14:textId="77777777" w:rsidTr="000B519E">
        <w:trPr>
          <w:trHeight w:val="283"/>
        </w:trPr>
        <w:tc>
          <w:tcPr>
            <w:tcW w:w="2015" w:type="pct"/>
            <w:vAlign w:val="center"/>
          </w:tcPr>
          <w:p w14:paraId="4C1A588C" w14:textId="77777777" w:rsidR="000B519E" w:rsidRPr="000B519E" w:rsidRDefault="000B519E" w:rsidP="000B519E">
            <w:pPr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  <w:t>Forma de Adjudicación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29C3CECC" w14:textId="77777777" w:rsidR="000B519E" w:rsidRPr="000B519E" w:rsidRDefault="000B519E" w:rsidP="000B519E">
            <w:pPr>
              <w:rPr>
                <w:rFonts w:ascii="Verdana" w:eastAsia="Times New Roman" w:hAnsi="Verdana"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sz w:val="18"/>
                <w:szCs w:val="16"/>
                <w:lang w:val="es-ES"/>
              </w:rPr>
              <w:t>Por el total</w:t>
            </w:r>
          </w:p>
        </w:tc>
      </w:tr>
      <w:tr w:rsidR="000B519E" w:rsidRPr="000B519E" w14:paraId="7202002A" w14:textId="77777777" w:rsidTr="000B519E">
        <w:trPr>
          <w:trHeight w:val="283"/>
        </w:trPr>
        <w:tc>
          <w:tcPr>
            <w:tcW w:w="2015" w:type="pct"/>
            <w:vAlign w:val="center"/>
          </w:tcPr>
          <w:p w14:paraId="76F1015A" w14:textId="77777777" w:rsidR="000B519E" w:rsidRPr="000B519E" w:rsidRDefault="000B519E" w:rsidP="000B519E">
            <w:pPr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  <w:t>Método de Selección y Adjudicación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16CDD8C7" w14:textId="77777777" w:rsidR="000B519E" w:rsidRPr="000B519E" w:rsidRDefault="000B519E" w:rsidP="000B519E">
            <w:pPr>
              <w:rPr>
                <w:rFonts w:ascii="Verdana" w:eastAsia="Times New Roman" w:hAnsi="Verdana"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sz w:val="18"/>
                <w:szCs w:val="16"/>
                <w:lang w:val="es-ES"/>
              </w:rPr>
              <w:t>Presupuesto Fijo</w:t>
            </w:r>
          </w:p>
        </w:tc>
      </w:tr>
      <w:tr w:rsidR="000B519E" w:rsidRPr="000B519E" w14:paraId="6D67DEAD" w14:textId="77777777" w:rsidTr="000B519E">
        <w:trPr>
          <w:trHeight w:val="283"/>
        </w:trPr>
        <w:tc>
          <w:tcPr>
            <w:tcW w:w="2015" w:type="pct"/>
            <w:vAlign w:val="center"/>
          </w:tcPr>
          <w:p w14:paraId="51CD3C19" w14:textId="77777777" w:rsidR="000B519E" w:rsidRPr="000B519E" w:rsidRDefault="000B519E" w:rsidP="000B519E">
            <w:pPr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  <w:t>Precio Referencial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49877A33" w14:textId="77777777" w:rsidR="000B519E" w:rsidRPr="000B519E" w:rsidRDefault="000B519E" w:rsidP="000B519E">
            <w:pPr>
              <w:rPr>
                <w:rFonts w:ascii="Verdana" w:eastAsia="Times New Roman" w:hAnsi="Verdana"/>
                <w:i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i/>
                <w:sz w:val="18"/>
                <w:szCs w:val="16"/>
                <w:lang w:val="es-ES_tradnl"/>
              </w:rPr>
              <w:t xml:space="preserve">Bs 87.627,63 (Ochenta y siete mil seiscientos veintisiete 63/100 </w:t>
            </w:r>
            <w:proofErr w:type="gramStart"/>
            <w:r w:rsidRPr="000B519E">
              <w:rPr>
                <w:rFonts w:ascii="Verdana" w:eastAsia="Times New Roman" w:hAnsi="Verdana"/>
                <w:b/>
                <w:i/>
                <w:sz w:val="18"/>
                <w:szCs w:val="16"/>
                <w:lang w:val="es-ES_tradnl"/>
              </w:rPr>
              <w:t>Bolivianos</w:t>
            </w:r>
            <w:proofErr w:type="gramEnd"/>
            <w:r w:rsidRPr="000B519E">
              <w:rPr>
                <w:rFonts w:ascii="Verdana" w:eastAsia="Times New Roman" w:hAnsi="Verdana"/>
                <w:b/>
                <w:i/>
                <w:sz w:val="18"/>
                <w:szCs w:val="16"/>
                <w:lang w:val="es-ES_tradnl"/>
              </w:rPr>
              <w:t>).</w:t>
            </w:r>
          </w:p>
        </w:tc>
      </w:tr>
      <w:tr w:rsidR="000B519E" w:rsidRPr="000B519E" w14:paraId="2F6A7409" w14:textId="77777777" w:rsidTr="000B519E">
        <w:trPr>
          <w:trHeight w:val="283"/>
        </w:trPr>
        <w:tc>
          <w:tcPr>
            <w:tcW w:w="2015" w:type="pct"/>
            <w:vAlign w:val="center"/>
          </w:tcPr>
          <w:p w14:paraId="44D67F1E" w14:textId="77777777" w:rsidR="000B519E" w:rsidRPr="000B519E" w:rsidRDefault="000B519E" w:rsidP="000B519E">
            <w:pPr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  <w:t>Garantía de Cumplimiento de Contrato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73D78DDE" w14:textId="77777777" w:rsidR="000B519E" w:rsidRPr="000B519E" w:rsidRDefault="000B519E" w:rsidP="000B519E">
            <w:pPr>
              <w:rPr>
                <w:rFonts w:ascii="Verdana" w:eastAsia="Times New Roman" w:hAnsi="Verdana"/>
                <w:sz w:val="18"/>
                <w:szCs w:val="16"/>
                <w:lang w:val="es-ES"/>
              </w:rPr>
            </w:pPr>
            <w:r w:rsidRPr="000B519E">
              <w:rPr>
                <w:rFonts w:eastAsia="Times New Roman"/>
                <w:sz w:val="18"/>
                <w:szCs w:val="16"/>
              </w:rPr>
              <w:t>El proponente adjudicado presentará una garantía o solicitará la retención del 7 % de los pagos parciales como garantía de cumplimiento de contrato, monto que será devuelto a la conclusión del contrato (suscripción del CERTIFICADO DE TERMINACIÓN DE SERVICIO), previa conformidad del Fiscal</w:t>
            </w:r>
          </w:p>
        </w:tc>
      </w:tr>
      <w:tr w:rsidR="000B519E" w:rsidRPr="000B519E" w14:paraId="62D98E56" w14:textId="77777777" w:rsidTr="000B519E">
        <w:trPr>
          <w:trHeight w:val="283"/>
        </w:trPr>
        <w:tc>
          <w:tcPr>
            <w:tcW w:w="2015" w:type="pct"/>
            <w:vAlign w:val="center"/>
          </w:tcPr>
          <w:p w14:paraId="21F256D0" w14:textId="77777777" w:rsidR="000B519E" w:rsidRPr="000B519E" w:rsidRDefault="000B519E" w:rsidP="000B519E">
            <w:pPr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  <w:t>Encargado de atender consultas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68F91F5C" w14:textId="77777777" w:rsidR="000B519E" w:rsidRPr="000B519E" w:rsidRDefault="000B519E" w:rsidP="000B519E">
            <w:pPr>
              <w:rPr>
                <w:rFonts w:ascii="Verdana" w:eastAsia="Times New Roman" w:hAnsi="Verdana"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sz w:val="18"/>
                <w:szCs w:val="16"/>
                <w:lang w:val="es-ES"/>
              </w:rPr>
              <w:t xml:space="preserve">Arq. Bismark Leopoldo </w:t>
            </w:r>
            <w:proofErr w:type="spellStart"/>
            <w:r w:rsidRPr="000B519E">
              <w:rPr>
                <w:rFonts w:ascii="Verdana" w:eastAsia="Times New Roman" w:hAnsi="Verdana"/>
                <w:sz w:val="18"/>
                <w:szCs w:val="16"/>
                <w:lang w:val="es-ES"/>
              </w:rPr>
              <w:t>Condorenz</w:t>
            </w:r>
            <w:proofErr w:type="spellEnd"/>
            <w:r w:rsidRPr="000B519E">
              <w:rPr>
                <w:rFonts w:ascii="Verdana" w:eastAsia="Times New Roman" w:hAnsi="Verdana"/>
                <w:sz w:val="18"/>
                <w:szCs w:val="16"/>
                <w:lang w:val="es-ES"/>
              </w:rPr>
              <w:t xml:space="preserve"> Choque</w:t>
            </w:r>
          </w:p>
          <w:p w14:paraId="3834F64C" w14:textId="77777777" w:rsidR="000B519E" w:rsidRPr="000B519E" w:rsidRDefault="000B519E" w:rsidP="000B519E">
            <w:pPr>
              <w:rPr>
                <w:rFonts w:ascii="Verdana" w:eastAsia="Times New Roman" w:hAnsi="Verdana"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sz w:val="18"/>
                <w:szCs w:val="16"/>
                <w:lang w:val="es-ES"/>
              </w:rPr>
              <w:t>Arq. María de los Ángeles López Ch.</w:t>
            </w:r>
          </w:p>
        </w:tc>
      </w:tr>
      <w:tr w:rsidR="000B519E" w:rsidRPr="000B519E" w14:paraId="087D495E" w14:textId="77777777" w:rsidTr="000B519E">
        <w:trPr>
          <w:trHeight w:val="283"/>
        </w:trPr>
        <w:tc>
          <w:tcPr>
            <w:tcW w:w="2015" w:type="pct"/>
            <w:vAlign w:val="center"/>
          </w:tcPr>
          <w:p w14:paraId="4F365315" w14:textId="77777777" w:rsidR="000B519E" w:rsidRPr="000B519E" w:rsidRDefault="000B519E" w:rsidP="000B519E">
            <w:pPr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  <w:t>Teléfono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721E1E4C" w14:textId="77777777" w:rsidR="000B519E" w:rsidRPr="000B519E" w:rsidRDefault="000B519E" w:rsidP="000B519E">
            <w:pPr>
              <w:rPr>
                <w:rFonts w:ascii="Verdana" w:eastAsia="Times New Roman" w:hAnsi="Verdana"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sz w:val="18"/>
                <w:szCs w:val="16"/>
                <w:lang w:val="es-ES"/>
              </w:rPr>
              <w:t>(2)-2125356 – Interno 286</w:t>
            </w:r>
          </w:p>
        </w:tc>
      </w:tr>
      <w:tr w:rsidR="000B519E" w:rsidRPr="000B519E" w14:paraId="74D7857F" w14:textId="77777777" w:rsidTr="000B519E">
        <w:trPr>
          <w:trHeight w:val="283"/>
        </w:trPr>
        <w:tc>
          <w:tcPr>
            <w:tcW w:w="2015" w:type="pct"/>
            <w:vAlign w:val="center"/>
          </w:tcPr>
          <w:p w14:paraId="49744316" w14:textId="77777777" w:rsidR="000B519E" w:rsidRPr="000B519E" w:rsidRDefault="000B519E" w:rsidP="000B519E">
            <w:pPr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</w:pPr>
            <w:r w:rsidRPr="000B519E">
              <w:rPr>
                <w:rFonts w:ascii="Verdana" w:eastAsia="Times New Roman" w:hAnsi="Verdana"/>
                <w:b/>
                <w:bCs/>
                <w:sz w:val="18"/>
                <w:szCs w:val="16"/>
                <w:lang w:val="es-ES"/>
              </w:rPr>
              <w:t>Correo Electrónico para consultas</w:t>
            </w:r>
          </w:p>
        </w:tc>
        <w:tc>
          <w:tcPr>
            <w:tcW w:w="2985" w:type="pct"/>
            <w:shd w:val="clear" w:color="auto" w:fill="DEEAF6"/>
          </w:tcPr>
          <w:p w14:paraId="0C3E75B7" w14:textId="77777777" w:rsidR="000B519E" w:rsidRPr="000B519E" w:rsidRDefault="000B519E" w:rsidP="000B519E">
            <w:pPr>
              <w:rPr>
                <w:rFonts w:eastAsia="Times New Roman"/>
                <w:b/>
                <w:color w:val="000000"/>
                <w:sz w:val="18"/>
                <w:szCs w:val="18"/>
                <w:lang w:val="es-ES"/>
              </w:rPr>
            </w:pPr>
            <w:r w:rsidRPr="000B519E">
              <w:rPr>
                <w:rFonts w:eastAsia="Times New Roman"/>
                <w:b/>
                <w:color w:val="000000"/>
                <w:sz w:val="18"/>
                <w:szCs w:val="18"/>
                <w:lang w:val="es-ES"/>
              </w:rPr>
              <w:t>leopoldo.condorenz@aevivienda.gob.bo</w:t>
            </w:r>
          </w:p>
          <w:p w14:paraId="5336B556" w14:textId="77777777" w:rsidR="000B519E" w:rsidRPr="000B519E" w:rsidRDefault="000B519E" w:rsidP="000B519E">
            <w:pPr>
              <w:rPr>
                <w:rFonts w:ascii="Verdana" w:eastAsia="Times New Roman" w:hAnsi="Verdana"/>
                <w:sz w:val="18"/>
                <w:szCs w:val="16"/>
                <w:lang w:val="es-ES"/>
              </w:rPr>
            </w:pPr>
            <w:r w:rsidRPr="000B519E">
              <w:rPr>
                <w:rFonts w:eastAsia="Times New Roman"/>
                <w:b/>
                <w:color w:val="000000"/>
                <w:sz w:val="18"/>
                <w:szCs w:val="18"/>
                <w:lang w:val="es-ES"/>
              </w:rPr>
              <w:t>mlopez@aevivienda.gob.bo</w:t>
            </w:r>
          </w:p>
        </w:tc>
      </w:tr>
    </w:tbl>
    <w:tbl>
      <w:tblPr>
        <w:tblW w:w="4791" w:type="pct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45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446"/>
        <w:gridCol w:w="233"/>
        <w:gridCol w:w="460"/>
        <w:gridCol w:w="120"/>
        <w:gridCol w:w="120"/>
        <w:gridCol w:w="2686"/>
      </w:tblGrid>
      <w:tr w:rsidR="000B519E" w:rsidRPr="000B519E" w14:paraId="4B01FF9D" w14:textId="77777777" w:rsidTr="001A7607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9508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2"/>
                <w:szCs w:val="14"/>
              </w:rPr>
            </w:pPr>
          </w:p>
        </w:tc>
      </w:tr>
      <w:tr w:rsidR="000B519E" w:rsidRPr="000B519E" w14:paraId="6F202CA2" w14:textId="77777777" w:rsidTr="001A7607">
        <w:trPr>
          <w:trHeight w:val="113"/>
        </w:trPr>
        <w:tc>
          <w:tcPr>
            <w:tcW w:w="19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7FDF5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Publicación / Invitación</w:t>
            </w: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6644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14A6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F8F1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1E22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E398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2BD5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5F09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0BD01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A9FC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1641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8F64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4C152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D41E1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3E0B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0B519E" w:rsidRPr="000B519E" w14:paraId="65EF991E" w14:textId="77777777" w:rsidTr="000B519E">
        <w:trPr>
          <w:trHeight w:val="113"/>
        </w:trPr>
        <w:tc>
          <w:tcPr>
            <w:tcW w:w="1981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5D3B7D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FEEF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3F81A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28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DAA2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56574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5E9A2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4CAAD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4246A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9C707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4821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F90E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70B5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FAFA9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6B977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9DB32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B519E" w:rsidRPr="000B519E" w14:paraId="14232FA2" w14:textId="77777777" w:rsidTr="001A7607">
        <w:trPr>
          <w:trHeight w:val="113"/>
        </w:trPr>
        <w:tc>
          <w:tcPr>
            <w:tcW w:w="19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D1F096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07786C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A3771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D700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E692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5872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F295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24C6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698B5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1381D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8EAE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529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47CC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440B7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78324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2E0FD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0B519E" w:rsidRPr="000B519E" w14:paraId="759CE442" w14:textId="77777777" w:rsidTr="001A7607">
        <w:trPr>
          <w:trHeight w:val="113"/>
        </w:trPr>
        <w:tc>
          <w:tcPr>
            <w:tcW w:w="1981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722FC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Presentación y Apertura de Propuestas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5DBD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E923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CA8D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61DF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9639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EEBF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FB84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4D493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DCEF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Hora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AB93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0762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Min.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E29E9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EA526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33E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0B519E" w:rsidRPr="000B519E" w14:paraId="7D92A2A4" w14:textId="77777777" w:rsidTr="000B519E">
        <w:trPr>
          <w:trHeight w:val="113"/>
        </w:trPr>
        <w:tc>
          <w:tcPr>
            <w:tcW w:w="1981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EDBE07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9FC45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3D425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69E3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A901D3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BE79A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74E33C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24CB3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94846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0A8163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09</w:t>
            </w:r>
          </w:p>
          <w:p w14:paraId="0B69420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6016DEA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6868C43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163D905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52D6F8D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1C15933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02BDA4E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B4E4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A64A3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00</w:t>
            </w:r>
          </w:p>
          <w:p w14:paraId="597A03B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38ED2DF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7E09363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4270F15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01E81E2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40D8AB4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5330CEF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7FCAD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58B6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tbl>
            <w:tblPr>
              <w:tblW w:w="4928" w:type="pct"/>
              <w:tblInd w:w="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7"/>
            </w:tblGrid>
            <w:tr w:rsidR="000B519E" w:rsidRPr="000B519E" w14:paraId="03719ECC" w14:textId="77777777" w:rsidTr="000B519E">
              <w:trPr>
                <w:trHeight w:val="93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vAlign w:val="center"/>
                </w:tcPr>
                <w:p w14:paraId="4311941B" w14:textId="77777777" w:rsidR="000B519E" w:rsidRPr="000B519E" w:rsidRDefault="000B519E" w:rsidP="000B519E">
                  <w:pPr>
                    <w:widowControl/>
                    <w:adjustRightInd w:val="0"/>
                    <w:snapToGrid w:val="0"/>
                    <w:jc w:val="both"/>
                    <w:rPr>
                      <w:rFonts w:eastAsia="Times New Roman"/>
                      <w:b/>
                      <w:bCs/>
                      <w:sz w:val="14"/>
                      <w:szCs w:val="16"/>
                      <w:u w:val="single"/>
                    </w:rPr>
                  </w:pPr>
                  <w:r w:rsidRPr="000B519E">
                    <w:rPr>
                      <w:rFonts w:eastAsia="Times New Roman"/>
                      <w:b/>
                      <w:bCs/>
                      <w:sz w:val="14"/>
                      <w:szCs w:val="16"/>
                      <w:u w:val="single"/>
                    </w:rPr>
                    <w:t xml:space="preserve">PRESENTACIÓN DE PROPUESTAS: </w:t>
                  </w:r>
                </w:p>
                <w:p w14:paraId="146BB7AA" w14:textId="77777777" w:rsidR="000B519E" w:rsidRPr="000B519E" w:rsidRDefault="000B519E" w:rsidP="000B519E">
                  <w:pPr>
                    <w:widowControl/>
                    <w:adjustRightInd w:val="0"/>
                    <w:snapToGrid w:val="0"/>
                    <w:jc w:val="both"/>
                    <w:rPr>
                      <w:rFonts w:eastAsia="Times New Roman"/>
                      <w:sz w:val="14"/>
                      <w:szCs w:val="16"/>
                    </w:rPr>
                  </w:pPr>
                  <w:r w:rsidRPr="000B519E">
                    <w:rPr>
                      <w:rFonts w:eastAsia="Times New Roman"/>
                      <w:sz w:val="14"/>
                      <w:szCs w:val="16"/>
                    </w:rPr>
                    <w:t xml:space="preserve">Deberá ser entregada de manera física en la AEVIVIENDA ubicada en la Calle Conchitas Nro. 414 entre Av. 20 de </w:t>
                  </w:r>
                  <w:proofErr w:type="gramStart"/>
                  <w:r w:rsidRPr="000B519E">
                    <w:rPr>
                      <w:rFonts w:eastAsia="Times New Roman"/>
                      <w:sz w:val="14"/>
                      <w:szCs w:val="16"/>
                    </w:rPr>
                    <w:t>Octubre</w:t>
                  </w:r>
                  <w:proofErr w:type="gramEnd"/>
                  <w:r w:rsidRPr="000B519E">
                    <w:rPr>
                      <w:rFonts w:eastAsia="Times New Roman"/>
                      <w:sz w:val="14"/>
                      <w:szCs w:val="16"/>
                    </w:rPr>
                    <w:t xml:space="preserve"> y </w:t>
                  </w:r>
                  <w:proofErr w:type="spellStart"/>
                  <w:r w:rsidRPr="000B519E">
                    <w:rPr>
                      <w:rFonts w:eastAsia="Times New Roman"/>
                      <w:sz w:val="14"/>
                      <w:szCs w:val="16"/>
                    </w:rPr>
                    <w:t>Heroes</w:t>
                  </w:r>
                  <w:proofErr w:type="spellEnd"/>
                  <w:r w:rsidRPr="000B519E">
                    <w:rPr>
                      <w:rFonts w:eastAsia="Times New Roman"/>
                      <w:sz w:val="14"/>
                      <w:szCs w:val="16"/>
                    </w:rPr>
                    <w:t xml:space="preserve"> del Acre, frente al Colegio </w:t>
                  </w:r>
                  <w:proofErr w:type="spellStart"/>
                  <w:r w:rsidRPr="000B519E">
                    <w:rPr>
                      <w:rFonts w:eastAsia="Times New Roman"/>
                      <w:sz w:val="14"/>
                      <w:szCs w:val="16"/>
                    </w:rPr>
                    <w:t>Bolivar</w:t>
                  </w:r>
                  <w:proofErr w:type="spellEnd"/>
                  <w:r w:rsidRPr="000B519E">
                    <w:rPr>
                      <w:rFonts w:eastAsia="Times New Roman"/>
                      <w:sz w:val="14"/>
                      <w:szCs w:val="16"/>
                    </w:rPr>
                    <w:t>, Planta Baja</w:t>
                  </w:r>
                </w:p>
              </w:tc>
            </w:tr>
            <w:tr w:rsidR="000B519E" w:rsidRPr="000B519E" w14:paraId="2D24CB31" w14:textId="77777777" w:rsidTr="000B519E">
              <w:trPr>
                <w:trHeight w:val="93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vAlign w:val="center"/>
                </w:tcPr>
                <w:p w14:paraId="38E5A7C4" w14:textId="77777777" w:rsidR="000B519E" w:rsidRPr="000B519E" w:rsidRDefault="000B519E" w:rsidP="000B519E">
                  <w:pPr>
                    <w:widowControl/>
                    <w:adjustRightInd w:val="0"/>
                    <w:snapToGrid w:val="0"/>
                    <w:jc w:val="both"/>
                    <w:rPr>
                      <w:rFonts w:eastAsia="Times New Roman"/>
                      <w:b/>
                      <w:i/>
                      <w:sz w:val="14"/>
                      <w:szCs w:val="18"/>
                      <w:u w:val="single"/>
                    </w:rPr>
                  </w:pPr>
                  <w:r w:rsidRPr="000B519E">
                    <w:rPr>
                      <w:rFonts w:eastAsia="Times New Roman"/>
                      <w:b/>
                      <w:i/>
                      <w:sz w:val="14"/>
                      <w:szCs w:val="18"/>
                      <w:u w:val="single"/>
                    </w:rPr>
                    <w:t>APERTURA DE PROPUESTAS:</w:t>
                  </w:r>
                </w:p>
                <w:p w14:paraId="5D61D1C2" w14:textId="77777777" w:rsidR="000B519E" w:rsidRPr="000B519E" w:rsidRDefault="000B519E" w:rsidP="000B519E">
                  <w:pPr>
                    <w:widowControl/>
                    <w:adjustRightInd w:val="0"/>
                    <w:snapToGrid w:val="0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val="es-ES"/>
                    </w:rPr>
                  </w:pPr>
                  <w:r w:rsidRPr="000B519E">
                    <w:rPr>
                      <w:rFonts w:eastAsia="Times New Roman"/>
                      <w:i/>
                      <w:sz w:val="14"/>
                      <w:szCs w:val="18"/>
                    </w:rPr>
                    <w:t xml:space="preserve">Se realizará en instalaciones de la AEVIVIENDA ubicada en la Calle Conchitas Nro. 414 entre Av. 20 de </w:t>
                  </w:r>
                  <w:proofErr w:type="gramStart"/>
                  <w:r w:rsidRPr="000B519E">
                    <w:rPr>
                      <w:rFonts w:eastAsia="Times New Roman"/>
                      <w:i/>
                      <w:sz w:val="14"/>
                      <w:szCs w:val="18"/>
                    </w:rPr>
                    <w:t>Octubre</w:t>
                  </w:r>
                  <w:proofErr w:type="gramEnd"/>
                  <w:r w:rsidRPr="000B519E">
                    <w:rPr>
                      <w:rFonts w:eastAsia="Times New Roman"/>
                      <w:i/>
                      <w:sz w:val="14"/>
                      <w:szCs w:val="18"/>
                    </w:rPr>
                    <w:t xml:space="preserve"> y </w:t>
                  </w:r>
                  <w:proofErr w:type="spellStart"/>
                  <w:r w:rsidRPr="000B519E">
                    <w:rPr>
                      <w:rFonts w:eastAsia="Times New Roman"/>
                      <w:i/>
                      <w:sz w:val="14"/>
                      <w:szCs w:val="18"/>
                    </w:rPr>
                    <w:t>Heroes</w:t>
                  </w:r>
                  <w:proofErr w:type="spellEnd"/>
                  <w:r w:rsidRPr="000B519E">
                    <w:rPr>
                      <w:rFonts w:eastAsia="Times New Roman"/>
                      <w:i/>
                      <w:sz w:val="14"/>
                      <w:szCs w:val="18"/>
                    </w:rPr>
                    <w:t xml:space="preserve"> del Acre, frente al Colegio </w:t>
                  </w:r>
                  <w:proofErr w:type="spellStart"/>
                  <w:r w:rsidRPr="000B519E">
                    <w:rPr>
                      <w:rFonts w:eastAsia="Times New Roman"/>
                      <w:i/>
                      <w:sz w:val="14"/>
                      <w:szCs w:val="18"/>
                    </w:rPr>
                    <w:t>Bolivar</w:t>
                  </w:r>
                  <w:proofErr w:type="spellEnd"/>
                  <w:r w:rsidRPr="000B519E">
                    <w:rPr>
                      <w:rFonts w:eastAsia="Times New Roman"/>
                      <w:i/>
                      <w:sz w:val="14"/>
                      <w:szCs w:val="18"/>
                    </w:rPr>
                    <w:t>, Planta Baja. y por medio del enlace</w:t>
                  </w:r>
                  <w:r w:rsidRPr="000B519E">
                    <w:rPr>
                      <w:rFonts w:ascii="Verdana" w:eastAsia="Times New Roman" w:hAnsi="Verdana" w:cs="Times New Roman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  <w:p w14:paraId="0CB8EB3A" w14:textId="77777777" w:rsidR="000B519E" w:rsidRPr="000B519E" w:rsidRDefault="000B519E" w:rsidP="000B519E">
                  <w:pPr>
                    <w:widowControl/>
                    <w:adjustRightInd w:val="0"/>
                    <w:snapToGrid w:val="0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val="es-ES"/>
                    </w:rPr>
                  </w:pPr>
                  <w:hyperlink r:id="rId6" w:history="1">
                    <w:r w:rsidRPr="000B519E">
                      <w:rPr>
                        <w:rFonts w:ascii="Verdana" w:eastAsia="Times New Roman" w:hAnsi="Verdana" w:cs="Times New Roman"/>
                        <w:color w:val="0000FF"/>
                        <w:sz w:val="16"/>
                        <w:szCs w:val="16"/>
                        <w:u w:val="single"/>
                        <w:lang w:val="es-ES"/>
                      </w:rPr>
                      <w:t>https://meet.google.com/ays-vmfh-kek</w:t>
                    </w:r>
                  </w:hyperlink>
                  <w:r w:rsidRPr="000B519E">
                    <w:rPr>
                      <w:rFonts w:ascii="Verdana" w:eastAsia="Times New Roman" w:hAnsi="Verdana" w:cs="Times New Roman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c>
            </w:tr>
          </w:tbl>
          <w:p w14:paraId="7793D65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B519E" w:rsidRPr="000B519E" w14:paraId="2B11FDF7" w14:textId="77777777" w:rsidTr="001A7607">
        <w:trPr>
          <w:trHeight w:val="113"/>
        </w:trPr>
        <w:tc>
          <w:tcPr>
            <w:tcW w:w="19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766217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9DF794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2FBFE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0AA4" w14:textId="77777777" w:rsidR="000B519E" w:rsidRPr="000B519E" w:rsidRDefault="000B519E" w:rsidP="000B519E">
            <w:pPr>
              <w:widowControl/>
              <w:adjustRightInd w:val="0"/>
              <w:snapToGrid w:val="0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E38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AD95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042F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589D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36F3D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34A7E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99F2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CA13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B93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47555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1712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DAAE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0B519E" w:rsidRPr="000B519E" w14:paraId="6D40E86C" w14:textId="77777777" w:rsidTr="001A7607">
        <w:trPr>
          <w:trHeight w:val="113"/>
        </w:trPr>
        <w:tc>
          <w:tcPr>
            <w:tcW w:w="1981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8C06C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AEB5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2547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F7BD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E2DA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993D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97FD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A21B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5B3AF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23AB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3A3F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750D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6534D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A871F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A1A5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0B519E" w:rsidRPr="000B519E" w14:paraId="1D8D04D8" w14:textId="77777777" w:rsidTr="000B519E">
        <w:trPr>
          <w:trHeight w:val="113"/>
        </w:trPr>
        <w:tc>
          <w:tcPr>
            <w:tcW w:w="1981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216441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FF68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71FFC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6D26A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7703CC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8074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9C84D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A1EA1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9EBCC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D66F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36E3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80A1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B7496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88C23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8FE69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B519E" w:rsidRPr="000B519E" w14:paraId="0B6F28D1" w14:textId="77777777" w:rsidTr="001A7607">
        <w:trPr>
          <w:trHeight w:val="113"/>
        </w:trPr>
        <w:tc>
          <w:tcPr>
            <w:tcW w:w="19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FFA6D7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B04DCF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A5F7E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3725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65A4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169F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B40B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D617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3242D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3C108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392C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3379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9288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C56AA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98B8A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06C1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0B519E" w:rsidRPr="000B519E" w14:paraId="75B60CE6" w14:textId="77777777" w:rsidTr="001A7607">
        <w:trPr>
          <w:trHeight w:val="113"/>
        </w:trPr>
        <w:tc>
          <w:tcPr>
            <w:tcW w:w="1981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D8802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4"/>
                <w:szCs w:val="14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D7836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8D59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7E80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C9E3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EB01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67C3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F6ED6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FDF8C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D05B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206C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B592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B760D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0A083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B15F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0B519E" w:rsidRPr="000B519E" w14:paraId="48B07094" w14:textId="77777777" w:rsidTr="000B519E">
        <w:trPr>
          <w:trHeight w:val="113"/>
        </w:trPr>
        <w:tc>
          <w:tcPr>
            <w:tcW w:w="1981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19DCE5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C3B7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color w:val="DEEAF6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C160B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color w:val="DEEAF6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A8910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D0314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color w:val="DEEAF6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0319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A7A2C0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F772F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023B9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4926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5A0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6910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B5DFD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599E3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76CA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B519E" w:rsidRPr="000B519E" w14:paraId="21DCE2DC" w14:textId="77777777" w:rsidTr="001A7607">
        <w:trPr>
          <w:trHeight w:val="89"/>
        </w:trPr>
        <w:tc>
          <w:tcPr>
            <w:tcW w:w="19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DBA7CC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C10246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80DDA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CED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30E6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B9E3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285C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38B5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759D8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2A7B0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F5E3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D47A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3D2C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BACE3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86530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CD46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0B519E" w:rsidRPr="000B519E" w14:paraId="34761F19" w14:textId="77777777" w:rsidTr="001A7607">
        <w:trPr>
          <w:trHeight w:val="113"/>
        </w:trPr>
        <w:tc>
          <w:tcPr>
            <w:tcW w:w="1981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7E64B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A92F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46DF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B4F9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9D3F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5585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BB30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F620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300AD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BEC2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0B55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ABF6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0C92C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66B78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B7F7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0B519E" w:rsidRPr="000B519E" w14:paraId="3121664B" w14:textId="77777777" w:rsidTr="000B519E">
        <w:trPr>
          <w:trHeight w:val="113"/>
        </w:trPr>
        <w:tc>
          <w:tcPr>
            <w:tcW w:w="1981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93C944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FE9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E0766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19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E4B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95537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CAE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661B9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CADB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BE0509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80A34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0475E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2C88C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A87C39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67190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38CD1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B519E" w:rsidRPr="000B519E" w14:paraId="63975A24" w14:textId="77777777" w:rsidTr="001A7607">
        <w:trPr>
          <w:trHeight w:val="153"/>
        </w:trPr>
        <w:tc>
          <w:tcPr>
            <w:tcW w:w="1981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95E0AC8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D09C0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FB98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D2DD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5253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1961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77B1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E93A6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F726BB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C283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EEDA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F809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E452A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42D26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8F03F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B519E" w:rsidRPr="000B519E" w14:paraId="35ED269A" w14:textId="77777777" w:rsidTr="001A7607">
        <w:trPr>
          <w:trHeight w:val="113"/>
        </w:trPr>
        <w:tc>
          <w:tcPr>
            <w:tcW w:w="1981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A0140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6"/>
                <w:szCs w:val="16"/>
              </w:rPr>
            </w:pPr>
          </w:p>
          <w:p w14:paraId="3DBEDCDA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B608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3D46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F1F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B8C2A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D20D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2B6E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0402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699F0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7F79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1258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A950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34CCB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9F77A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BD36D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0B519E" w:rsidRPr="000B519E" w14:paraId="7737242F" w14:textId="77777777" w:rsidTr="000B519E">
        <w:trPr>
          <w:trHeight w:val="113"/>
        </w:trPr>
        <w:tc>
          <w:tcPr>
            <w:tcW w:w="1981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5EEB5A3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B2A4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5277A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21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C53DE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BE4808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23FBD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81022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3C81F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52948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8066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AB30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3C97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03FE7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4521B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2A923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B519E" w:rsidRPr="000B519E" w14:paraId="242482B5" w14:textId="77777777" w:rsidTr="001A7607">
        <w:trPr>
          <w:trHeight w:val="113"/>
        </w:trPr>
        <w:tc>
          <w:tcPr>
            <w:tcW w:w="19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741CBB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7EFCF1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BA563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A12FC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71E5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3024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B83E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04FD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24E9C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28D02F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7559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B7CB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D4B4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1ED7B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463C01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8D8D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0B519E" w:rsidRPr="000B519E" w14:paraId="210B0C83" w14:textId="77777777" w:rsidTr="001A7607">
        <w:trPr>
          <w:trHeight w:val="113"/>
        </w:trPr>
        <w:tc>
          <w:tcPr>
            <w:tcW w:w="1981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72D3A" w14:textId="77777777" w:rsidR="000B519E" w:rsidRPr="000B519E" w:rsidRDefault="000B519E" w:rsidP="000B519E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Suscripción de contrato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ECAE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A1E8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15C5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0136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621A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6C4F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0B519E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EE669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CA2A4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4C15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A988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B208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1CBE6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C24984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B38B3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0B519E" w:rsidRPr="000B519E" w14:paraId="39C2C6DD" w14:textId="77777777" w:rsidTr="000B519E">
        <w:trPr>
          <w:trHeight w:val="113"/>
        </w:trPr>
        <w:tc>
          <w:tcPr>
            <w:tcW w:w="19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EBBD21" w14:textId="77777777" w:rsidR="000B519E" w:rsidRPr="000B519E" w:rsidRDefault="000B519E" w:rsidP="000B519E">
            <w:pPr>
              <w:widowControl/>
              <w:adjustRightInd w:val="0"/>
              <w:snapToGrid w:val="0"/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7607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93B89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699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C526FD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71AE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B96FBC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0B519E"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5B36B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F00FD9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C7A85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507E0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BE1C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0B0F6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18CE8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7B52" w14:textId="77777777" w:rsidR="000B519E" w:rsidRPr="000B519E" w:rsidRDefault="000B519E" w:rsidP="000B519E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bookmarkEnd w:id="0"/>
    </w:tbl>
    <w:p w14:paraId="0053F078" w14:textId="77777777" w:rsidR="000B519E" w:rsidRPr="000B519E" w:rsidRDefault="000B519E" w:rsidP="000B519E">
      <w:pPr>
        <w:rPr>
          <w:rFonts w:ascii="Verdana" w:eastAsia="Times New Roman" w:hAnsi="Verdana"/>
          <w:b/>
          <w:sz w:val="18"/>
          <w:szCs w:val="16"/>
          <w:lang w:val="es-ES"/>
        </w:rPr>
      </w:pPr>
    </w:p>
    <w:p w14:paraId="3D10913A" w14:textId="77777777" w:rsidR="00D60990" w:rsidRPr="00C77759" w:rsidRDefault="00D60990">
      <w:pPr>
        <w:rPr>
          <w:rFonts w:ascii="Verdana" w:hAnsi="Verdana"/>
          <w:sz w:val="20"/>
          <w:szCs w:val="20"/>
        </w:rPr>
      </w:pPr>
    </w:p>
    <w:sectPr w:rsidR="00D60990" w:rsidRPr="00C77759" w:rsidSect="000B519E">
      <w:headerReference w:type="default" r:id="rId7"/>
      <w:pgSz w:w="12240" w:h="15840" w:code="1"/>
      <w:pgMar w:top="1985" w:right="474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B635" w14:textId="77777777" w:rsidR="00EE4D1D" w:rsidRDefault="00EE4D1D" w:rsidP="001979B8">
      <w:r>
        <w:separator/>
      </w:r>
    </w:p>
  </w:endnote>
  <w:endnote w:type="continuationSeparator" w:id="0">
    <w:p w14:paraId="7E3AED22" w14:textId="77777777" w:rsidR="00EE4D1D" w:rsidRDefault="00EE4D1D" w:rsidP="0019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2740" w14:textId="77777777" w:rsidR="00EE4D1D" w:rsidRDefault="00EE4D1D" w:rsidP="001979B8">
      <w:r>
        <w:separator/>
      </w:r>
    </w:p>
  </w:footnote>
  <w:footnote w:type="continuationSeparator" w:id="0">
    <w:p w14:paraId="0724738A" w14:textId="77777777" w:rsidR="00EE4D1D" w:rsidRDefault="00EE4D1D" w:rsidP="0019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4FC6" w14:textId="77777777" w:rsidR="004163E5" w:rsidRPr="00BA2F7B" w:rsidRDefault="00414B9D">
    <w:pPr>
      <w:pStyle w:val="Encabezado"/>
      <w:rPr>
        <w:rFonts w:ascii="Verdana" w:hAnsi="Verdana"/>
        <w:sz w:val="20"/>
        <w:szCs w:val="20"/>
      </w:rPr>
    </w:pPr>
    <w:r w:rsidRPr="00BA2F7B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1D1EE90" wp14:editId="1DB9F803">
          <wp:simplePos x="0" y="0"/>
          <wp:positionH relativeFrom="page">
            <wp:posOffset>15240</wp:posOffset>
          </wp:positionH>
          <wp:positionV relativeFrom="paragraph">
            <wp:posOffset>-593026</wp:posOffset>
          </wp:positionV>
          <wp:extent cx="7737822" cy="10630965"/>
          <wp:effectExtent l="0" t="0" r="0" b="0"/>
          <wp:wrapNone/>
          <wp:docPr id="1026808482" name="Imagen 102680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822" cy="1063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3E5" w:rsidRPr="00BA2F7B">
      <w:rPr>
        <w:rFonts w:ascii="Verdana" w:hAnsi="Verdana"/>
        <w:noProof/>
        <w:sz w:val="20"/>
        <w:szCs w:val="20"/>
      </w:rPr>
      <w:t xml:space="preserve">              </w:t>
    </w:r>
  </w:p>
  <w:p w14:paraId="525A4A27" w14:textId="77777777" w:rsidR="001979B8" w:rsidRPr="00BA2F7B" w:rsidRDefault="001979B8">
    <w:pPr>
      <w:pStyle w:val="Encabezado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EF"/>
    <w:rsid w:val="00042376"/>
    <w:rsid w:val="00067AE4"/>
    <w:rsid w:val="0007446F"/>
    <w:rsid w:val="00076661"/>
    <w:rsid w:val="000B519E"/>
    <w:rsid w:val="000C2D2C"/>
    <w:rsid w:val="0014304E"/>
    <w:rsid w:val="00163A5E"/>
    <w:rsid w:val="001926FD"/>
    <w:rsid w:val="00196D29"/>
    <w:rsid w:val="001979B8"/>
    <w:rsid w:val="00213141"/>
    <w:rsid w:val="00254FE5"/>
    <w:rsid w:val="00414B9D"/>
    <w:rsid w:val="004163E5"/>
    <w:rsid w:val="00485769"/>
    <w:rsid w:val="00517552"/>
    <w:rsid w:val="00526D51"/>
    <w:rsid w:val="005360FF"/>
    <w:rsid w:val="005A770C"/>
    <w:rsid w:val="005E5D33"/>
    <w:rsid w:val="005F2C56"/>
    <w:rsid w:val="00627F9B"/>
    <w:rsid w:val="006D0242"/>
    <w:rsid w:val="006F0C22"/>
    <w:rsid w:val="00711374"/>
    <w:rsid w:val="007155CA"/>
    <w:rsid w:val="007A10C1"/>
    <w:rsid w:val="007C2C23"/>
    <w:rsid w:val="00847FEF"/>
    <w:rsid w:val="009415FD"/>
    <w:rsid w:val="009C367F"/>
    <w:rsid w:val="009F7067"/>
    <w:rsid w:val="00A40E09"/>
    <w:rsid w:val="00B006E3"/>
    <w:rsid w:val="00B216F9"/>
    <w:rsid w:val="00B704B8"/>
    <w:rsid w:val="00B75EC9"/>
    <w:rsid w:val="00B84621"/>
    <w:rsid w:val="00B855F6"/>
    <w:rsid w:val="00BA2F7B"/>
    <w:rsid w:val="00BD32FE"/>
    <w:rsid w:val="00BD6AF6"/>
    <w:rsid w:val="00BF7E86"/>
    <w:rsid w:val="00C33DCE"/>
    <w:rsid w:val="00C44DF5"/>
    <w:rsid w:val="00C60603"/>
    <w:rsid w:val="00C77759"/>
    <w:rsid w:val="00CF5552"/>
    <w:rsid w:val="00D60990"/>
    <w:rsid w:val="00D74DE5"/>
    <w:rsid w:val="00DC6237"/>
    <w:rsid w:val="00E0241C"/>
    <w:rsid w:val="00E35009"/>
    <w:rsid w:val="00E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61786"/>
  <w15:chartTrackingRefBased/>
  <w15:docId w15:val="{06843D80-1B7B-4F15-BF4C-D72327E7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7FEF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979B8"/>
  </w:style>
  <w:style w:type="paragraph" w:styleId="Piedepgina">
    <w:name w:val="footer"/>
    <w:basedOn w:val="Normal"/>
    <w:link w:val="Piedepgina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79B8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847FE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847FEF"/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table" w:styleId="Tablaconcuadrcula">
    <w:name w:val="Table Grid"/>
    <w:aliases w:val="Tabla con cuadrícula COPA"/>
    <w:basedOn w:val="Tablanormal"/>
    <w:uiPriority w:val="59"/>
    <w:rsid w:val="00847FEF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47FE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06E3"/>
    <w:rPr>
      <w:color w:val="605E5C"/>
      <w:shd w:val="clear" w:color="auto" w:fill="E1DFDD"/>
    </w:rPr>
  </w:style>
  <w:style w:type="table" w:customStyle="1" w:styleId="TablaconcuadrculaCOPA1">
    <w:name w:val="Tabla con cuadrícula COPA1"/>
    <w:basedOn w:val="Tablanormal"/>
    <w:next w:val="Tablaconcuadrcula"/>
    <w:uiPriority w:val="59"/>
    <w:rsid w:val="000B51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ays-vmfh-ke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AS%20AEV%20LPZ\Downloads\MEMBRETE%20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CARTA</Template>
  <TotalTime>1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GOMEZ</dc:creator>
  <cp:keywords/>
  <dc:description/>
  <cp:lastModifiedBy>LUIS GOMEZ</cp:lastModifiedBy>
  <cp:revision>3</cp:revision>
  <cp:lastPrinted>2025-02-28T23:27:00Z</cp:lastPrinted>
  <dcterms:created xsi:type="dcterms:W3CDTF">2025-02-28T23:28:00Z</dcterms:created>
  <dcterms:modified xsi:type="dcterms:W3CDTF">2025-02-28T23:42:00Z</dcterms:modified>
</cp:coreProperties>
</file>