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AD7DE" w14:textId="77777777" w:rsidR="00E140C7" w:rsidRDefault="00E140C7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86E9F2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41F93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E50F2B" w:rsidRPr="002F47BB" w14:paraId="0CAE8E96" w14:textId="77777777" w:rsidTr="00BE0B7B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E50F2B" w:rsidRPr="002F47BB" w:rsidRDefault="00E50F2B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654B035" w:rsidR="00C10F0C" w:rsidRPr="00E65F02" w:rsidRDefault="00E50F2B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E50F2B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SORATA  -FASE(V)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5DC2310" w:rsidR="00C10F0C" w:rsidRPr="00693C7D" w:rsidRDefault="00E140C7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004/2025 (2D</w:t>
            </w:r>
            <w:r w:rsidR="00E50F2B" w:rsidRPr="00E50F2B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5AEB1524" w:rsidR="00C10F0C" w:rsidRPr="00C76AF8" w:rsidRDefault="00E50F2B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E50F2B">
              <w:rPr>
                <w:rFonts w:cs="Tahoma"/>
                <w:color w:val="FF0000"/>
                <w:sz w:val="18"/>
                <w:szCs w:val="16"/>
              </w:rPr>
              <w:t>Bs 2.246.518,99 (Dos millones doscientos cuarenta y seis mil quinientos dieciocho 99/100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02FC4400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C1456E">
              <w:rPr>
                <w:sz w:val="14"/>
                <w:szCs w:val="14"/>
              </w:rPr>
              <w:t>. DANIEL CHAMBI CHINO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B738FE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08BE834" w:rsidR="00C10F0C" w:rsidRPr="00282F5A" w:rsidRDefault="00C1456E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C1456E">
              <w:rPr>
                <w:rStyle w:val="Hipervnculo"/>
                <w:sz w:val="14"/>
                <w:szCs w:val="16"/>
              </w:rPr>
              <w:t>daniel.chino@aevivienda.gob.bo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2A56AA5D" w:rsidR="00C10F0C" w:rsidRPr="00D82F30" w:rsidRDefault="00041EB0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6093C1A0" w:rsidR="00C10F0C" w:rsidRPr="00D82F30" w:rsidRDefault="00C1456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589A776F" w:rsidR="00C10F0C" w:rsidRPr="00D82F30" w:rsidRDefault="00C1456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3B8CBE53" w:rsidR="00C10F0C" w:rsidRPr="00D82F30" w:rsidRDefault="00C1456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1E61A792" w:rsidR="00C10F0C" w:rsidRPr="00D82F30" w:rsidRDefault="00C1456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27401E5D" w:rsidR="00C10F0C" w:rsidRPr="00D82F30" w:rsidRDefault="00C1456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6640E75D" w14:textId="62F8D18B" w:rsidR="00E50F2B" w:rsidRDefault="00C1456E" w:rsidP="00C1456E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C1456E">
              <w:rPr>
                <w:rStyle w:val="Hipervnculo"/>
                <w:b/>
                <w:sz w:val="16"/>
                <w:szCs w:val="16"/>
              </w:rPr>
              <w:t>https://meet.google.com/ged-tjed-sed</w:t>
            </w:r>
          </w:p>
          <w:p w14:paraId="018AA4F7" w14:textId="3B5C7D55" w:rsidR="00C1456E" w:rsidRPr="0026134B" w:rsidRDefault="00C1456E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7658E89F" w:rsidR="00C10F0C" w:rsidRPr="00D82F30" w:rsidRDefault="00C1456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16DADA65" w:rsidR="00C10F0C" w:rsidRPr="00D82F30" w:rsidRDefault="00C1456E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455B1674" w:rsidR="00C10F0C" w:rsidRPr="00D82F30" w:rsidRDefault="00C1456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F879922" w:rsidR="00C10F0C" w:rsidRPr="00D82F30" w:rsidRDefault="00C1456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1269C490" w:rsidR="00C10F0C" w:rsidRPr="00D82F30" w:rsidRDefault="00C1456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BF776BF" w:rsidR="00C10F0C" w:rsidRPr="00D82F30" w:rsidRDefault="00C1456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3DC4692" w:rsidR="00C10F0C" w:rsidRPr="00D82F30" w:rsidRDefault="00C1456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F6421D2" w:rsidR="00C10F0C" w:rsidRPr="00D82F30" w:rsidRDefault="00C1456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275F57A" w:rsidR="00C10F0C" w:rsidRPr="00D82F30" w:rsidRDefault="00C1456E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14D5D750" w:rsidR="00C10F0C" w:rsidRPr="00D82F30" w:rsidRDefault="00C1456E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3F4FA" w14:textId="77777777" w:rsidR="00B738FE" w:rsidRDefault="00B738FE" w:rsidP="0002168D">
      <w:r>
        <w:separator/>
      </w:r>
    </w:p>
  </w:endnote>
  <w:endnote w:type="continuationSeparator" w:id="0">
    <w:p w14:paraId="6DDB573D" w14:textId="77777777" w:rsidR="00B738FE" w:rsidRDefault="00B738F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463F9" w14:textId="77777777" w:rsidR="00B738FE" w:rsidRDefault="00B738FE" w:rsidP="0002168D">
      <w:r>
        <w:separator/>
      </w:r>
    </w:p>
  </w:footnote>
  <w:footnote w:type="continuationSeparator" w:id="0">
    <w:p w14:paraId="4118A213" w14:textId="77777777" w:rsidR="00B738FE" w:rsidRDefault="00B738F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239A5632" w:rsidR="00D8186B" w:rsidRPr="00AD13C6" w:rsidRDefault="00E140C7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72E9788E" wp14:editId="704458AD">
          <wp:simplePos x="0" y="0"/>
          <wp:positionH relativeFrom="margin">
            <wp:posOffset>-1110742</wp:posOffset>
          </wp:positionH>
          <wp:positionV relativeFrom="paragraph">
            <wp:posOffset>-555625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41EB0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1126A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356F"/>
    <w:rsid w:val="00625ACD"/>
    <w:rsid w:val="00630371"/>
    <w:rsid w:val="006402EE"/>
    <w:rsid w:val="00641F93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95209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738FE"/>
    <w:rsid w:val="00B8748A"/>
    <w:rsid w:val="00BC7E9B"/>
    <w:rsid w:val="00BE5318"/>
    <w:rsid w:val="00BF10EF"/>
    <w:rsid w:val="00BF625A"/>
    <w:rsid w:val="00C10F0C"/>
    <w:rsid w:val="00C1456E"/>
    <w:rsid w:val="00C22A55"/>
    <w:rsid w:val="00C30CD8"/>
    <w:rsid w:val="00C5562A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40C7"/>
    <w:rsid w:val="00E16712"/>
    <w:rsid w:val="00E17B7A"/>
    <w:rsid w:val="00E333C2"/>
    <w:rsid w:val="00E3401A"/>
    <w:rsid w:val="00E342B1"/>
    <w:rsid w:val="00E44966"/>
    <w:rsid w:val="00E50F2B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6F128-DDD3-4317-BFE3-9AEB94A70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38</TotalTime>
  <Pages>1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20</cp:revision>
  <cp:lastPrinted>2025-03-17T17:36:00Z</cp:lastPrinted>
  <dcterms:created xsi:type="dcterms:W3CDTF">2024-11-22T14:12:00Z</dcterms:created>
  <dcterms:modified xsi:type="dcterms:W3CDTF">2025-03-17T17:37:00Z</dcterms:modified>
</cp:coreProperties>
</file>