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"/>
        <w:gridCol w:w="3467"/>
        <w:gridCol w:w="210"/>
        <w:gridCol w:w="188"/>
        <w:gridCol w:w="368"/>
        <w:gridCol w:w="134"/>
        <w:gridCol w:w="134"/>
        <w:gridCol w:w="289"/>
        <w:gridCol w:w="134"/>
        <w:gridCol w:w="289"/>
        <w:gridCol w:w="134"/>
        <w:gridCol w:w="465"/>
        <w:gridCol w:w="134"/>
        <w:gridCol w:w="19"/>
        <w:gridCol w:w="115"/>
        <w:gridCol w:w="289"/>
        <w:gridCol w:w="134"/>
        <w:gridCol w:w="289"/>
        <w:gridCol w:w="134"/>
        <w:gridCol w:w="21"/>
        <w:gridCol w:w="113"/>
        <w:gridCol w:w="3289"/>
        <w:gridCol w:w="142"/>
        <w:gridCol w:w="15"/>
      </w:tblGrid>
      <w:tr w:rsidR="00A90FC4" w:rsidRPr="002F47BB" w14:paraId="0CAE8E96" w14:textId="77777777" w:rsidTr="00A05F16">
        <w:trPr>
          <w:trHeight w:val="137"/>
        </w:trPr>
        <w:tc>
          <w:tcPr>
            <w:tcW w:w="10789" w:type="dxa"/>
            <w:gridSpan w:val="24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A05F16">
        <w:trPr>
          <w:trHeight w:val="335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15A32B3" w:rsidR="00A90FC4" w:rsidRPr="00E65F02" w:rsidRDefault="00A05F16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80649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MECAPACA -FASE(VI) 2024- LA PAZ</w:t>
            </w:r>
          </w:p>
        </w:tc>
      </w:tr>
      <w:tr w:rsidR="00A90FC4" w:rsidRPr="00405C65" w14:paraId="10558CAA" w14:textId="77777777" w:rsidTr="00A05F16">
        <w:trPr>
          <w:trHeight w:val="33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ADA3B82" w:rsidR="00A90FC4" w:rsidRPr="00693C7D" w:rsidRDefault="00A05F16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9E16BD">
              <w:rPr>
                <w:sz w:val="16"/>
                <w:szCs w:val="16"/>
              </w:rPr>
              <w:t>AEV-LP-DC 053/2025 (1RA. CONVOCATORIA)</w:t>
            </w:r>
          </w:p>
        </w:tc>
      </w:tr>
      <w:tr w:rsidR="00A90FC4" w:rsidRPr="002F47BB" w14:paraId="16967393" w14:textId="77777777" w:rsidTr="00A05F16">
        <w:trPr>
          <w:trHeight w:val="34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A05F16">
        <w:trPr>
          <w:trHeight w:val="384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A05F16">
        <w:trPr>
          <w:trHeight w:val="384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60B78FA4" w14:textId="53471E37" w:rsidR="00693C7D" w:rsidRPr="00C76AF8" w:rsidRDefault="00A05F16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D4FF3">
              <w:rPr>
                <w:b/>
                <w:sz w:val="16"/>
                <w:szCs w:val="16"/>
              </w:rPr>
              <w:t>Bs3.898.801,60 (Tres millones ochocientos noventa y ocho mil ochocientos 60/100 bolivianos).</w:t>
            </w:r>
          </w:p>
        </w:tc>
      </w:tr>
      <w:tr w:rsidR="00693C7D" w:rsidRPr="002F47BB" w14:paraId="3A2AACDD" w14:textId="77777777" w:rsidTr="00A05F16">
        <w:trPr>
          <w:trHeight w:val="38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049CC56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5C3FBC">
              <w:rPr>
                <w:sz w:val="14"/>
                <w:szCs w:val="14"/>
              </w:rPr>
              <w:t xml:space="preserve">. </w:t>
            </w:r>
            <w:r w:rsidR="00A05F16">
              <w:rPr>
                <w:sz w:val="14"/>
                <w:szCs w:val="14"/>
              </w:rPr>
              <w:t>MARIA DE LOS ANGELES ARCE VARGAS</w:t>
            </w:r>
          </w:p>
        </w:tc>
      </w:tr>
      <w:tr w:rsidR="00693C7D" w:rsidRPr="002F47BB" w14:paraId="0F6482EF" w14:textId="77777777" w:rsidTr="00A05F16">
        <w:trPr>
          <w:trHeight w:val="33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A05F16">
        <w:trPr>
          <w:trHeight w:val="340"/>
        </w:trPr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41" w:type="dxa"/>
            <w:gridSpan w:val="20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Pr="003C61F7" w:rsidRDefault="00693C7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3C61F7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E257FC2" w:rsidR="00693C7D" w:rsidRPr="003C61F7" w:rsidRDefault="00A05F16" w:rsidP="00434E8E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9E16BD">
                <w:rPr>
                  <w:rStyle w:val="Hipervnculo"/>
                  <w:sz w:val="16"/>
                  <w:szCs w:val="16"/>
                </w:rPr>
                <w:t>maria.arce@aevivienda.gob.bo</w:t>
              </w:r>
            </w:hyperlink>
          </w:p>
        </w:tc>
      </w:tr>
      <w:tr w:rsidR="00A05F16" w:rsidRPr="00E169D4" w14:paraId="4F87FACC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468"/>
        </w:trPr>
        <w:tc>
          <w:tcPr>
            <w:tcW w:w="10774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5A7C04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bookmarkStart w:id="0" w:name="_Hlk191478954"/>
            <w:r w:rsidRPr="00A05F16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A05F16" w:rsidRPr="00E169D4" w14:paraId="4D8ADB70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468"/>
        </w:trPr>
        <w:tc>
          <w:tcPr>
            <w:tcW w:w="4650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EAD34E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A05F16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59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5D2949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05F16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982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A9B8AE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05F16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2C60C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A05F16" w:rsidRPr="00E169D4" w14:paraId="4C4AE8BD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93"/>
        </w:trPr>
        <w:tc>
          <w:tcPr>
            <w:tcW w:w="28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11237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1</w:t>
            </w:r>
          </w:p>
        </w:tc>
        <w:tc>
          <w:tcPr>
            <w:tcW w:w="4367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97208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 xml:space="preserve">Publicación en 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8576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EC51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05F16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CE58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D0A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05F16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7514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52F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A05F16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D204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BC2D8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B062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FBC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F34A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3587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57B6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5A9B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69DFDDBF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021F5A55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85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CF7A4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927A36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75F0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B5819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91C8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073F8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C0C0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0581E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4E78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264B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E3E9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ABC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F71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0CD70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A18DF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256F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95FD32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743666C9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2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D9295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1322B5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274426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E3E8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2C08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C71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2CBA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B504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4B89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A8D8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B3C2D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598C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3D84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BD8A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04655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F4E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F24A4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1D9DA9" w14:textId="77777777" w:rsidR="00A05F16" w:rsidRPr="00E169D4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05F16" w:rsidRPr="00E169D4" w14:paraId="27073A77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1219B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25714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377E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C9AE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EBD8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8927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7DD9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B9A3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896C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2C7BB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2591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0CA1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6463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0DF6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8804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E5DFE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189B37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7D2D29" w14:paraId="1BCCBC49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5AA48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66727C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42D5A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BB3B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9A4C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34575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6882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A2362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55FC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37F95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519E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11</w:t>
            </w:r>
          </w:p>
          <w:p w14:paraId="789EB8E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C298DC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12FF25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771BE1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40B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999E3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30</w:t>
            </w:r>
          </w:p>
          <w:p w14:paraId="2A569A1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7631BF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1035570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958A87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DAC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967B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DDC5B" w14:textId="77777777" w:rsidR="00A05F16" w:rsidRPr="00396264" w:rsidRDefault="00A05F16" w:rsidP="00FF4F0C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14:paraId="4EDB8452" w14:textId="77777777" w:rsidR="00A05F16" w:rsidRDefault="00A05F16" w:rsidP="00FF4F0C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96264">
              <w:rPr>
                <w:i/>
                <w:sz w:val="12"/>
                <w:szCs w:val="12"/>
              </w:rPr>
              <w:t>recepcionará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Baja.</w:t>
            </w:r>
          </w:p>
          <w:p w14:paraId="567021F8" w14:textId="77777777" w:rsidR="00A05F16" w:rsidRPr="00396264" w:rsidRDefault="00A05F16" w:rsidP="00FF4F0C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26D3FB51" w14:textId="77777777" w:rsidR="00A05F16" w:rsidRPr="00396264" w:rsidRDefault="00A05F16" w:rsidP="00FF4F0C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2D5D0C32" w14:textId="77777777" w:rsidR="00A05F16" w:rsidRPr="00396264" w:rsidRDefault="00A05F16" w:rsidP="00FF4F0C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14:paraId="65A9B5B9" w14:textId="77777777" w:rsidR="00A05F16" w:rsidRDefault="00A05F16" w:rsidP="00FF4F0C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</w:t>
            </w:r>
            <w:r>
              <w:rPr>
                <w:i/>
                <w:sz w:val="12"/>
                <w:szCs w:val="12"/>
              </w:rPr>
              <w:t xml:space="preserve"> y por medio del enlace:</w:t>
            </w:r>
          </w:p>
          <w:p w14:paraId="3AAD7910" w14:textId="77777777" w:rsidR="00A05F16" w:rsidRPr="007D2D29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  <w:hyperlink r:id="rId11" w:history="1">
              <w:r w:rsidRPr="0085311E">
                <w:rPr>
                  <w:rStyle w:val="Hipervnculo"/>
                  <w:sz w:val="16"/>
                  <w:szCs w:val="16"/>
                </w:rPr>
                <w:t>https://meet.google.com/ukt-ofwt-wjx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A2225" w14:textId="77777777" w:rsidR="00A05F16" w:rsidRPr="007D2D29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7D2D29" w14:paraId="0F33CCF8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4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0040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8658C8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08AFE5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0C9B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7766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6304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5D13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79C7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921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72E2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31D91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33D0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8E2F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760F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FB1A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FF504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769E5" w14:textId="77777777" w:rsidR="00A05F16" w:rsidRPr="007D2D29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4662F5C" w14:textId="77777777" w:rsidR="00A05F16" w:rsidRPr="007D2D29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05F16" w:rsidRPr="00E169D4" w14:paraId="7582C687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B09E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3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7CB85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76A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077A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B337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2F28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E7D1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55C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11BB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4026D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E381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B3A5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A60A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4F0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356E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68FC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15A6FE1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2987F03B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07274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7B6AFE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4910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FD867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BC4B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57742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F154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B0A91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540F8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E49A2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1B3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04A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E47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0723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B7E6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D1301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8EE22E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5011CD9F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8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7C20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7B6208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6C9E6D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6AD6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7920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ACEC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318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2F2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C13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563C1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4C016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2F3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3973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DF0D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CBDA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356F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C82F9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94F3E" w14:textId="77777777" w:rsidR="00A05F16" w:rsidRPr="00E169D4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05F16" w:rsidRPr="00E169D4" w14:paraId="5AF2E435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1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0A2D4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4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7881B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D5E1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E2EA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0A84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40C3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6BB0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21FC5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A9F0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1387F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3DFF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3699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6602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3AF0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D965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DBE21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3E41C" w14:textId="77777777" w:rsidR="00A05F16" w:rsidRPr="00E169D4" w:rsidRDefault="00A05F16" w:rsidP="00FF4F0C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A05F16" w:rsidRPr="00E169D4" w14:paraId="13188473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99D9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FAFFA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EE8E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19D30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105E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CA41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00E8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391FE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A1E9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349F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93F6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295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6BCC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95495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BF5D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B0D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A4011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16FB8E6F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4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9DF31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828AFE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1B3ED7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68EA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B809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397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26A2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0678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FEFA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96BB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68FD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A14A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674A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5F06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5638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D9364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2EBCC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1CD3F1" w14:textId="77777777" w:rsidR="00A05F16" w:rsidRPr="00E169D4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05F16" w:rsidRPr="00E169D4" w14:paraId="581A6626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3EF8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5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9A2AF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2B85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A8B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15C8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6DF2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D06D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CF84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3A7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77F6E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83E2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470F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FCDE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BA62D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6EC91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56246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4381F6C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68A1F054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84"/>
        </w:trPr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CD999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8940BD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968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CD39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4A0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81C0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18F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4D9C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457C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CF9348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601B5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04E63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FFB1A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4E406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ABF1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5183E3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D3D6D95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6CA5AB2D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85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DA27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9E111B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3384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3B2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3444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ED86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5F8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E7B5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3F822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E70736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6EA9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3607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9013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F523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3237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53BC5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472A15F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759AC877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4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A4CC5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3F19B8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CA569A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9129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BBB2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76E6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452B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53D3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77E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4710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2FE5C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F599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BC3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D52F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47E1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4E55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C114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BF011E" w14:textId="77777777" w:rsidR="00A05F16" w:rsidRPr="00E169D4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05F16" w:rsidRPr="00E169D4" w14:paraId="0CFDB3B7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098513" w14:textId="77777777" w:rsidR="00A05F16" w:rsidRPr="00A05F16" w:rsidRDefault="00A05F16" w:rsidP="00FF4F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6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0FE1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50CB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6C55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D7F2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4189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4AB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05ED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28B9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32BA0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7C75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7D10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B447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DC51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B00BD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2BA08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677B9B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04B3B417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4351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D69E3B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131A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A7CA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CFA3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C8113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9EAF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6BF3E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3A75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58353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F1D3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04F0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3772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02B2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4524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6934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61A995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0F2F8824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4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08CA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1BD22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F1BDF6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3C8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C607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538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643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B993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0F48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0841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08BCB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F8E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546B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43D92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B0CC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679E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4DB4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77EF99" w14:textId="77777777" w:rsidR="00A05F16" w:rsidRPr="00E169D4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05F16" w:rsidRPr="00E169D4" w14:paraId="61D2E7D5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869277" w14:textId="77777777" w:rsidR="00A05F16" w:rsidRPr="00A05F16" w:rsidRDefault="00A05F16" w:rsidP="00FF4F0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7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9A5A" w14:textId="77777777" w:rsidR="00A05F16" w:rsidRPr="00A05F16" w:rsidRDefault="00A05F16" w:rsidP="00FF4F0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72E3D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58ED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575D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5B74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1AC5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3CF76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97D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2EFE5F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16D5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3D0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A66B8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37763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7E2F1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9E017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069019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00EAACE8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313"/>
        </w:trPr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314C951" w14:textId="77777777" w:rsidR="00A05F16" w:rsidRPr="00A05F16" w:rsidRDefault="00A05F16" w:rsidP="00FF4F0C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367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C1AB0" w14:textId="77777777" w:rsidR="00A05F16" w:rsidRPr="00A05F16" w:rsidRDefault="00A05F16" w:rsidP="00FF4F0C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8D24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484090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E1D2C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60809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25907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E4D8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A05F16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40910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9803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2F79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F1F3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CFD9C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EA1CEA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435A4" w14:textId="77777777" w:rsidR="00A05F16" w:rsidRPr="00A05F16" w:rsidRDefault="00A05F16" w:rsidP="00FF4F0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ABF7F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417323" w14:textId="77777777" w:rsidR="00A05F16" w:rsidRPr="00E169D4" w:rsidRDefault="00A05F16" w:rsidP="00FF4F0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05F16" w:rsidRPr="00E169D4" w14:paraId="5B4C4AE6" w14:textId="77777777" w:rsidTr="00A05F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2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5F7F3AF" w14:textId="77777777" w:rsidR="00A05F16" w:rsidRPr="00E169D4" w:rsidRDefault="00A05F16" w:rsidP="00FF4F0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44C6246" w14:textId="77777777" w:rsidR="00A05F16" w:rsidRPr="00E169D4" w:rsidRDefault="00A05F16" w:rsidP="00FF4F0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62FF22" w14:textId="77777777" w:rsidR="00A05F16" w:rsidRPr="00E169D4" w:rsidRDefault="00A05F16" w:rsidP="00FF4F0C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E27DD1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0172D3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9ECF75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89AE4C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F05793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5C8490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639FE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FB8929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C9B319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E8B1AE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F533C2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6143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2FB44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FE34D3" w14:textId="77777777" w:rsidR="00A05F16" w:rsidRPr="00E169D4" w:rsidRDefault="00A05F16" w:rsidP="00FF4F0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3D4351" w14:textId="77777777" w:rsidR="00A05F16" w:rsidRPr="00E169D4" w:rsidRDefault="00A05F16" w:rsidP="00FF4F0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bookmarkEnd w:id="0"/>
    </w:tbl>
    <w:p w14:paraId="18E2368B" w14:textId="77777777" w:rsidR="00A05F16" w:rsidRPr="00653C8D" w:rsidRDefault="00A05F16" w:rsidP="00A05F16">
      <w:pPr>
        <w:rPr>
          <w:color w:val="0000FF"/>
          <w:sz w:val="16"/>
          <w:szCs w:val="16"/>
        </w:rPr>
      </w:pPr>
    </w:p>
    <w:p w14:paraId="4F3FEFAA" w14:textId="77777777" w:rsidR="0025449A" w:rsidRPr="004A0DD2" w:rsidRDefault="0025449A" w:rsidP="00802A97">
      <w:pPr>
        <w:tabs>
          <w:tab w:val="left" w:pos="1110"/>
        </w:tabs>
        <w:spacing w:after="200"/>
        <w:jc w:val="both"/>
        <w:rPr>
          <w:sz w:val="14"/>
          <w:szCs w:val="14"/>
        </w:rPr>
      </w:pPr>
    </w:p>
    <w:sectPr w:rsidR="0025449A" w:rsidRPr="004A0DD2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29E7" w14:textId="77777777" w:rsidR="002A4B3A" w:rsidRDefault="002A4B3A" w:rsidP="0002168D">
      <w:r>
        <w:separator/>
      </w:r>
    </w:p>
  </w:endnote>
  <w:endnote w:type="continuationSeparator" w:id="0">
    <w:p w14:paraId="4BC8325A" w14:textId="77777777" w:rsidR="002A4B3A" w:rsidRDefault="002A4B3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B640" w14:textId="77777777" w:rsidR="002A4B3A" w:rsidRDefault="002A4B3A" w:rsidP="0002168D">
      <w:r>
        <w:separator/>
      </w:r>
    </w:p>
  </w:footnote>
  <w:footnote w:type="continuationSeparator" w:id="0">
    <w:p w14:paraId="44920321" w14:textId="77777777" w:rsidR="002A4B3A" w:rsidRDefault="002A4B3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8066843">
    <w:abstractNumId w:val="5"/>
  </w:num>
  <w:num w:numId="2" w16cid:durableId="1735736829">
    <w:abstractNumId w:val="4"/>
  </w:num>
  <w:num w:numId="3" w16cid:durableId="648829828">
    <w:abstractNumId w:val="1"/>
  </w:num>
  <w:num w:numId="4" w16cid:durableId="891967175">
    <w:abstractNumId w:val="0"/>
  </w:num>
  <w:num w:numId="5" w16cid:durableId="1166940797">
    <w:abstractNumId w:val="2"/>
  </w:num>
  <w:num w:numId="6" w16cid:durableId="24519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2842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B4812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15E3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A4B3A"/>
    <w:rsid w:val="002B28F2"/>
    <w:rsid w:val="002B3B2F"/>
    <w:rsid w:val="002B7913"/>
    <w:rsid w:val="002C4D71"/>
    <w:rsid w:val="002C4ECB"/>
    <w:rsid w:val="002C5E95"/>
    <w:rsid w:val="002C7CCC"/>
    <w:rsid w:val="002D57B4"/>
    <w:rsid w:val="002E08D2"/>
    <w:rsid w:val="002E40F4"/>
    <w:rsid w:val="002E4DEA"/>
    <w:rsid w:val="002F47BB"/>
    <w:rsid w:val="002F4DE0"/>
    <w:rsid w:val="00301483"/>
    <w:rsid w:val="00304A1C"/>
    <w:rsid w:val="00305484"/>
    <w:rsid w:val="00311E49"/>
    <w:rsid w:val="00316455"/>
    <w:rsid w:val="003202AE"/>
    <w:rsid w:val="00324CA0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1141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C61F7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0DD2"/>
    <w:rsid w:val="004A4D10"/>
    <w:rsid w:val="004D4985"/>
    <w:rsid w:val="004D50A9"/>
    <w:rsid w:val="004E64C7"/>
    <w:rsid w:val="004F549F"/>
    <w:rsid w:val="005000B0"/>
    <w:rsid w:val="005007D9"/>
    <w:rsid w:val="005073FD"/>
    <w:rsid w:val="00525505"/>
    <w:rsid w:val="005270D6"/>
    <w:rsid w:val="00535A57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A7EB2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03B9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6F5B38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197"/>
    <w:rsid w:val="007D4557"/>
    <w:rsid w:val="007D7203"/>
    <w:rsid w:val="007F0331"/>
    <w:rsid w:val="007F1AD8"/>
    <w:rsid w:val="007F4CAD"/>
    <w:rsid w:val="007F60B3"/>
    <w:rsid w:val="007F66F1"/>
    <w:rsid w:val="00802A97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5F16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91520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4AF9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5147"/>
    <w:rsid w:val="00BA6226"/>
    <w:rsid w:val="00BC7E9B"/>
    <w:rsid w:val="00BF10EF"/>
    <w:rsid w:val="00BF625A"/>
    <w:rsid w:val="00C22A55"/>
    <w:rsid w:val="00C30CD8"/>
    <w:rsid w:val="00C416A2"/>
    <w:rsid w:val="00C4383D"/>
    <w:rsid w:val="00C43BCF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0151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6505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A60F1"/>
    <w:rsid w:val="00EC4ED8"/>
    <w:rsid w:val="00EC57FA"/>
    <w:rsid w:val="00ED792B"/>
    <w:rsid w:val="00EE5D60"/>
    <w:rsid w:val="00F03777"/>
    <w:rsid w:val="00F10B86"/>
    <w:rsid w:val="00F24E82"/>
    <w:rsid w:val="00F2564F"/>
    <w:rsid w:val="00F34883"/>
    <w:rsid w:val="00F358DF"/>
    <w:rsid w:val="00F35FBA"/>
    <w:rsid w:val="00F37EA7"/>
    <w:rsid w:val="00F4213A"/>
    <w:rsid w:val="00F44D33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ukt-ofwt-wj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arce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4D3-56B2-485D-B8C0-37C1BCA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14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7</cp:revision>
  <cp:lastPrinted>2025-02-28T21:34:00Z</cp:lastPrinted>
  <dcterms:created xsi:type="dcterms:W3CDTF">2025-02-25T00:44:00Z</dcterms:created>
  <dcterms:modified xsi:type="dcterms:W3CDTF">2025-02-28T21:34:00Z</dcterms:modified>
</cp:coreProperties>
</file>