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499A5F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925CEE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4A63E7E4" w:rsidR="00A90FC4" w:rsidRDefault="00167480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334F31F1" w:rsidR="00A90FC4" w:rsidRPr="00E65F02" w:rsidRDefault="001E16A2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1E16A2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PELECHUCO -FASE(IV)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77478B8F" w:rsidR="00A90FC4" w:rsidRPr="00693C7D" w:rsidRDefault="001E16A2" w:rsidP="00167480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1E16A2">
              <w:rPr>
                <w:sz w:val="16"/>
                <w:szCs w:val="16"/>
              </w:rPr>
              <w:t>AEV-LP-DC 009/2025 (</w:t>
            </w:r>
            <w:r w:rsidR="00411AC5">
              <w:rPr>
                <w:sz w:val="16"/>
                <w:szCs w:val="16"/>
              </w:rPr>
              <w:t>2D</w:t>
            </w:r>
            <w:r w:rsidRPr="001E16A2">
              <w:rPr>
                <w:sz w:val="16"/>
                <w:szCs w:val="16"/>
              </w:rPr>
              <w:t>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12531319" w:rsidR="00693C7D" w:rsidRPr="00C76AF8" w:rsidRDefault="001E16A2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1E16A2">
              <w:rPr>
                <w:rFonts w:cs="Tahoma"/>
                <w:color w:val="FF0000"/>
                <w:sz w:val="16"/>
                <w:szCs w:val="16"/>
              </w:rPr>
              <w:t>Bs. 3.880.238,56 (Tres millones ochocientos ochenta mil doscientos treinta y ocho 56/100 bolivianos)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3BE70EBC" w:rsidR="00282F5A" w:rsidRPr="00C76AF8" w:rsidRDefault="00167480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</w:t>
            </w:r>
            <w:r w:rsidR="009C5E0B">
              <w:rPr>
                <w:sz w:val="14"/>
                <w:szCs w:val="14"/>
              </w:rPr>
              <w:t xml:space="preserve">Q. </w:t>
            </w:r>
            <w:r w:rsidR="007C7184">
              <w:rPr>
                <w:sz w:val="14"/>
                <w:szCs w:val="14"/>
              </w:rPr>
              <w:t>DANIEL CHAMBI CHINO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46BEC48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B64541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AC1B5D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279BE828" w:rsidR="00693C7D" w:rsidRPr="00282F5A" w:rsidRDefault="00AC1B5D" w:rsidP="009C5E0B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="00592D43" w:rsidRPr="00C621C7">
                <w:rPr>
                  <w:rStyle w:val="Hipervnculo"/>
                  <w:sz w:val="14"/>
                  <w:szCs w:val="16"/>
                </w:rPr>
                <w:t>danielchambi@aevivienda.gob.bo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bookmarkStart w:id="0" w:name="_Hlk192247376"/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23EFD340" w:rsidR="00693C7D" w:rsidRPr="00D82F30" w:rsidRDefault="00411AC5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75E63008" w:rsidR="00693C7D" w:rsidRPr="00D82F30" w:rsidRDefault="00167480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411AC5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36074251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6466D710" w:rsidR="00693C7D" w:rsidRPr="00D82F30" w:rsidRDefault="00411AC5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1E16A2">
              <w:rPr>
                <w:sz w:val="14"/>
                <w:szCs w:val="14"/>
              </w:rPr>
              <w:t>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5A624419" w:rsidR="00693C7D" w:rsidRPr="00D82F30" w:rsidRDefault="0016748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411AC5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2F7BCDFD" w:rsidR="00693C7D" w:rsidRPr="00D82F30" w:rsidRDefault="00167480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471D4B0D" w:rsidR="00693C7D" w:rsidRPr="00D82F30" w:rsidRDefault="00840569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4999">
              <w:rPr>
                <w:sz w:val="14"/>
                <w:szCs w:val="14"/>
              </w:rPr>
              <w:t>5</w:t>
            </w:r>
            <w:r w:rsidR="00693C7D" w:rsidRPr="00D82F30">
              <w:rPr>
                <w:sz w:val="14"/>
                <w:szCs w:val="14"/>
              </w:rPr>
              <w:t>:</w:t>
            </w:r>
            <w:r w:rsidR="001E16A2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42053978" w:rsidR="00693C7D" w:rsidRPr="00D82F30" w:rsidRDefault="00167480" w:rsidP="0012347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1E16A2">
              <w:rPr>
                <w:sz w:val="14"/>
                <w:szCs w:val="14"/>
              </w:rPr>
              <w:t>6</w:t>
            </w:r>
            <w:r w:rsidR="006621E4">
              <w:rPr>
                <w:sz w:val="14"/>
                <w:szCs w:val="14"/>
              </w:rPr>
              <w:t>:</w:t>
            </w:r>
            <w:r w:rsidR="001E16A2"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>Se recepcionará en la Calle Conchitas Nro. 414 entre Av. 20 de Octubre y Heroes del Acre, frente al Colegio Bolivar,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>Se realizará en instalaciones de la Agencia Estatal de Vivienda ubicada en la Calle Conchitas Nro. 414 entre Av. 20 de Octubre y Heroes del Acre, frente al Colegio Bolivar, Planta Baja y por medio del enlace:</w:t>
            </w:r>
          </w:p>
          <w:p w14:paraId="1BB2086C" w14:textId="0CE24A50" w:rsidR="00693C7D" w:rsidRPr="0026134B" w:rsidRDefault="001E16A2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1E16A2">
              <w:rPr>
                <w:b/>
                <w:bCs/>
                <w:i/>
                <w:sz w:val="16"/>
                <w:szCs w:val="16"/>
              </w:rPr>
              <w:t>https://</w:t>
            </w:r>
            <w:r w:rsidR="00411AC5" w:rsidRPr="00411AC5">
              <w:rPr>
                <w:b/>
                <w:bCs/>
                <w:i/>
                <w:sz w:val="16"/>
                <w:szCs w:val="16"/>
              </w:rPr>
              <w:t>meet.google.com/dzd-inac-tnb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7644C2A6" w:rsidR="00693C7D" w:rsidRPr="00D82F30" w:rsidRDefault="00411AC5" w:rsidP="002D57B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279B5A77" w:rsidR="00693C7D" w:rsidRPr="00D82F30" w:rsidRDefault="00167480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411AC5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DF7245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12DDA958" w:rsidR="00077BAE" w:rsidRPr="00D82F30" w:rsidRDefault="00411AC5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731F26C5" w:rsidR="00077BAE" w:rsidRPr="00D82F30" w:rsidRDefault="00167480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411AC5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7C69CD7F" w:rsidR="00077BAE" w:rsidRPr="00D82F30" w:rsidRDefault="00167480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45EB58A6" w:rsidR="00693C7D" w:rsidRPr="00D82F30" w:rsidRDefault="00411AC5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039BB863" w:rsidR="00693C7D" w:rsidRPr="00D82F30" w:rsidRDefault="00167480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411AC5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6E583402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5CD8A17F" w:rsidR="00693C7D" w:rsidRPr="00D82F30" w:rsidRDefault="00411AC5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E16A2">
              <w:rPr>
                <w:sz w:val="14"/>
                <w:szCs w:val="14"/>
              </w:rPr>
              <w:t>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0EB69256" w:rsidR="00693C7D" w:rsidRPr="00D82F30" w:rsidRDefault="0016748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411AC5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09E6D590" w:rsidR="00693C7D" w:rsidRPr="00D82F30" w:rsidRDefault="00693C7D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3646B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0B391AC1" w:rsidR="00693C7D" w:rsidRPr="00D82F30" w:rsidRDefault="001E16A2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3635B6">
              <w:rPr>
                <w:sz w:val="14"/>
                <w:szCs w:val="14"/>
              </w:rPr>
              <w:t>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2EBE54EE" w:rsidR="00693C7D" w:rsidRPr="00D82F30" w:rsidRDefault="002D57B4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411AC5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6CAF590" w:rsidR="00693C7D" w:rsidRPr="00D82F30" w:rsidRDefault="002D57B4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bookmarkEnd w:id="0"/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1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58426" w14:textId="77777777" w:rsidR="00AC1B5D" w:rsidRDefault="00AC1B5D" w:rsidP="0002168D">
      <w:r>
        <w:separator/>
      </w:r>
    </w:p>
  </w:endnote>
  <w:endnote w:type="continuationSeparator" w:id="0">
    <w:p w14:paraId="67B7AB90" w14:textId="77777777" w:rsidR="00AC1B5D" w:rsidRDefault="00AC1B5D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49252" w14:textId="77777777" w:rsidR="00AC1B5D" w:rsidRDefault="00AC1B5D" w:rsidP="0002168D">
      <w:r>
        <w:separator/>
      </w:r>
    </w:p>
  </w:footnote>
  <w:footnote w:type="continuationSeparator" w:id="0">
    <w:p w14:paraId="443ECED6" w14:textId="77777777" w:rsidR="00AC1B5D" w:rsidRDefault="00AC1B5D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FBFE" w14:textId="65A33DE8" w:rsidR="00D8186B" w:rsidRPr="00AD13C6" w:rsidRDefault="00411AC5" w:rsidP="00411AC5">
    <w:pPr>
      <w:pStyle w:val="Encabezado"/>
      <w:ind w:firstLine="708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28AC76C" wp14:editId="3D85011A">
          <wp:simplePos x="0" y="0"/>
          <wp:positionH relativeFrom="page">
            <wp:align>left</wp:align>
          </wp:positionH>
          <wp:positionV relativeFrom="paragraph">
            <wp:posOffset>-754150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741B"/>
    <w:rsid w:val="00101853"/>
    <w:rsid w:val="00113857"/>
    <w:rsid w:val="00113ECB"/>
    <w:rsid w:val="00113F78"/>
    <w:rsid w:val="00123476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67480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1E16A2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F47BB"/>
    <w:rsid w:val="00301483"/>
    <w:rsid w:val="00304A1C"/>
    <w:rsid w:val="00305484"/>
    <w:rsid w:val="00311E49"/>
    <w:rsid w:val="00312861"/>
    <w:rsid w:val="00316455"/>
    <w:rsid w:val="003202AE"/>
    <w:rsid w:val="00326FA6"/>
    <w:rsid w:val="003306A0"/>
    <w:rsid w:val="00330B1D"/>
    <w:rsid w:val="00333E4B"/>
    <w:rsid w:val="00335F79"/>
    <w:rsid w:val="003445DE"/>
    <w:rsid w:val="003464DC"/>
    <w:rsid w:val="00347672"/>
    <w:rsid w:val="003635B6"/>
    <w:rsid w:val="003646BC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A595C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1AC5"/>
    <w:rsid w:val="00417BA5"/>
    <w:rsid w:val="00421E9E"/>
    <w:rsid w:val="00422C74"/>
    <w:rsid w:val="00423D41"/>
    <w:rsid w:val="0043435B"/>
    <w:rsid w:val="00437575"/>
    <w:rsid w:val="00437B22"/>
    <w:rsid w:val="00456AA1"/>
    <w:rsid w:val="004570E3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714A"/>
    <w:rsid w:val="00592D43"/>
    <w:rsid w:val="00594999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09F"/>
    <w:rsid w:val="00607DAA"/>
    <w:rsid w:val="00616155"/>
    <w:rsid w:val="00617BE0"/>
    <w:rsid w:val="00621359"/>
    <w:rsid w:val="00625ACD"/>
    <w:rsid w:val="006402EE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3923"/>
    <w:rsid w:val="00703E50"/>
    <w:rsid w:val="00712645"/>
    <w:rsid w:val="0071269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C7184"/>
    <w:rsid w:val="007D4557"/>
    <w:rsid w:val="007D7203"/>
    <w:rsid w:val="007F0331"/>
    <w:rsid w:val="007F1AD8"/>
    <w:rsid w:val="007F4CAD"/>
    <w:rsid w:val="007F60B3"/>
    <w:rsid w:val="007F66F1"/>
    <w:rsid w:val="00810F0D"/>
    <w:rsid w:val="00812883"/>
    <w:rsid w:val="008150C2"/>
    <w:rsid w:val="00822739"/>
    <w:rsid w:val="0082663F"/>
    <w:rsid w:val="0083002D"/>
    <w:rsid w:val="00832F7C"/>
    <w:rsid w:val="00840569"/>
    <w:rsid w:val="0085362B"/>
    <w:rsid w:val="00857FC3"/>
    <w:rsid w:val="0087350A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25CEE"/>
    <w:rsid w:val="0093248F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5E0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03A7"/>
    <w:rsid w:val="00A73EBD"/>
    <w:rsid w:val="00A85F3D"/>
    <w:rsid w:val="00A86B71"/>
    <w:rsid w:val="00A90FC4"/>
    <w:rsid w:val="00AA3525"/>
    <w:rsid w:val="00AA41BA"/>
    <w:rsid w:val="00AA522F"/>
    <w:rsid w:val="00AB0423"/>
    <w:rsid w:val="00AC1B5D"/>
    <w:rsid w:val="00AC52F8"/>
    <w:rsid w:val="00AC5EF5"/>
    <w:rsid w:val="00AD13C6"/>
    <w:rsid w:val="00AE1540"/>
    <w:rsid w:val="00AE2259"/>
    <w:rsid w:val="00AF245E"/>
    <w:rsid w:val="00B044F3"/>
    <w:rsid w:val="00B07485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64541"/>
    <w:rsid w:val="00B8748A"/>
    <w:rsid w:val="00BC7E9B"/>
    <w:rsid w:val="00BF10EF"/>
    <w:rsid w:val="00BF625A"/>
    <w:rsid w:val="00C101CD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4915"/>
    <w:rsid w:val="00CD6078"/>
    <w:rsid w:val="00CD62BB"/>
    <w:rsid w:val="00CE6CAA"/>
    <w:rsid w:val="00D20905"/>
    <w:rsid w:val="00D22258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3D5F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92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anielchambi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70427-C5EF-48AC-BD5B-2782D7B5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</TotalTime>
  <Pages>1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UsuarioAEV</cp:lastModifiedBy>
  <cp:revision>4</cp:revision>
  <cp:lastPrinted>2025-03-07T17:41:00Z</cp:lastPrinted>
  <dcterms:created xsi:type="dcterms:W3CDTF">2025-03-07T17:41:00Z</dcterms:created>
  <dcterms:modified xsi:type="dcterms:W3CDTF">2025-03-07T18:15:00Z</dcterms:modified>
</cp:coreProperties>
</file>