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7214" w14:textId="77777777" w:rsidR="001B215F" w:rsidRPr="000E578D" w:rsidRDefault="001B215F" w:rsidP="001B215F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37C23A7D" w14:textId="77777777" w:rsidR="001B215F" w:rsidRPr="000E578D" w:rsidRDefault="001B215F" w:rsidP="001B215F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314AA35B" w14:textId="77777777" w:rsidR="001B215F" w:rsidRPr="00D60234" w:rsidRDefault="001B215F" w:rsidP="001B215F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17699AA6" w14:textId="77777777" w:rsidR="001B215F" w:rsidRPr="004E6C77" w:rsidRDefault="001B215F" w:rsidP="001B215F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1B215F" w:rsidRPr="004B3532" w14:paraId="4D8C354E" w14:textId="77777777" w:rsidTr="00F5403E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495E9BCF" w14:textId="77777777" w:rsidR="001B215F" w:rsidRPr="004B3532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1B215F" w:rsidRPr="004B3532" w14:paraId="5D7D4630" w14:textId="77777777" w:rsidTr="00F5403E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5DAC3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63420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A5578" w14:textId="77777777"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D85A8" w14:textId="77777777" w:rsidR="001B215F" w:rsidRPr="008B3129" w:rsidRDefault="00C61489" w:rsidP="00F5403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6148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TOMINA – FASE (XII) 2025 – CHUQUISACA (PRIMERA CONVOCATORIA)</w:t>
            </w:r>
          </w:p>
        </w:tc>
      </w:tr>
      <w:tr w:rsidR="001B215F" w:rsidRPr="004B3532" w14:paraId="113A649D" w14:textId="77777777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A7635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58FC5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93B1A" w14:textId="77777777"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D39AD" w14:textId="77777777" w:rsidR="001B215F" w:rsidRPr="00695371" w:rsidRDefault="00C61489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018</w:t>
            </w:r>
            <w:r w:rsidR="00CA4D30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1B215F" w:rsidRPr="004B3532" w14:paraId="69ED37C2" w14:textId="77777777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28872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33BD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2A797" w14:textId="77777777"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3FBBD" w14:textId="77777777"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1B215F" w:rsidRPr="004B3532" w14:paraId="07C10023" w14:textId="77777777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ECDC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9688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A9462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B372F" w14:textId="71E877B9" w:rsidR="001B215F" w:rsidRPr="00695371" w:rsidRDefault="001F704A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F704A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1B215F" w:rsidRPr="004B3532" w14:paraId="756A0B6B" w14:textId="77777777" w:rsidTr="00F5403E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EEE26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2DA75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38C41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8539C" w14:textId="77777777" w:rsidR="001B215F" w:rsidRPr="003B4312" w:rsidRDefault="001B215F" w:rsidP="00F540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6CCC51C6" w14:textId="77777777" w:rsidR="001B215F" w:rsidRPr="007030D4" w:rsidRDefault="00C61489" w:rsidP="00F5403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61489">
              <w:rPr>
                <w:rFonts w:ascii="Arial" w:hAnsi="Arial" w:cs="Arial"/>
                <w:b/>
                <w:sz w:val="16"/>
                <w:szCs w:val="16"/>
              </w:rPr>
              <w:t>Bs. 3.889.718,80 (Tres Millones Ochocientos Ochenta y Nueve Mil Setecientos Dieciocho 80/100 Bolivianos).</w:t>
            </w:r>
          </w:p>
        </w:tc>
      </w:tr>
      <w:tr w:rsidR="001B215F" w:rsidRPr="004B3532" w14:paraId="7680950C" w14:textId="77777777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4F6B2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8B0A6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DD407" w14:textId="77777777"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C0535" w14:textId="77777777"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1B215F" w:rsidRPr="004B3532" w14:paraId="1FD18605" w14:textId="77777777" w:rsidTr="00F5403E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E28C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9F1FF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59503" w14:textId="77777777"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2519A" w14:textId="77777777"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1B215F" w:rsidRPr="004B3532" w14:paraId="7CF36A19" w14:textId="77777777" w:rsidTr="00F5403E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F3812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E49B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CCE86" w14:textId="77777777"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BB7B4" w14:textId="77777777"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213A4F00" w14:textId="77777777" w:rsidR="001B215F" w:rsidRDefault="001B215F" w:rsidP="001B215F">
      <w:pPr>
        <w:pStyle w:val="Sinespaciado"/>
      </w:pPr>
    </w:p>
    <w:tbl>
      <w:tblPr>
        <w:tblW w:w="503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164"/>
        <w:gridCol w:w="137"/>
        <w:gridCol w:w="137"/>
        <w:gridCol w:w="335"/>
        <w:gridCol w:w="137"/>
        <w:gridCol w:w="358"/>
        <w:gridCol w:w="128"/>
        <w:gridCol w:w="8"/>
        <w:gridCol w:w="493"/>
        <w:gridCol w:w="141"/>
        <w:gridCol w:w="137"/>
        <w:gridCol w:w="442"/>
        <w:gridCol w:w="171"/>
        <w:gridCol w:w="394"/>
        <w:gridCol w:w="137"/>
        <w:gridCol w:w="7"/>
        <w:gridCol w:w="133"/>
        <w:gridCol w:w="2732"/>
        <w:gridCol w:w="331"/>
      </w:tblGrid>
      <w:tr w:rsidR="001B215F" w:rsidRPr="00E169D4" w14:paraId="659725EC" w14:textId="77777777" w:rsidTr="001B215F">
        <w:trPr>
          <w:trHeight w:val="295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54F567A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B215F" w:rsidRPr="00E169D4" w14:paraId="01BB2CA3" w14:textId="77777777" w:rsidTr="001B215F">
        <w:trPr>
          <w:trHeight w:val="295"/>
        </w:trPr>
        <w:tc>
          <w:tcPr>
            <w:tcW w:w="20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296B2E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1A5A8F3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1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F35843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31D9A7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B215F" w:rsidRPr="00E169D4" w14:paraId="4D6E14C1" w14:textId="77777777" w:rsidTr="001B215F">
        <w:trPr>
          <w:trHeight w:val="58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AC0A3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F83EB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4ACD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CD4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A414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82F7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CCA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2891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1664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2DC3D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E768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6031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07DD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87E3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E71F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BD2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4AF2532F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56951A08" w14:textId="77777777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1F126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1278B3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D3F1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5A7448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BAB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62E45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E128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799EB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B560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0528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B459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449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3E2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87FC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B3A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239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686FC8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CD39123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47E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497750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73400E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D4D0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FD2D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53C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2D2B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68C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698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B067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47D7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F185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01E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5F1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7397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5453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B39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DF6287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4E91F867" w14:textId="77777777" w:rsidTr="001B215F">
        <w:trPr>
          <w:trHeight w:val="136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3B91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917FBA" w14:textId="77777777"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DDD584" w14:textId="77777777"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5505B7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125F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BEFF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1979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12D2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D04A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8417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9650F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6D036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6058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B057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3BF10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5B143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391F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C235AC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7CC15265" w14:textId="77777777" w:rsidTr="001B215F">
        <w:trPr>
          <w:trHeight w:val="79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F3571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60043D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8F6290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5165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D96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EBD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112B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6A85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56A4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BCB2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CDC4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B4C1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3B07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1E2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F6BE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A42B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7E9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9B0FF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609CE1E5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2E5B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2EB5A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C80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1AA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9252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4054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CED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AB13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E9EF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A65FB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1F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7E5E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B9E5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6751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7E4A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CA67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4A6F4E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2225787B" w14:textId="77777777" w:rsidTr="007D3D6A">
        <w:trPr>
          <w:trHeight w:val="901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92F0D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2F7D52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724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6FBAF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AE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5B3B1D" w14:textId="77777777" w:rsidR="007D3D6A" w:rsidRDefault="007D3D6A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79709" w14:textId="77777777" w:rsidR="001B215F" w:rsidRDefault="00CA4D30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14:paraId="686A0364" w14:textId="77777777" w:rsidR="00CA4D30" w:rsidRPr="00E169D4" w:rsidRDefault="00CA4D30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C5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13267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8952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3EC9C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354F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6D99D2E4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09:30</w:t>
            </w:r>
          </w:p>
          <w:p w14:paraId="413C61B3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447CE705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6B7803D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48BF5A55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FF9553A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4B4796EB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00</w:t>
            </w:r>
          </w:p>
          <w:p w14:paraId="14759129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E98EC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9D6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9D5D00" w14:textId="77777777"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F05B33F" w14:textId="77777777" w:rsidR="001B215F" w:rsidRPr="00E169D4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A679A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7077FC39" w14:textId="77777777" w:rsidTr="001B215F">
        <w:trPr>
          <w:trHeight w:val="900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8BD22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095F2F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5591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872749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AFF3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1F0B07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6B7D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F700E7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A834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BBBCB4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614C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68AB6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36AF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ACB2C4" w14:textId="77777777"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9530C42" w14:textId="77777777" w:rsidR="001B215F" w:rsidRPr="00C72813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209E79D" w14:textId="77777777" w:rsidR="001B215F" w:rsidRPr="00AE33D2" w:rsidRDefault="00C61489" w:rsidP="00F5403E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61489">
              <w:rPr>
                <w:sz w:val="16"/>
                <w:szCs w:val="16"/>
              </w:rPr>
              <w:t>https://meet.google.com/scr-sjpq-brv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74F3F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7635138A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41CD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A2D04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1BFBEB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9C49F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DD87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9B1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670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7D2C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08E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DBA17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E55B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BB84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A6C3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58B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5488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D49B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22BC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C55404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18F4F775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B792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4069E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A47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7D3C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53B4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F405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55DD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DFF7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D289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AB8FA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2251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20F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EA67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5952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8A6A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380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463891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22E01697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602B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64188D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EB7C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AD5657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6038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52F7A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4EF0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81F1E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ACE8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25BE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B6EB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957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5D3D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5D878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24E90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D17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CBA75A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B98C26D" w14:textId="77777777" w:rsidTr="001B215F">
        <w:trPr>
          <w:trHeight w:val="54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F721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5921B7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6F544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0154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E4D6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D3E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AB4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480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8B1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479D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3816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474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049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F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1997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A7E6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FB9B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37C6B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4DCC528E" w14:textId="77777777" w:rsidTr="001B215F">
        <w:trPr>
          <w:trHeight w:val="76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67BA3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FE264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CED5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9383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E25C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C9CB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B6E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7B21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8BA8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7DB0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7DA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EDD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E964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82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B47C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901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DB800E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215F" w:rsidRPr="00E169D4" w14:paraId="3F117E8C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7F7A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34113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44AA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0DC8" w14:textId="77777777" w:rsidR="001B215F" w:rsidRPr="00195046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D7ED6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EAA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8EF12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AD0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51D05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7326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4FD9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87B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5D5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62D8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E244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CDF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87731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38BA68D" w14:textId="77777777" w:rsidTr="001B215F">
        <w:trPr>
          <w:trHeight w:val="172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30A25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0C98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CF5B43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D0DD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4F6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892E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9DD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8E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BA08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FA228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0B537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D951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125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24BC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2DA2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7EC7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C3C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AECA16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048AB7D9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1530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B0B48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CBDE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DD40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C08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1EF2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9FC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A13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206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AB3D0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10A1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BDD7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B9C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2DA4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505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500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E44E826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2DEED1E7" w14:textId="77777777" w:rsidTr="001B215F">
        <w:trPr>
          <w:trHeight w:val="179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BC29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2514FD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A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DA5D82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A7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FE4A0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DA7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A9104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22FB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C4E252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F310C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D72EB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289B9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E6D48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396C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6D485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7DBDFF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74B28278" w14:textId="77777777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F764E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E6F7E4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0B6F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63CB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94DF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FA3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CB33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4935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5070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E0ABD7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3E4C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C95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CBA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0660B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A625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C87F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D8E413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3F28891D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4201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8F0A5C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8D51B3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4179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EF3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7597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FC6D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81D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F186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84A2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1F4D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BB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A72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759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9E31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934F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5C4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BA4A8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2233F94E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0ED56" w14:textId="77777777"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DC0E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D39E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154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28A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4736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C9BE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6949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F0EE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2B16D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4A6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A3B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75E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4F97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3F08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174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29F8A0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13B67718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FDD6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0CCD59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E938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DE1408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3521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13EB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67D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8DAAF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5384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ACAE2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9DA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E6B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DCE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78A9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BD82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5D8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120780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05727EC3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3930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2C8667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2CF7DC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D6F9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FB8D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2218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748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F6C5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CEE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B3B3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CB23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A3B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22F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E06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EA41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AE9A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05C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F1C07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0BC79FD9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75C25A" w14:textId="77777777"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C36D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EE01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70A9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82C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F73F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E33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5A9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55A1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6E6BF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0B86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E060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A1B8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DD8F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A336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3F4C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824CC2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3F888957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44BF491" w14:textId="77777777"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F22302" w14:textId="77777777"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5F6B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47A9F7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06BD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468599" w14:textId="77777777"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0450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E40C1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1525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1524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EA3A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C4B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F56C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1EAC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38111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42F1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BF64B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409B0FC" w14:textId="77777777" w:rsidR="00D60990" w:rsidRPr="001B215F" w:rsidRDefault="00D60990" w:rsidP="001B215F"/>
    <w:sectPr w:rsidR="00D60990" w:rsidRPr="001B215F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ACFE" w14:textId="77777777" w:rsidR="00BE593E" w:rsidRDefault="00BE593E" w:rsidP="001979B8">
      <w:r>
        <w:separator/>
      </w:r>
    </w:p>
  </w:endnote>
  <w:endnote w:type="continuationSeparator" w:id="0">
    <w:p w14:paraId="453E3912" w14:textId="77777777" w:rsidR="00BE593E" w:rsidRDefault="00BE593E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6BA8" w14:textId="77777777"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6ED5" w14:textId="77777777"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4CBA" w14:textId="77777777"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1FEC" w14:textId="77777777" w:rsidR="00BE593E" w:rsidRDefault="00BE593E" w:rsidP="001979B8">
      <w:r>
        <w:separator/>
      </w:r>
    </w:p>
  </w:footnote>
  <w:footnote w:type="continuationSeparator" w:id="0">
    <w:p w14:paraId="29DC99D6" w14:textId="77777777" w:rsidR="00BE593E" w:rsidRDefault="00BE593E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3A4C" w14:textId="77777777"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BE8CC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60986E27" wp14:editId="52C6AF6D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34BEC748" w14:textId="77777777"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14:paraId="15EFE196" w14:textId="77777777"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3381" w14:textId="77777777"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2D"/>
    <w:rsid w:val="00060B2D"/>
    <w:rsid w:val="00067AE4"/>
    <w:rsid w:val="0007446F"/>
    <w:rsid w:val="00076661"/>
    <w:rsid w:val="000F11BB"/>
    <w:rsid w:val="00132B20"/>
    <w:rsid w:val="0014304E"/>
    <w:rsid w:val="001979B8"/>
    <w:rsid w:val="001B215F"/>
    <w:rsid w:val="001F704A"/>
    <w:rsid w:val="00213141"/>
    <w:rsid w:val="00337493"/>
    <w:rsid w:val="003D53B1"/>
    <w:rsid w:val="00414B9D"/>
    <w:rsid w:val="004163E5"/>
    <w:rsid w:val="00417059"/>
    <w:rsid w:val="004C7C94"/>
    <w:rsid w:val="00517552"/>
    <w:rsid w:val="00526D51"/>
    <w:rsid w:val="005360FF"/>
    <w:rsid w:val="00562C00"/>
    <w:rsid w:val="005766E1"/>
    <w:rsid w:val="00627F9B"/>
    <w:rsid w:val="00711531"/>
    <w:rsid w:val="007155CA"/>
    <w:rsid w:val="00782319"/>
    <w:rsid w:val="007C2C23"/>
    <w:rsid w:val="007D3D6A"/>
    <w:rsid w:val="0080752B"/>
    <w:rsid w:val="0085656E"/>
    <w:rsid w:val="009415FD"/>
    <w:rsid w:val="009C367F"/>
    <w:rsid w:val="00A74A26"/>
    <w:rsid w:val="00B704B8"/>
    <w:rsid w:val="00B75EC9"/>
    <w:rsid w:val="00B84621"/>
    <w:rsid w:val="00BA2F7B"/>
    <w:rsid w:val="00BD32FE"/>
    <w:rsid w:val="00BD6AF6"/>
    <w:rsid w:val="00BE593E"/>
    <w:rsid w:val="00BF7E86"/>
    <w:rsid w:val="00C33DCE"/>
    <w:rsid w:val="00C44DF5"/>
    <w:rsid w:val="00C60603"/>
    <w:rsid w:val="00C60F29"/>
    <w:rsid w:val="00C61489"/>
    <w:rsid w:val="00C77759"/>
    <w:rsid w:val="00CA4D30"/>
    <w:rsid w:val="00CF5552"/>
    <w:rsid w:val="00D0056F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0E3A0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rPr>
      <w:rFonts w:ascii="Segoe UI" w:eastAsiaTheme="minorHAnsi" w:hAnsi="Segoe UI" w:cs="Segoe UI"/>
      <w:kern w:val="2"/>
      <w:sz w:val="18"/>
      <w:szCs w:val="18"/>
      <w:lang w:val="es-BO" w:eastAsia="en-US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B215F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B215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B215F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%20PVC%20EN%20EL%20MUNICIPIO%20DE%20TARABUCO%20FASE%20(VI)%202023%20(PRIMER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</Template>
  <TotalTime>16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ADMIN_III</cp:lastModifiedBy>
  <cp:revision>10</cp:revision>
  <cp:lastPrinted>2025-02-28T19:19:00Z</cp:lastPrinted>
  <dcterms:created xsi:type="dcterms:W3CDTF">2025-02-05T21:35:00Z</dcterms:created>
  <dcterms:modified xsi:type="dcterms:W3CDTF">2025-02-28T22:08:00Z</dcterms:modified>
</cp:coreProperties>
</file>