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"/>
        <w:gridCol w:w="263"/>
        <w:gridCol w:w="3008"/>
        <w:gridCol w:w="134"/>
        <w:gridCol w:w="134"/>
        <w:gridCol w:w="173"/>
        <w:gridCol w:w="189"/>
        <w:gridCol w:w="16"/>
        <w:gridCol w:w="119"/>
        <w:gridCol w:w="70"/>
        <w:gridCol w:w="339"/>
        <w:gridCol w:w="194"/>
        <w:gridCol w:w="12"/>
        <w:gridCol w:w="134"/>
        <w:gridCol w:w="134"/>
        <w:gridCol w:w="185"/>
        <w:gridCol w:w="124"/>
        <w:gridCol w:w="42"/>
        <w:gridCol w:w="77"/>
        <w:gridCol w:w="13"/>
        <w:gridCol w:w="44"/>
        <w:gridCol w:w="276"/>
        <w:gridCol w:w="6"/>
        <w:gridCol w:w="56"/>
        <w:gridCol w:w="62"/>
        <w:gridCol w:w="14"/>
        <w:gridCol w:w="95"/>
        <w:gridCol w:w="343"/>
        <w:gridCol w:w="6"/>
        <w:gridCol w:w="123"/>
        <w:gridCol w:w="9"/>
        <w:gridCol w:w="27"/>
        <w:gridCol w:w="96"/>
        <w:gridCol w:w="9"/>
        <w:gridCol w:w="60"/>
        <w:gridCol w:w="155"/>
        <w:gridCol w:w="135"/>
        <w:gridCol w:w="166"/>
        <w:gridCol w:w="364"/>
        <w:gridCol w:w="139"/>
        <w:gridCol w:w="139"/>
        <w:gridCol w:w="2654"/>
        <w:gridCol w:w="132"/>
        <w:gridCol w:w="284"/>
      </w:tblGrid>
      <w:tr w:rsidR="00A90FC4" w:rsidRPr="002F47BB" w14:paraId="0CAE8E96" w14:textId="77777777" w:rsidTr="003A62C3">
        <w:trPr>
          <w:trHeight w:val="131"/>
        </w:trPr>
        <w:tc>
          <w:tcPr>
            <w:tcW w:w="10774" w:type="dxa"/>
            <w:gridSpan w:val="44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3A62C3">
        <w:trPr>
          <w:trHeight w:val="317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C6549CD" w:rsidR="00A90FC4" w:rsidRPr="00B16A45" w:rsidRDefault="00B506BB" w:rsidP="00B16A45">
            <w:pPr>
              <w:ind w:right="243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36B7F">
              <w:rPr>
                <w:rFonts w:ascii="Verdana" w:hAnsi="Verdana"/>
                <w:b/>
                <w:bCs/>
                <w:sz w:val="16"/>
                <w:szCs w:val="16"/>
              </w:rPr>
              <w:t>PROYECTO DE VIVIENDA CUALITATIVA EN EL MUNICIPIO DE CALACOTO -FASE(VIII) 2024- LA PAZ</w:t>
            </w:r>
          </w:p>
        </w:tc>
      </w:tr>
      <w:tr w:rsidR="005D6010" w:rsidRPr="00405C65" w14:paraId="10558CAA" w14:textId="77777777" w:rsidTr="003A62C3">
        <w:trPr>
          <w:trHeight w:val="312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5D6010" w:rsidRPr="002F47BB" w:rsidRDefault="005D6010" w:rsidP="005D60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5D6010" w:rsidRPr="002F47BB" w:rsidRDefault="005D6010" w:rsidP="005D60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5D6010" w:rsidRPr="002F47BB" w:rsidRDefault="005D6010" w:rsidP="005D6010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5871C07" w:rsidR="005D6010" w:rsidRPr="00B16A45" w:rsidRDefault="00B506BB" w:rsidP="005D6010">
            <w:pPr>
              <w:rPr>
                <w:sz w:val="14"/>
                <w:szCs w:val="14"/>
              </w:rPr>
            </w:pPr>
            <w:r w:rsidRPr="00C36B7F">
              <w:rPr>
                <w:sz w:val="16"/>
                <w:szCs w:val="16"/>
              </w:rPr>
              <w:t>AEV -LP -DC 133/2024</w:t>
            </w:r>
            <w:r>
              <w:rPr>
                <w:sz w:val="16"/>
                <w:szCs w:val="16"/>
              </w:rPr>
              <w:t xml:space="preserve"> (</w:t>
            </w:r>
            <w:r w:rsidRPr="00C36B7F">
              <w:rPr>
                <w:sz w:val="16"/>
                <w:szCs w:val="16"/>
              </w:rPr>
              <w:t>2DA. CONVOCATORIA</w:t>
            </w:r>
            <w:r>
              <w:rPr>
                <w:sz w:val="16"/>
                <w:szCs w:val="16"/>
              </w:rPr>
              <w:t>)</w:t>
            </w:r>
          </w:p>
        </w:tc>
      </w:tr>
      <w:tr w:rsidR="00A90FC4" w:rsidRPr="002F47BB" w14:paraId="16967393" w14:textId="77777777" w:rsidTr="003A62C3">
        <w:trPr>
          <w:trHeight w:val="323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3A62C3">
        <w:trPr>
          <w:trHeight w:val="364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3A62C3">
        <w:trPr>
          <w:trHeight w:val="364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</w:tcPr>
          <w:p w14:paraId="60B78FA4" w14:textId="7C848AEE" w:rsidR="00B506BB" w:rsidRPr="00775294" w:rsidRDefault="00B506BB" w:rsidP="00B506BB">
            <w:pPr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506BB">
              <w:rPr>
                <w:rFonts w:ascii="Tahoma" w:hAnsi="Tahoma" w:cs="Tahoma"/>
                <w:sz w:val="18"/>
                <w:szCs w:val="18"/>
              </w:rPr>
              <w:t>Bs. 3.744.658,83 (Tres millones setecientos cuarenta y cuatro mil seiscientos cincuenta y ocho 83/100 bolivianos).</w:t>
            </w:r>
          </w:p>
        </w:tc>
      </w:tr>
      <w:tr w:rsidR="00693C7D" w:rsidRPr="002F47BB" w14:paraId="3A2AACDD" w14:textId="77777777" w:rsidTr="003A62C3">
        <w:trPr>
          <w:trHeight w:val="360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352305B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586AFC">
              <w:rPr>
                <w:sz w:val="14"/>
                <w:szCs w:val="14"/>
              </w:rPr>
              <w:t>DANIEL CHAMBI CHINO</w:t>
            </w:r>
          </w:p>
        </w:tc>
      </w:tr>
      <w:tr w:rsidR="00693C7D" w:rsidRPr="002F47BB" w14:paraId="0F6482EF" w14:textId="77777777" w:rsidTr="003A62C3">
        <w:trPr>
          <w:trHeight w:val="312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3A62C3">
        <w:trPr>
          <w:trHeight w:val="323"/>
        </w:trPr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Pr="00B506BB" w:rsidRDefault="00693C7D" w:rsidP="00693C7D">
            <w:pPr>
              <w:jc w:val="both"/>
              <w:rPr>
                <w:rStyle w:val="Hipervnculo"/>
                <w:i/>
                <w:iCs/>
                <w:sz w:val="16"/>
                <w:szCs w:val="16"/>
              </w:rPr>
            </w:pPr>
            <w:hyperlink r:id="rId9" w:history="1">
              <w:r w:rsidRPr="00B506BB">
                <w:rPr>
                  <w:rStyle w:val="Hipervnculo"/>
                  <w:i/>
                  <w:iCs/>
                  <w:sz w:val="16"/>
                  <w:szCs w:val="16"/>
                </w:rPr>
                <w:t>leopoldo.condorenz@aevivienda.gob.bo</w:t>
              </w:r>
            </w:hyperlink>
          </w:p>
          <w:p w14:paraId="15DFFC57" w14:textId="57294938" w:rsidR="00B16A45" w:rsidRPr="002F2852" w:rsidRDefault="002F2852" w:rsidP="00594999">
            <w:pPr>
              <w:jc w:val="both"/>
              <w:rPr>
                <w:i/>
                <w:iCs/>
                <w:sz w:val="14"/>
                <w:szCs w:val="14"/>
              </w:rPr>
            </w:pPr>
            <w:hyperlink r:id="rId10" w:history="1">
              <w:r w:rsidRPr="002F2852">
                <w:rPr>
                  <w:rStyle w:val="Hipervnculo"/>
                  <w:i/>
                  <w:iCs/>
                  <w:sz w:val="14"/>
                  <w:szCs w:val="14"/>
                </w:rPr>
                <w:t>danielchambi@aevivienda.gob.bo</w:t>
              </w:r>
            </w:hyperlink>
            <w:r w:rsidRPr="002F2852">
              <w:rPr>
                <w:i/>
                <w:iCs/>
                <w:sz w:val="14"/>
                <w:szCs w:val="14"/>
              </w:rPr>
              <w:t xml:space="preserve"> </w:t>
            </w:r>
          </w:p>
        </w:tc>
      </w:tr>
      <w:tr w:rsidR="00693C7D" w:rsidRPr="00E169D4" w14:paraId="257E155A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5"/>
        </w:trPr>
        <w:tc>
          <w:tcPr>
            <w:tcW w:w="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327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50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59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3A62C3" w:rsidRPr="003A62C3" w14:paraId="1F6D3962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5"/>
        </w:trPr>
        <w:tc>
          <w:tcPr>
            <w:tcW w:w="10774" w:type="dxa"/>
            <w:gridSpan w:val="4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5A6148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bookmarkStart w:id="0" w:name="_Hlk192858531"/>
            <w:r w:rsidRPr="003A62C3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3A62C3" w:rsidRPr="003A62C3" w14:paraId="26AD6638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45"/>
        </w:trPr>
        <w:tc>
          <w:tcPr>
            <w:tcW w:w="4805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C3F37F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3A62C3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600" w:type="dxa"/>
            <w:gridSpan w:val="1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05411D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160" w:type="dxa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43D6E0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20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3B1CA5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3A62C3" w:rsidRPr="003A62C3" w14:paraId="7CBE19E4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49"/>
        </w:trPr>
        <w:tc>
          <w:tcPr>
            <w:tcW w:w="28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745A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1</w:t>
            </w:r>
          </w:p>
        </w:tc>
        <w:tc>
          <w:tcPr>
            <w:tcW w:w="4522" w:type="dxa"/>
            <w:gridSpan w:val="1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86400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 xml:space="preserve">Publicación en 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1144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42EE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19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738F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143A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4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5B6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9F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9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3D9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ECF24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9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6E79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F008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49DE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B673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4565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91370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7F8BED7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768A7B73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45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F42D3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77C509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EE89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8D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18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CA39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D82E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03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3624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5D5A5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07A3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3CDD4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0E1A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D91B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D0A3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D411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7AF4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3D1EF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A15FE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DBD2A67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29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EE43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76BC93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2D00A9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F222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DBB9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3252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59FC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DE1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A376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C1C3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446EB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7FD1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D49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D578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40E2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F601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5D9C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05A18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2B46997C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14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10898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7917A0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8C1A35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64F3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A341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564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2FE2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C6EB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1236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D8B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0F9E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2B6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DA2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BDC2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AD9C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0A37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D059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5CB81FD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16893DCA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66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7AE3F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88643A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79FBAF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B930A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6CD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7EC0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179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CAC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4584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CBFF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E3F5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03B1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45A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29B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972A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656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D469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388EA16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5AD648C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14222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</w:t>
            </w:r>
          </w:p>
        </w:tc>
        <w:tc>
          <w:tcPr>
            <w:tcW w:w="4522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F4613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362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B05B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6D4C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E94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C177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E4BE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21AE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8F0F2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4E89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CB7A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DB19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2013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53FE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2094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F5A48F3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1AF05EE6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F739A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6ACF78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623B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B4ACE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28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AAF3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1279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03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814A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C69C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3232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39696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DC8D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11</w:t>
            </w:r>
          </w:p>
          <w:p w14:paraId="5C5EEF4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10EEE8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4E0B80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C00FDB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D1179F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281E78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12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B1EC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9574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30</w:t>
            </w:r>
          </w:p>
          <w:p w14:paraId="1995BFE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0F069A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211BF8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DED56B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523841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E8E49C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00</w:t>
            </w:r>
          </w:p>
        </w:tc>
        <w:tc>
          <w:tcPr>
            <w:tcW w:w="13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0593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A6BB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E421AE" w14:textId="77777777" w:rsidR="003A62C3" w:rsidRPr="003A62C3" w:rsidRDefault="003A62C3" w:rsidP="000F4016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3A62C3">
              <w:rPr>
                <w:b/>
                <w:bCs/>
                <w:i/>
                <w:sz w:val="14"/>
                <w:szCs w:val="14"/>
                <w:u w:val="single"/>
              </w:rPr>
              <w:t>PRESENTACIÓN DE PROPUESTAS:</w:t>
            </w:r>
          </w:p>
          <w:p w14:paraId="0CECD8E5" w14:textId="77777777" w:rsidR="003A62C3" w:rsidRPr="003A62C3" w:rsidRDefault="003A62C3" w:rsidP="000F401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Se recepcionará en la Calle Conchitas Nro. 414 entre Av. 20 de Octubre y Heroes del Acre, frente al Colegio Bolivar, Planta Baja.</w:t>
            </w:r>
          </w:p>
          <w:p w14:paraId="75498402" w14:textId="77777777" w:rsidR="003A62C3" w:rsidRPr="003A62C3" w:rsidRDefault="003A62C3" w:rsidP="000F401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205A311F" w14:textId="77777777" w:rsidR="003A62C3" w:rsidRPr="003A62C3" w:rsidRDefault="003A62C3" w:rsidP="000F401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3F1B376C" w14:textId="77777777" w:rsidR="003A62C3" w:rsidRPr="003A62C3" w:rsidRDefault="003A62C3" w:rsidP="000F4016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3A62C3">
              <w:rPr>
                <w:b/>
                <w:bCs/>
                <w:i/>
                <w:sz w:val="14"/>
                <w:szCs w:val="14"/>
                <w:u w:val="single"/>
              </w:rPr>
              <w:t>APERTURA DE PROPUESTAS:</w:t>
            </w:r>
          </w:p>
          <w:p w14:paraId="1229F6D0" w14:textId="77777777" w:rsidR="003A62C3" w:rsidRPr="003A62C3" w:rsidRDefault="003A62C3" w:rsidP="000F4016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6EEE557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</w:rPr>
            </w:pPr>
            <w:hyperlink r:id="rId11" w:history="1">
              <w:r w:rsidRPr="003A62C3">
                <w:rPr>
                  <w:rStyle w:val="Hipervnculo"/>
                  <w:b/>
                  <w:bCs/>
                  <w:i/>
                  <w:sz w:val="14"/>
                  <w:szCs w:val="14"/>
                </w:rPr>
                <w:t>https://meet.google.com/ywk-fyqx-cie</w:t>
              </w:r>
            </w:hyperlink>
            <w:r w:rsidRPr="003A62C3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4851902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13B414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6324BDBA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29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756C4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C8C281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DAA45B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01A9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7E88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0FB5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AA4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B2B1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38D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262A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6EAD5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40F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2E4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64F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A2308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C418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A780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B3BE09E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11584FD3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F687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3</w:t>
            </w:r>
          </w:p>
        </w:tc>
        <w:tc>
          <w:tcPr>
            <w:tcW w:w="4522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7FD56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ED77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C903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A0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52B6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F616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90C8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27BE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87ECC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2D63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20DD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9108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BB95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26EE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C9D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14:paraId="3F4D3E35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18E327F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AF99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5E893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83D9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0DE0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04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236F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370B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04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7947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7625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5480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9F26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ADB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9E31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6C8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282A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A69F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6F9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35D08A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1433D84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45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40F5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3DA1AD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70233D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4E09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9E6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DE8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C170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CE2B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E7D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7CB6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B3971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7673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0062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9814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0681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60D2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35FF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67068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705C28FE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63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BD4D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4</w:t>
            </w:r>
          </w:p>
        </w:tc>
        <w:tc>
          <w:tcPr>
            <w:tcW w:w="4522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0CE17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F129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9C4B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D46E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4CC7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53AA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762A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A02F4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2A0B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D6CB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0A4A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DA3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8DB2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D541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F00A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88612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C8455B5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D8AE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E7098D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6383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A51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08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73AE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169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04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CB60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92A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9799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A71C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4DB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E3E9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3FC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1AB5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7662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794F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1A2EDA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7E782ABB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29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8EBE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DECD05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6BF2F7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49F6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4430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C531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D44C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40D1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7D95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8D2B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A88B9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0539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4582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606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E1F6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751D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A768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71C3FA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25BF4986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C41C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5</w:t>
            </w:r>
          </w:p>
        </w:tc>
        <w:tc>
          <w:tcPr>
            <w:tcW w:w="4522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3E387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C9E6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52ED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2665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BE91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3C5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9FB1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3CE7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E4B55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D01E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FB39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9A78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D059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B5A8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BBDA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16E796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43ECA939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49"/>
        </w:trPr>
        <w:tc>
          <w:tcPr>
            <w:tcW w:w="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745FF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9248BE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7BD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4A04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10</w:t>
            </w:r>
          </w:p>
        </w:tc>
        <w:tc>
          <w:tcPr>
            <w:tcW w:w="1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8E0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273C8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04</w:t>
            </w:r>
          </w:p>
        </w:tc>
        <w:tc>
          <w:tcPr>
            <w:tcW w:w="13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C1A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B1F7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3816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0F856C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272FD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6359D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7A8E4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B13FB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337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F4C8C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4C77BFF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08C4E2A3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45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4C36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691C23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93CC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CDAB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F31B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ED4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2EA4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1863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60A0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E5C5F2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36A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767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5AA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D9344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B6399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C347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F068910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70F85C05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7470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ADB4A2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F78ECE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2E5A8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3401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E666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C6D0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113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5226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4DF8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30BE7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0B4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8AA4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B5C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21E97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7064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94B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6258DF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1E0B68C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F1326" w14:textId="77777777" w:rsidR="003A62C3" w:rsidRPr="003A62C3" w:rsidRDefault="003A62C3" w:rsidP="000F401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6</w:t>
            </w:r>
          </w:p>
        </w:tc>
        <w:tc>
          <w:tcPr>
            <w:tcW w:w="4522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E3880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A59F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7D4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4BBC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4707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CA29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718C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E8FE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32F27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DD5B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CC22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0D82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18B1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2B8C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814B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F0A46C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54D9E3AE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C8079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D88A9D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AA9E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539A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17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22FC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039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04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796D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D1C8A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AE09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56F6B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C00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B3F9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426C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16C3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1BA2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0004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86D66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7200FA24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06D3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69C89F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422ABF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E909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DDB5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403A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BF05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0CE1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F2BE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5590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F515E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6B0F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B57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54F2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9933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1398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8279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C38CE5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04F66014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8925D3" w14:textId="77777777" w:rsidR="003A62C3" w:rsidRPr="003A62C3" w:rsidRDefault="003A62C3" w:rsidP="000F401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7</w:t>
            </w:r>
          </w:p>
        </w:tc>
        <w:tc>
          <w:tcPr>
            <w:tcW w:w="4522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CD51C" w14:textId="77777777" w:rsidR="003A62C3" w:rsidRPr="003A62C3" w:rsidRDefault="003A62C3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87B9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B648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D03E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BCC3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59019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0B8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A62C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57BB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B8A38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65E2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74F3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6E8A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7B87D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D763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DF27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AC16E0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2A754ECD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64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AD0846D" w14:textId="77777777" w:rsidR="003A62C3" w:rsidRPr="003A62C3" w:rsidRDefault="003A62C3" w:rsidP="000F4016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522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754D66" w14:textId="77777777" w:rsidR="003A62C3" w:rsidRPr="003A62C3" w:rsidRDefault="003A62C3" w:rsidP="000F4016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70903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91927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25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C483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5BBBF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04</w:t>
            </w:r>
          </w:p>
        </w:tc>
        <w:tc>
          <w:tcPr>
            <w:tcW w:w="13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736A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9179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3A62C3">
              <w:rPr>
                <w:sz w:val="14"/>
                <w:szCs w:val="14"/>
              </w:rPr>
              <w:t>2025</w:t>
            </w:r>
          </w:p>
        </w:tc>
        <w:tc>
          <w:tcPr>
            <w:tcW w:w="13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DAAAD5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D8A950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4265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F03D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FFB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9A4B8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30DD0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BC8C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737C53" w14:textId="77777777" w:rsidR="003A62C3" w:rsidRPr="003A62C3" w:rsidRDefault="003A62C3" w:rsidP="000F4016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3A62C3" w:rsidRPr="003A62C3" w14:paraId="184F77FD" w14:textId="77777777" w:rsidTr="003A6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38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5CCF5C" w14:textId="77777777" w:rsidR="003A62C3" w:rsidRPr="003A62C3" w:rsidRDefault="003A62C3" w:rsidP="000F4016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38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08BE1CE" w14:textId="77777777" w:rsidR="003A62C3" w:rsidRPr="003A62C3" w:rsidRDefault="003A62C3" w:rsidP="000F4016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62462B" w14:textId="77777777" w:rsidR="003A62C3" w:rsidRPr="003A62C3" w:rsidRDefault="003A62C3" w:rsidP="000F4016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AD18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46C0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A10F6E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D99BFF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423F7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8A343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1F66C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6578246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2D86A1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92A81A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47D094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97D27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E334A2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67012B" w14:textId="77777777" w:rsidR="003A62C3" w:rsidRPr="003A62C3" w:rsidRDefault="003A62C3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A4B20E" w14:textId="77777777" w:rsidR="003A62C3" w:rsidRPr="003A62C3" w:rsidRDefault="003A62C3" w:rsidP="000F401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bookmarkEnd w:id="0"/>
    </w:tbl>
    <w:p w14:paraId="4F3FEFAA" w14:textId="77777777" w:rsidR="0025449A" w:rsidRPr="003A62C3" w:rsidRDefault="0025449A" w:rsidP="00B16A45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3A62C3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8E5EC" w14:textId="77777777" w:rsidR="00286A34" w:rsidRDefault="00286A34" w:rsidP="0002168D">
      <w:r>
        <w:separator/>
      </w:r>
    </w:p>
  </w:endnote>
  <w:endnote w:type="continuationSeparator" w:id="0">
    <w:p w14:paraId="01C884F9" w14:textId="77777777" w:rsidR="00286A34" w:rsidRDefault="00286A3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8C6FF" w14:textId="77777777" w:rsidR="00286A34" w:rsidRDefault="00286A34" w:rsidP="0002168D">
      <w:r>
        <w:separator/>
      </w:r>
    </w:p>
  </w:footnote>
  <w:footnote w:type="continuationSeparator" w:id="0">
    <w:p w14:paraId="3BFAB1C8" w14:textId="77777777" w:rsidR="00286A34" w:rsidRDefault="00286A3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9668383">
    <w:abstractNumId w:val="4"/>
  </w:num>
  <w:num w:numId="2" w16cid:durableId="1728995885">
    <w:abstractNumId w:val="3"/>
  </w:num>
  <w:num w:numId="3" w16cid:durableId="1274828401">
    <w:abstractNumId w:val="1"/>
  </w:num>
  <w:num w:numId="4" w16cid:durableId="1496187495">
    <w:abstractNumId w:val="0"/>
  </w:num>
  <w:num w:numId="5" w16cid:durableId="54765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6EFC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6A34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2852"/>
    <w:rsid w:val="002F47BB"/>
    <w:rsid w:val="002F72F7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A62C3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77902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25A9"/>
    <w:rsid w:val="00586AFC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6010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4042"/>
    <w:rsid w:val="00625ACD"/>
    <w:rsid w:val="00625F37"/>
    <w:rsid w:val="006402EE"/>
    <w:rsid w:val="00653B0F"/>
    <w:rsid w:val="006621E4"/>
    <w:rsid w:val="00663C1B"/>
    <w:rsid w:val="006675DF"/>
    <w:rsid w:val="00686F87"/>
    <w:rsid w:val="00693C7D"/>
    <w:rsid w:val="006A1D97"/>
    <w:rsid w:val="006A44A4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51982"/>
    <w:rsid w:val="00770A29"/>
    <w:rsid w:val="00771948"/>
    <w:rsid w:val="0077239C"/>
    <w:rsid w:val="007730A0"/>
    <w:rsid w:val="00775294"/>
    <w:rsid w:val="00781C54"/>
    <w:rsid w:val="0078411F"/>
    <w:rsid w:val="007871AC"/>
    <w:rsid w:val="00793969"/>
    <w:rsid w:val="007A6915"/>
    <w:rsid w:val="007A7A7D"/>
    <w:rsid w:val="007B3AF6"/>
    <w:rsid w:val="007C3DC4"/>
    <w:rsid w:val="007D4557"/>
    <w:rsid w:val="007D6174"/>
    <w:rsid w:val="007D7203"/>
    <w:rsid w:val="007F0036"/>
    <w:rsid w:val="007F0331"/>
    <w:rsid w:val="007F1AD8"/>
    <w:rsid w:val="007F4CAD"/>
    <w:rsid w:val="007F60B3"/>
    <w:rsid w:val="007F66F1"/>
    <w:rsid w:val="00810F0D"/>
    <w:rsid w:val="00812883"/>
    <w:rsid w:val="008148E2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A2A7C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16A45"/>
    <w:rsid w:val="00B2422B"/>
    <w:rsid w:val="00B24803"/>
    <w:rsid w:val="00B27339"/>
    <w:rsid w:val="00B3114E"/>
    <w:rsid w:val="00B376FD"/>
    <w:rsid w:val="00B40B08"/>
    <w:rsid w:val="00B44CC7"/>
    <w:rsid w:val="00B506BB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272D2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0681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DAF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5C48"/>
    <w:rsid w:val="00ED792B"/>
    <w:rsid w:val="00EE5D60"/>
    <w:rsid w:val="00F10B86"/>
    <w:rsid w:val="00F24E82"/>
    <w:rsid w:val="00F2564F"/>
    <w:rsid w:val="00F34883"/>
    <w:rsid w:val="00F358DF"/>
    <w:rsid w:val="00F36FA9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ywk-fyqx-c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50</TotalTime>
  <Pages>1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10</cp:revision>
  <cp:lastPrinted>2025-03-14T19:46:00Z</cp:lastPrinted>
  <dcterms:created xsi:type="dcterms:W3CDTF">2025-02-28T23:48:00Z</dcterms:created>
  <dcterms:modified xsi:type="dcterms:W3CDTF">2025-03-19T01:45:00Z</dcterms:modified>
</cp:coreProperties>
</file>