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16544B7F" w:rsidR="00A77C81" w:rsidRPr="003E38E0" w:rsidRDefault="00771B77" w:rsidP="002A6E2E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771B77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SAN RAMON -FASE(XI)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4C80D75F" w:rsidR="00A77C81" w:rsidRPr="00545432" w:rsidRDefault="00771B77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71B77">
              <w:rPr>
                <w:rFonts w:ascii="Verdana" w:hAnsi="Verdana" w:cs="Arial"/>
                <w:sz w:val="16"/>
                <w:szCs w:val="16"/>
              </w:rPr>
              <w:t>AEV-BN-DC-95/2024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36EA2AE9" w:rsidR="00A77C81" w:rsidRPr="00545432" w:rsidRDefault="00771B77" w:rsidP="00771B77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771B7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Bs.71,525.94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Setenta y un mil quinientos veinticinco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94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7213F0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32CC26D1" w:rsidR="00A77C81" w:rsidRPr="00A77C81" w:rsidRDefault="00183BE9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4DC1E89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1E3194A4" w:rsidR="00A77C81" w:rsidRPr="00A77C81" w:rsidRDefault="00183BE9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67E70099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77EA38FD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71B7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19513C47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71B77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291AFD8A" w14:textId="77777777" w:rsidR="007213F0" w:rsidRPr="007213F0" w:rsidRDefault="002479E6" w:rsidP="007213F0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8"/>
                <w:szCs w:val="18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7213F0" w:rsidRPr="007213F0">
                <w:rPr>
                  <w:rStyle w:val="Hipervnculo"/>
                  <w:rFonts w:ascii="Arial" w:hAnsi="Arial" w:cs="Arial"/>
                  <w:b/>
                  <w:color w:val="005A95"/>
                  <w:sz w:val="18"/>
                  <w:szCs w:val="18"/>
                </w:rPr>
                <w:t>https://meet.google.com/nqk-orww-gwv</w:t>
              </w:r>
            </w:hyperlink>
            <w:r w:rsidR="007213F0" w:rsidRPr="007213F0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  <w:p w14:paraId="0B7D64FD" w14:textId="77777777" w:rsidR="007213F0" w:rsidRPr="007213F0" w:rsidRDefault="007213F0" w:rsidP="007213F0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hyperlink r:id="rId9" w:tgtFrame="_blank" w:history="1">
              <w:r w:rsidRPr="007213F0">
                <w:rPr>
                  <w:rStyle w:val="Hipervnculo"/>
                  <w:rFonts w:ascii="Arial" w:hAnsi="Arial" w:cs="Arial"/>
                  <w:b/>
                  <w:color w:val="005A95"/>
                  <w:sz w:val="18"/>
                  <w:szCs w:val="18"/>
                </w:rPr>
                <w:t>https://youtube.com/live/XZN4TwA-rk0?feature=share</w:t>
              </w:r>
            </w:hyperlink>
            <w:r w:rsidRPr="007213F0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  <w:p w14:paraId="028755B8" w14:textId="74CB3522" w:rsidR="00863281" w:rsidRPr="00735D11" w:rsidRDefault="00863281" w:rsidP="007C5897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bookmarkStart w:id="0" w:name="_GoBack"/>
            <w:bookmarkEnd w:id="0"/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00BA829B" w:rsidR="00A77C81" w:rsidRPr="00A77C81" w:rsidRDefault="00183BE9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74562DC1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0CC94C1D" w:rsidR="00A77C81" w:rsidRPr="00A77C81" w:rsidRDefault="00183BE9" w:rsidP="00D1324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253BB2D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0CE88C8C" w:rsidR="00A77C81" w:rsidRPr="00A77C81" w:rsidRDefault="00183BE9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1C54E281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3D21E084" w:rsidR="00A77C81" w:rsidRPr="00A77C81" w:rsidRDefault="00183BE9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22D3B4E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15119828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2C0AD89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77777777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7DDC"/>
    <w:rsid w:val="0019396D"/>
    <w:rsid w:val="001C4181"/>
    <w:rsid w:val="002118CF"/>
    <w:rsid w:val="00227E9F"/>
    <w:rsid w:val="002479E6"/>
    <w:rsid w:val="002512F8"/>
    <w:rsid w:val="00256AC5"/>
    <w:rsid w:val="002677B5"/>
    <w:rsid w:val="002A6E2E"/>
    <w:rsid w:val="002B6273"/>
    <w:rsid w:val="002F132F"/>
    <w:rsid w:val="002F3BA6"/>
    <w:rsid w:val="003075F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81702"/>
    <w:rsid w:val="004F59A4"/>
    <w:rsid w:val="005000B0"/>
    <w:rsid w:val="00510006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7213F0"/>
    <w:rsid w:val="00726F97"/>
    <w:rsid w:val="007355DA"/>
    <w:rsid w:val="00735D11"/>
    <w:rsid w:val="00771B77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A2F8C"/>
    <w:rsid w:val="008C081D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B07F3C"/>
    <w:rsid w:val="00B473E5"/>
    <w:rsid w:val="00B611C1"/>
    <w:rsid w:val="00B6694C"/>
    <w:rsid w:val="00BB20E5"/>
    <w:rsid w:val="00BB6B77"/>
    <w:rsid w:val="00BC1236"/>
    <w:rsid w:val="00BE01BA"/>
    <w:rsid w:val="00BF0C77"/>
    <w:rsid w:val="00C007D2"/>
    <w:rsid w:val="00C017C9"/>
    <w:rsid w:val="00C04AB9"/>
    <w:rsid w:val="00C065FB"/>
    <w:rsid w:val="00C26C4F"/>
    <w:rsid w:val="00C36E05"/>
    <w:rsid w:val="00C51A77"/>
    <w:rsid w:val="00C728E9"/>
    <w:rsid w:val="00C95CF5"/>
    <w:rsid w:val="00CB0412"/>
    <w:rsid w:val="00CB570C"/>
    <w:rsid w:val="00CE29B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F0114B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qk-orww-gw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XZN4TwA-rk0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234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87</cp:revision>
  <cp:lastPrinted>2025-01-17T19:39:00Z</cp:lastPrinted>
  <dcterms:created xsi:type="dcterms:W3CDTF">2024-08-29T15:56:00Z</dcterms:created>
  <dcterms:modified xsi:type="dcterms:W3CDTF">2025-03-19T21:36:00Z</dcterms:modified>
</cp:coreProperties>
</file>