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5DF6FD19" w:rsidR="00A77C81" w:rsidRPr="003E38E0" w:rsidRDefault="00C94035" w:rsidP="002A6E2E">
            <w:pPr>
              <w:widowControl w:val="0"/>
              <w:rPr>
                <w:rFonts w:ascii="Verdana" w:hAnsi="Verdana" w:cs="Arial"/>
                <w:b/>
                <w:sz w:val="16"/>
                <w:szCs w:val="16"/>
              </w:rPr>
            </w:pPr>
            <w:r w:rsidRPr="00C94035">
              <w:rPr>
                <w:rFonts w:ascii="Arial" w:hAnsi="Arial" w:cs="Arial"/>
                <w:b/>
                <w:color w:val="666666"/>
                <w:sz w:val="18"/>
                <w:szCs w:val="18"/>
                <w:shd w:val="clear" w:color="auto" w:fill="F9F9F9"/>
              </w:rPr>
              <w:t>SUPERVISION TECNICA PARA EL PROYECTO DE VIVIENDA NUEVA EN EL MUNICIPIO DE SANTA ROSA -FASE(XIII)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1933DD61" w:rsidR="00A77C81" w:rsidRPr="00545432" w:rsidRDefault="00EE3367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EE3367">
              <w:rPr>
                <w:rFonts w:ascii="Verdana" w:hAnsi="Verdana" w:cs="Arial"/>
                <w:sz w:val="16"/>
                <w:szCs w:val="16"/>
              </w:rPr>
              <w:t>AEV-BN-DC-102/2024 (PRIMERA CONVOCATORIA)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5DA8D0F6" w:rsidR="00A77C81" w:rsidRPr="00545432" w:rsidRDefault="00EE3367" w:rsidP="00EE3367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EE336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Bs.93,890.00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Noventa y tres mil ochocientos noventa</w:t>
            </w:r>
            <w:r w:rsidR="006057D6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 w:rsidR="002512F8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00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08266E2F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="00E94C6E">
              <w:rPr>
                <w:rFonts w:ascii="Verdana" w:hAnsi="Verdana" w:cs="Arial"/>
                <w:sz w:val="16"/>
                <w:szCs w:val="16"/>
              </w:rPr>
              <w:t xml:space="preserve">– Ing. Samir </w:t>
            </w:r>
            <w:proofErr w:type="spellStart"/>
            <w:r w:rsidR="00E94C6E">
              <w:rPr>
                <w:rFonts w:ascii="Verdana" w:hAnsi="Verdana" w:cs="Arial"/>
                <w:sz w:val="16"/>
                <w:szCs w:val="16"/>
              </w:rPr>
              <w:t>Adad</w:t>
            </w:r>
            <w:proofErr w:type="spellEnd"/>
            <w:r w:rsidR="00E94C6E">
              <w:rPr>
                <w:rFonts w:ascii="Verdana" w:hAnsi="Verdana" w:cs="Arial"/>
                <w:sz w:val="16"/>
                <w:szCs w:val="16"/>
              </w:rPr>
              <w:t xml:space="preserve"> Zabala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943B8A1" w:rsidR="00A77C81" w:rsidRPr="00CB570C" w:rsidRDefault="00C94035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hyperlink r:id="rId7" w:history="1">
              <w:r w:rsidR="00E94C6E" w:rsidRPr="00C319F7">
                <w:rPr>
                  <w:rStyle w:val="Hipervnculo"/>
                  <w:rFonts w:ascii="Arial" w:hAnsi="Arial" w:cs="Arial"/>
                  <w:b/>
                  <w:sz w:val="16"/>
                  <w:szCs w:val="16"/>
                </w:rPr>
                <w:t>marco.castellon@aevivienda.gob.bo</w:t>
              </w:r>
            </w:hyperlink>
            <w:r w:rsidR="00E94C6E" w:rsidRPr="00E94C6E">
              <w:rPr>
                <w:rStyle w:val="Hipervnculo"/>
              </w:rPr>
              <w:t xml:space="preserve"> – samir.adad@aevivienda.gob.bo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7053CA85" w:rsidR="00A77C81" w:rsidRPr="00A77C81" w:rsidRDefault="008D1A58" w:rsidP="004279C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4DC1E890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12016A94" w:rsidR="00A77C81" w:rsidRPr="00A77C81" w:rsidRDefault="001E1471" w:rsidP="00E94C6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6D4510C8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2789F933" w:rsidR="00A77C81" w:rsidRPr="00A77C81" w:rsidRDefault="004279C7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E3367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481702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78BC77E8" w:rsidR="00A77C81" w:rsidRPr="00A77C81" w:rsidRDefault="00D9036B" w:rsidP="007E2E0B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EE3367"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183BE9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p w14:paraId="08C73140" w14:textId="77777777" w:rsidR="00C94035" w:rsidRPr="00C94035" w:rsidRDefault="002479E6" w:rsidP="00C94035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2479E6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bookmarkStart w:id="0" w:name="_GoBack"/>
            <w:r w:rsidR="00C94035" w:rsidRPr="00C94035">
              <w:rPr>
                <w:rFonts w:ascii="Arial" w:hAnsi="Arial" w:cs="Arial"/>
                <w:color w:val="000000"/>
                <w:sz w:val="16"/>
                <w:szCs w:val="16"/>
              </w:rPr>
              <w:fldChar w:fldCharType="begin"/>
            </w:r>
            <w:r w:rsidR="00C94035" w:rsidRPr="00C94035">
              <w:rPr>
                <w:rFonts w:ascii="Arial" w:hAnsi="Arial" w:cs="Arial"/>
                <w:color w:val="000000"/>
                <w:sz w:val="16"/>
                <w:szCs w:val="16"/>
              </w:rPr>
              <w:instrText xml:space="preserve"> HYPERLINK "https://meet.google.com/euj-jyae-zwq" \t "_blank" </w:instrText>
            </w:r>
            <w:r w:rsidR="00C94035" w:rsidRPr="00C94035">
              <w:rPr>
                <w:rFonts w:ascii="Arial" w:hAnsi="Arial" w:cs="Arial"/>
                <w:color w:val="000000"/>
                <w:sz w:val="16"/>
                <w:szCs w:val="16"/>
              </w:rPr>
              <w:fldChar w:fldCharType="separate"/>
            </w:r>
            <w:r w:rsidR="00C94035" w:rsidRPr="00C94035">
              <w:rPr>
                <w:rStyle w:val="Hipervnculo"/>
                <w:rFonts w:ascii="Arial" w:hAnsi="Arial" w:cs="Arial"/>
                <w:color w:val="005A95"/>
                <w:sz w:val="16"/>
                <w:szCs w:val="16"/>
              </w:rPr>
              <w:t>https://meet.google.com/euj-jyae-zwq</w:t>
            </w:r>
            <w:r w:rsidR="00C94035" w:rsidRPr="00C94035">
              <w:rPr>
                <w:rFonts w:ascii="Arial" w:hAnsi="Arial" w:cs="Arial"/>
                <w:color w:val="000000"/>
                <w:sz w:val="16"/>
                <w:szCs w:val="16"/>
              </w:rPr>
              <w:fldChar w:fldCharType="end"/>
            </w:r>
            <w:r w:rsidR="00C94035" w:rsidRPr="00C94035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5CB91507" w14:textId="77777777" w:rsidR="00C94035" w:rsidRDefault="00C94035" w:rsidP="00C94035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C94035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https://youtube.com/live/KBeGk_3lxLA?feature=share</w:t>
              </w:r>
            </w:hyperlink>
            <w:bookmarkEnd w:id="0"/>
            <w:r>
              <w:rPr>
                <w:rFonts w:ascii="Arial" w:hAnsi="Arial" w:cs="Arial"/>
                <w:color w:val="000000"/>
              </w:rPr>
              <w:t> </w:t>
            </w:r>
          </w:p>
          <w:p w14:paraId="028755B8" w14:textId="785D72E0" w:rsidR="00863281" w:rsidRPr="00735D11" w:rsidRDefault="00863281" w:rsidP="008D1A58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CF0520A" w:rsidR="00A77C81" w:rsidRPr="00A77C81" w:rsidRDefault="001E1471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48AB8B05" w:rsidR="00A77C81" w:rsidRPr="00A77C81" w:rsidRDefault="00CF5A33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FC0585F" w:rsidR="00A77C81" w:rsidRPr="00A77C81" w:rsidRDefault="008337F7" w:rsidP="008337F7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/>
              </w:rPr>
              <w:t>Me</w:t>
            </w:r>
            <w:r w:rsidR="00A77C81"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134964CC" w:rsidR="00A77C81" w:rsidRPr="00A77C81" w:rsidRDefault="001E1471" w:rsidP="002D71DC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253BB2D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7C31544E" w:rsidR="00A77C81" w:rsidRPr="00A77C81" w:rsidRDefault="008D1A58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1C54E281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2FBEAD6E" w:rsidR="00A77C81" w:rsidRPr="00A77C81" w:rsidRDefault="008D1A58" w:rsidP="00183BE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22D3B4EC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2EECB783" w:rsidR="00A77C81" w:rsidRPr="00A77C81" w:rsidRDefault="008D1A58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18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2C0AD899" w:rsidR="00A77C81" w:rsidRPr="00A77C81" w:rsidRDefault="00183BE9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41DC245C" w:rsidR="00A77C81" w:rsidRPr="00A77C81" w:rsidRDefault="00A77C81" w:rsidP="00AA4CE1">
      <w:pPr>
        <w:widowControl w:val="0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9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4A9BE3DD" w:rsidR="0002168D" w:rsidRDefault="0019396D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59817EB5" wp14:editId="7F8F0AF7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743825" cy="10029825"/>
          <wp:effectExtent l="0" t="0" r="9525" b="9525"/>
          <wp:wrapNone/>
          <wp:docPr id="15" name="Imagen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n 15"/>
                  <pic:cNvPicPr/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3825" cy="10029825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57FAA"/>
    <w:rsid w:val="00072D69"/>
    <w:rsid w:val="000A72DE"/>
    <w:rsid w:val="000B7A27"/>
    <w:rsid w:val="000F16E4"/>
    <w:rsid w:val="00101749"/>
    <w:rsid w:val="00105113"/>
    <w:rsid w:val="0010749E"/>
    <w:rsid w:val="00122E4B"/>
    <w:rsid w:val="00130A1B"/>
    <w:rsid w:val="00133FC2"/>
    <w:rsid w:val="0014317D"/>
    <w:rsid w:val="00143AEA"/>
    <w:rsid w:val="00145EC5"/>
    <w:rsid w:val="0015699A"/>
    <w:rsid w:val="00164615"/>
    <w:rsid w:val="00183BE9"/>
    <w:rsid w:val="00187DDC"/>
    <w:rsid w:val="0019396D"/>
    <w:rsid w:val="001C4181"/>
    <w:rsid w:val="001E1471"/>
    <w:rsid w:val="002118CF"/>
    <w:rsid w:val="00222DD0"/>
    <w:rsid w:val="00227E9F"/>
    <w:rsid w:val="00234D5D"/>
    <w:rsid w:val="002479E6"/>
    <w:rsid w:val="002512F8"/>
    <w:rsid w:val="00256AC5"/>
    <w:rsid w:val="002677B5"/>
    <w:rsid w:val="002A6E2E"/>
    <w:rsid w:val="002B6273"/>
    <w:rsid w:val="002D71DC"/>
    <w:rsid w:val="002F132F"/>
    <w:rsid w:val="002F3BA6"/>
    <w:rsid w:val="003075F4"/>
    <w:rsid w:val="00335F04"/>
    <w:rsid w:val="003D778C"/>
    <w:rsid w:val="003E0697"/>
    <w:rsid w:val="003E38E0"/>
    <w:rsid w:val="00400D1F"/>
    <w:rsid w:val="00420E11"/>
    <w:rsid w:val="004250BD"/>
    <w:rsid w:val="004279C7"/>
    <w:rsid w:val="00427F76"/>
    <w:rsid w:val="00451104"/>
    <w:rsid w:val="00481702"/>
    <w:rsid w:val="0048619E"/>
    <w:rsid w:val="004F59A4"/>
    <w:rsid w:val="005000B0"/>
    <w:rsid w:val="00510006"/>
    <w:rsid w:val="005106C0"/>
    <w:rsid w:val="00525505"/>
    <w:rsid w:val="00545432"/>
    <w:rsid w:val="005832E8"/>
    <w:rsid w:val="005A4097"/>
    <w:rsid w:val="005A587C"/>
    <w:rsid w:val="005A5895"/>
    <w:rsid w:val="005B464F"/>
    <w:rsid w:val="005C30D4"/>
    <w:rsid w:val="006057D6"/>
    <w:rsid w:val="00611040"/>
    <w:rsid w:val="00653CA7"/>
    <w:rsid w:val="00676C33"/>
    <w:rsid w:val="006B18D7"/>
    <w:rsid w:val="00726F97"/>
    <w:rsid w:val="007355DA"/>
    <w:rsid w:val="00735D11"/>
    <w:rsid w:val="007878DD"/>
    <w:rsid w:val="007A1C0C"/>
    <w:rsid w:val="007A6113"/>
    <w:rsid w:val="007C5897"/>
    <w:rsid w:val="007D5B7C"/>
    <w:rsid w:val="007E2E0B"/>
    <w:rsid w:val="007E3C75"/>
    <w:rsid w:val="007F3F74"/>
    <w:rsid w:val="008337F7"/>
    <w:rsid w:val="00863281"/>
    <w:rsid w:val="008A2F8C"/>
    <w:rsid w:val="008C081D"/>
    <w:rsid w:val="008D1A58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4CE1"/>
    <w:rsid w:val="00AA77A4"/>
    <w:rsid w:val="00AB49EC"/>
    <w:rsid w:val="00B07F3C"/>
    <w:rsid w:val="00B473E5"/>
    <w:rsid w:val="00B611C1"/>
    <w:rsid w:val="00B6694C"/>
    <w:rsid w:val="00BB20E5"/>
    <w:rsid w:val="00BB6B77"/>
    <w:rsid w:val="00BC1236"/>
    <w:rsid w:val="00BE01BA"/>
    <w:rsid w:val="00BF0C77"/>
    <w:rsid w:val="00C007D2"/>
    <w:rsid w:val="00C017C9"/>
    <w:rsid w:val="00C04AB9"/>
    <w:rsid w:val="00C065FB"/>
    <w:rsid w:val="00C26C4F"/>
    <w:rsid w:val="00C36E05"/>
    <w:rsid w:val="00C51A77"/>
    <w:rsid w:val="00C728E9"/>
    <w:rsid w:val="00C94035"/>
    <w:rsid w:val="00C95CF5"/>
    <w:rsid w:val="00CB0412"/>
    <w:rsid w:val="00CB570C"/>
    <w:rsid w:val="00CE29B3"/>
    <w:rsid w:val="00CF5A33"/>
    <w:rsid w:val="00D001A4"/>
    <w:rsid w:val="00D13240"/>
    <w:rsid w:val="00D17250"/>
    <w:rsid w:val="00D514C5"/>
    <w:rsid w:val="00D54CCA"/>
    <w:rsid w:val="00D9036B"/>
    <w:rsid w:val="00DB4195"/>
    <w:rsid w:val="00DD4F44"/>
    <w:rsid w:val="00DE7828"/>
    <w:rsid w:val="00DF010E"/>
    <w:rsid w:val="00E12577"/>
    <w:rsid w:val="00E3401A"/>
    <w:rsid w:val="00E74D03"/>
    <w:rsid w:val="00E94C6E"/>
    <w:rsid w:val="00EB4058"/>
    <w:rsid w:val="00EC34A8"/>
    <w:rsid w:val="00ED638C"/>
    <w:rsid w:val="00EE3367"/>
    <w:rsid w:val="00F0114B"/>
    <w:rsid w:val="00F26DBE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3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1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8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84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1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8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4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4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KBeGk_3lxLA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co.castellon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262</TotalTime>
  <Pages>1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99</cp:revision>
  <cp:lastPrinted>2025-03-19T21:20:00Z</cp:lastPrinted>
  <dcterms:created xsi:type="dcterms:W3CDTF">2024-08-29T15:56:00Z</dcterms:created>
  <dcterms:modified xsi:type="dcterms:W3CDTF">2025-03-31T14:14:00Z</dcterms:modified>
</cp:coreProperties>
</file>