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2EB7304" w:rsidR="00A77C81" w:rsidRPr="003E38E0" w:rsidRDefault="00D124E1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124E1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 ANDRES -FASE(XIX)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301B9C91" w:rsidR="00A77C81" w:rsidRPr="00545432" w:rsidRDefault="00D124E1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124E1">
              <w:rPr>
                <w:rFonts w:ascii="Verdana" w:hAnsi="Verdana" w:cs="Arial"/>
                <w:sz w:val="16"/>
                <w:szCs w:val="16"/>
              </w:rPr>
              <w:t>AEV-BN-DC-93/2024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05028CF" w:rsidR="00A77C81" w:rsidRPr="00545432" w:rsidRDefault="00D124E1" w:rsidP="00D124E1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D124E1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Bs.82,936.96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dos mil novecientos treinta y seis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87022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32691E95" w:rsidR="00A77C81" w:rsidRPr="00A77C81" w:rsidRDefault="007C589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62A3FD8" w:rsidR="00A77C81" w:rsidRPr="00A77C81" w:rsidRDefault="007C589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468CC7EE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C66E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47ADFA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C66E3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C66E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F750C4D" w14:textId="5E0CA1A2" w:rsidR="001C66E3" w:rsidRDefault="002479E6" w:rsidP="001C66E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history="1">
              <w:r w:rsidR="0087022D" w:rsidRPr="0065401A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https://youtube.com/live/BMQZx4ZbH1A?feature=share</w:t>
              </w:r>
            </w:hyperlink>
          </w:p>
          <w:p w14:paraId="028755B8" w14:textId="4DF0F612" w:rsidR="00863281" w:rsidRPr="00735D11" w:rsidRDefault="0087022D" w:rsidP="007C589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hyperlink r:id="rId9" w:history="1">
              <w:r w:rsidRPr="0065401A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val="es-BO"/>
                </w:rPr>
                <w:t>https://meet.google.com/wtx-hcxx-wvt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23C83FB" w:rsidR="00A77C81" w:rsidRPr="00A77C81" w:rsidRDefault="007C589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69FF3F2" w:rsidR="00A77C81" w:rsidRPr="00A77C81" w:rsidRDefault="007C5897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0E9A374" w:rsidR="00A77C81" w:rsidRPr="00A77C81" w:rsidRDefault="007C58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A38BF97" w:rsidR="00A77C81" w:rsidRPr="00A77C81" w:rsidRDefault="007C589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9D29115" w:rsidR="00A77C81" w:rsidRPr="00A77C81" w:rsidRDefault="007C589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7DDC"/>
    <w:rsid w:val="001C4181"/>
    <w:rsid w:val="001C66E3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7022D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24E1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BMQZx4ZbH1A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tx-hcxx-wv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220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85</cp:revision>
  <cp:lastPrinted>2025-01-17T19:39:00Z</cp:lastPrinted>
  <dcterms:created xsi:type="dcterms:W3CDTF">2024-08-29T15:56:00Z</dcterms:created>
  <dcterms:modified xsi:type="dcterms:W3CDTF">2025-02-28T22:15:00Z</dcterms:modified>
</cp:coreProperties>
</file>