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6016870" w:rsidR="00A77C81" w:rsidRPr="003E38E0" w:rsidRDefault="00FF575E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FF575E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EXALTACION -FASE(X)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3B3F0911" w:rsidR="00A77C81" w:rsidRPr="00545432" w:rsidRDefault="00FF575E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F575E">
              <w:rPr>
                <w:rFonts w:ascii="Verdana" w:hAnsi="Verdana" w:cs="Arial"/>
                <w:sz w:val="16"/>
                <w:szCs w:val="16"/>
              </w:rPr>
              <w:t>AEV-BN-DC-103/2024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B662563" w:rsidR="00A77C81" w:rsidRPr="00545432" w:rsidRDefault="00FF575E" w:rsidP="00FF575E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FF575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Bs.82,450.00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 dos mil cuatrocientos cincuenta</w:t>
            </w:r>
            <w:r w:rsidR="006057D6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6837C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053CA85" w:rsidR="00A77C81" w:rsidRPr="00A77C81" w:rsidRDefault="008D1A58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498E564" w:rsidR="00A77C81" w:rsidRPr="00A77C81" w:rsidRDefault="00EF68FD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7E73438B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D1A5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B48783B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D1A5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DBD63CD" w14:textId="77777777" w:rsidR="006837CC" w:rsidRPr="006837CC" w:rsidRDefault="002479E6" w:rsidP="006837CC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6837CC" w:rsidRPr="006837CC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https://meet.google.com/fia-fvym-wye</w:t>
              </w:r>
            </w:hyperlink>
            <w:r w:rsidR="006837CC" w:rsidRPr="006837C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5AA94DA" w14:textId="77777777" w:rsidR="006837CC" w:rsidRDefault="006837CC" w:rsidP="006837C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9" w:tgtFrame="_blank" w:history="1">
              <w:r w:rsidRPr="006837CC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https://youtube.com/live/HvY4iWe6MvY?feature=share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785D72E0" w:rsidR="00863281" w:rsidRPr="00735D11" w:rsidRDefault="00863281" w:rsidP="008D1A58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6B7FE1B5" w:rsidR="00A77C81" w:rsidRPr="00A77C81" w:rsidRDefault="00EF68FD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490050F" w:rsidR="00A77C81" w:rsidRPr="00A77C81" w:rsidRDefault="00EF68FD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F1F1C0E" w:rsidR="00A77C81" w:rsidRPr="00A77C81" w:rsidRDefault="00EF68FD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FBEAD6E" w:rsidR="00A77C81" w:rsidRPr="00A77C81" w:rsidRDefault="008D1A58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EECB783" w:rsidR="00A77C81" w:rsidRPr="00A77C81" w:rsidRDefault="008D1A58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8619E"/>
    <w:rsid w:val="0048762D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837CC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F68FD"/>
    <w:rsid w:val="00F0114B"/>
    <w:rsid w:val="00F26DBE"/>
    <w:rsid w:val="00F51D86"/>
    <w:rsid w:val="00FC69C2"/>
    <w:rsid w:val="00FD700E"/>
    <w:rsid w:val="00FF52C3"/>
    <w:rsid w:val="00FF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a-fvym-wy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HvY4iWe6MvY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270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100</cp:revision>
  <cp:lastPrinted>2025-03-31T13:22:00Z</cp:lastPrinted>
  <dcterms:created xsi:type="dcterms:W3CDTF">2024-08-29T15:56:00Z</dcterms:created>
  <dcterms:modified xsi:type="dcterms:W3CDTF">2025-03-31T13:56:00Z</dcterms:modified>
</cp:coreProperties>
</file>